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16D3" w14:textId="2445EBFB" w:rsidR="00D077E9" w:rsidRPr="006749B6" w:rsidRDefault="004D5E0B" w:rsidP="00D70D02">
      <w:pPr>
        <w:rPr>
          <w:lang w:eastAsia="zh-TW"/>
        </w:rPr>
      </w:pPr>
      <w:r w:rsidRPr="006749B6">
        <w:rPr>
          <w:noProof/>
          <w:lang w:val="zh-TW" w:eastAsia="zh-TW" w:bidi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EBA988" wp14:editId="677A40F9">
                <wp:simplePos x="0" y="0"/>
                <wp:positionH relativeFrom="column">
                  <wp:posOffset>-211455</wp:posOffset>
                </wp:positionH>
                <wp:positionV relativeFrom="margin">
                  <wp:posOffset>15240</wp:posOffset>
                </wp:positionV>
                <wp:extent cx="3938905" cy="8656955"/>
                <wp:effectExtent l="0" t="0" r="4445" b="0"/>
                <wp:wrapNone/>
                <wp:docPr id="3" name="矩形 3" descr="封面文字的白色矩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6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5E168" w14:textId="77777777" w:rsidR="006749B6" w:rsidRDefault="006749B6" w:rsidP="006749B6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BA988" id="矩形 3" o:spid="_x0000_s1026" alt="封面文字的白色矩形" style="position:absolute;margin-left:-16.65pt;margin-top:1.2pt;width:310.15pt;height:681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" fillcolor="white [3212]" stroked="f" strokeweight="2pt">
                <v:textbox>
                  <w:txbxContent>
                    <w:p w14:paraId="21D5E168" w14:textId="77777777" w:rsidR="006749B6" w:rsidRDefault="006749B6" w:rsidP="006749B6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commentRangeStart w:id="0"/>
      <w:r w:rsidRPr="006749B6">
        <w:rPr>
          <w:noProof/>
          <w:lang w:val="zh-TW" w:eastAsia="zh-TW" w:bidi="zh-TW"/>
        </w:rPr>
        <w:drawing>
          <wp:anchor distT="0" distB="0" distL="114300" distR="114300" simplePos="0" relativeHeight="251653632" behindDoc="1" locked="0" layoutInCell="1" allowOverlap="1" wp14:anchorId="0775710C" wp14:editId="3F7E8D96">
            <wp:simplePos x="0" y="0"/>
            <wp:positionH relativeFrom="column">
              <wp:posOffset>-803910</wp:posOffset>
            </wp:positionH>
            <wp:positionV relativeFrom="page">
              <wp:posOffset>-260350</wp:posOffset>
            </wp:positionV>
            <wp:extent cx="7760970" cy="6684010"/>
            <wp:effectExtent l="0" t="0" r="0" b="2540"/>
            <wp:wrapNone/>
            <wp:docPr id="1" name="圖片 1" descr="具有城市建築、市場和街道的街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0"/>
      <w:r w:rsidR="001E7AB0">
        <w:rPr>
          <w:rStyle w:val="afff8"/>
        </w:rPr>
        <w:commentReference w:id="0"/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:rsidRPr="006749B6" w14:paraId="24100943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A2C5F8F" w14:textId="77777777" w:rsidR="00D077E9" w:rsidRPr="006749B6" w:rsidRDefault="00D077E9" w:rsidP="00AB02A7">
            <w:pPr>
              <w:rPr>
                <w:lang w:eastAsia="zh-TW"/>
              </w:rPr>
            </w:pPr>
            <w:r w:rsidRPr="006749B6">
              <w:rPr>
                <w:noProof/>
                <w:lang w:val="zh-TW" w:eastAsia="zh-TW" w:bidi="zh-TW"/>
              </w:rPr>
              <mc:AlternateContent>
                <mc:Choice Requires="wps">
                  <w:drawing>
                    <wp:inline distT="0" distB="0" distL="0" distR="0" wp14:anchorId="750A7E1E" wp14:editId="2E9541CE">
                      <wp:extent cx="3528695" cy="1657350"/>
                      <wp:effectExtent l="0" t="0" r="0" b="0"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165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8820E" w14:textId="10CAE8EE" w:rsidR="00D077E9" w:rsidRPr="00FB5F8C" w:rsidRDefault="001426B2" w:rsidP="00D077E9">
                                  <w:pPr>
                                    <w:pStyle w:val="a8"/>
                                    <w:spacing w:after="0"/>
                                    <w:rPr>
                                      <w:color w:val="FF0000"/>
                                      <w:lang w:val="zh-TW" w:eastAsia="zh-TW" w:bidi="zh-TW"/>
                                    </w:rPr>
                                  </w:pPr>
                                  <w:r w:rsidRPr="00FB5F8C">
                                    <w:rPr>
                                      <w:rFonts w:hint="eastAsia"/>
                                      <w:color w:val="FF0000"/>
                                      <w:lang w:val="zh-TW" w:eastAsia="zh-TW" w:bidi="zh-TW"/>
                                    </w:rPr>
                                    <w:t>科目名稱</w:t>
                                  </w:r>
                                </w:p>
                                <w:p w14:paraId="5356A842" w14:textId="60C6B38B" w:rsidR="001426B2" w:rsidRPr="00D86945" w:rsidRDefault="001426B2" w:rsidP="00D077E9">
                                  <w:pPr>
                                    <w:pStyle w:val="a8"/>
                                    <w:spacing w:after="0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zh-TW" w:eastAsia="zh-TW" w:bidi="zh-TW"/>
                                    </w:rPr>
                                    <w:t>課程學習成果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50A7E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7" type="#_x0000_t202" style="width:277.85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" filled="f" stroked="f" strokeweight=".5pt">
                      <v:textbox>
                        <w:txbxContent>
                          <w:p w14:paraId="2698820E" w14:textId="10CAE8EE" w:rsidR="00D077E9" w:rsidRPr="00FB5F8C" w:rsidRDefault="001426B2" w:rsidP="00D077E9">
                            <w:pPr>
                              <w:pStyle w:val="a8"/>
                              <w:spacing w:after="0"/>
                              <w:rPr>
                                <w:color w:val="FF0000"/>
                                <w:lang w:val="zh-TW" w:eastAsia="zh-TW" w:bidi="zh-TW"/>
                              </w:rPr>
                            </w:pPr>
                            <w:r w:rsidRPr="00FB5F8C">
                              <w:rPr>
                                <w:rFonts w:hint="eastAsia"/>
                                <w:color w:val="FF0000"/>
                                <w:lang w:val="zh-TW" w:eastAsia="zh-TW" w:bidi="zh-TW"/>
                              </w:rPr>
                              <w:t>科目名稱</w:t>
                            </w:r>
                          </w:p>
                          <w:p w14:paraId="5356A842" w14:textId="60C6B38B" w:rsidR="001426B2" w:rsidRPr="00D86945" w:rsidRDefault="001426B2" w:rsidP="00D077E9">
                            <w:pPr>
                              <w:pStyle w:val="a8"/>
                              <w:spacing w:after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val="zh-TW" w:eastAsia="zh-TW" w:bidi="zh-TW"/>
                              </w:rPr>
                              <w:t>課程學習成果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5AF906" w14:textId="77777777" w:rsidR="00D077E9" w:rsidRPr="006749B6" w:rsidRDefault="00D077E9" w:rsidP="00AB02A7">
            <w:pPr>
              <w:rPr>
                <w:lang w:eastAsia="zh-TW"/>
              </w:rPr>
            </w:pPr>
            <w:r w:rsidRPr="006749B6">
              <w:rPr>
                <w:noProof/>
                <w:lang w:val="zh-TW" w:eastAsia="zh-TW" w:bidi="zh-TW"/>
              </w:rPr>
              <mc:AlternateContent>
                <mc:Choice Requires="wps">
                  <w:drawing>
                    <wp:inline distT="0" distB="0" distL="0" distR="0" wp14:anchorId="2F0A4DE2" wp14:editId="395AACF8">
                      <wp:extent cx="1838325" cy="0"/>
                      <wp:effectExtent l="0" t="19050" r="28575" b="19050"/>
                      <wp:docPr id="5" name="直線接點​​ 5" descr="文字分隔線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B65364A" id="直線接點​​ 5" o:spid="_x0000_s1026" alt="文字分隔線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:rsidRPr="006749B6" w14:paraId="34CC4EA7" w14:textId="77777777" w:rsidTr="001677C3">
        <w:trPr>
          <w:trHeight w:val="761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16401E04" w14:textId="77777777" w:rsidR="00D077E9" w:rsidRPr="006749B6" w:rsidRDefault="00D077E9" w:rsidP="00AB02A7">
            <w:pPr>
              <w:rPr>
                <w:noProof/>
                <w:lang w:eastAsia="zh-TW"/>
              </w:rPr>
            </w:pPr>
          </w:p>
        </w:tc>
      </w:tr>
      <w:tr w:rsidR="00D077E9" w:rsidRPr="006749B6" w14:paraId="2A71BD4D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zh-TW"/>
              </w:rPr>
              <w:id w:val="1080870105"/>
              <w:placeholder>
                <w:docPart w:val="D5B71B02477A4095B53211ABF74C36E0"/>
              </w:placeholder>
              <w15:appearance w15:val="hidden"/>
            </w:sdtPr>
            <w:sdtEndPr/>
            <w:sdtContent>
              <w:p w14:paraId="1CF23649" w14:textId="71484216" w:rsidR="00D077E9" w:rsidRPr="006749B6" w:rsidRDefault="00422A9C" w:rsidP="00AB02A7">
                <w:pPr>
                  <w:rPr>
                    <w:lang w:eastAsia="zh-TW"/>
                  </w:rPr>
                </w:pPr>
                <w:r>
                  <w:rPr>
                    <w:rStyle w:val="ab"/>
                    <w:b w:val="0"/>
                    <w:lang w:val="zh-TW" w:eastAsia="zh-TW" w:bidi="zh-TW"/>
                  </w:rPr>
                  <w:fldChar w:fldCharType="begin"/>
                </w:r>
                <w:r>
                  <w:rPr>
                    <w:rStyle w:val="ab"/>
                    <w:b w:val="0"/>
                    <w:lang w:val="zh-TW" w:eastAsia="zh-TW" w:bidi="zh-TW"/>
                  </w:rPr>
                  <w:instrText xml:space="preserve"> </w:instrText>
                </w:r>
                <w:r>
                  <w:rPr>
                    <w:rStyle w:val="ab"/>
                    <w:rFonts w:hint="eastAsia"/>
                    <w:b w:val="0"/>
                    <w:lang w:val="zh-TW" w:eastAsia="zh-TW" w:bidi="zh-TW"/>
                  </w:rPr>
                  <w:instrText>DATE  \@ "M'月'd'日'"  \* MERGEFORMAT</w:instrText>
                </w:r>
                <w:r>
                  <w:rPr>
                    <w:rStyle w:val="ab"/>
                    <w:b w:val="0"/>
                    <w:lang w:val="zh-TW" w:eastAsia="zh-TW" w:bidi="zh-TW"/>
                  </w:rPr>
                  <w:instrText xml:space="preserve"> </w:instrText>
                </w:r>
                <w:r>
                  <w:rPr>
                    <w:rStyle w:val="ab"/>
                    <w:b w:val="0"/>
                    <w:lang w:val="zh-TW" w:eastAsia="zh-TW" w:bidi="zh-TW"/>
                  </w:rPr>
                  <w:fldChar w:fldCharType="separate"/>
                </w:r>
                <w:r w:rsidR="00A24A9D">
                  <w:rPr>
                    <w:rStyle w:val="ab"/>
                    <w:b w:val="0"/>
                    <w:noProof/>
                    <w:lang w:val="zh-TW" w:eastAsia="zh-TW" w:bidi="zh-TW"/>
                  </w:rPr>
                  <w:t>12月4日</w:t>
                </w:r>
                <w:r>
                  <w:rPr>
                    <w:rStyle w:val="ab"/>
                    <w:b w:val="0"/>
                    <w:lang w:val="zh-TW" w:eastAsia="zh-TW" w:bidi="zh-TW"/>
                  </w:rPr>
                  <w:fldChar w:fldCharType="end"/>
                </w:r>
              </w:p>
            </w:sdtContent>
          </w:sdt>
          <w:p w14:paraId="13194B4A" w14:textId="77777777" w:rsidR="00D077E9" w:rsidRPr="006749B6" w:rsidRDefault="00D077E9" w:rsidP="00AB02A7">
            <w:pPr>
              <w:rPr>
                <w:noProof/>
                <w:sz w:val="10"/>
                <w:szCs w:val="10"/>
                <w:lang w:eastAsia="zh-TW"/>
              </w:rPr>
            </w:pPr>
            <w:r w:rsidRPr="006749B6">
              <w:rPr>
                <w:noProof/>
                <w:sz w:val="10"/>
                <w:szCs w:val="10"/>
                <w:lang w:val="zh-TW" w:eastAsia="zh-TW" w:bidi="zh-TW"/>
              </w:rPr>
              <mc:AlternateContent>
                <mc:Choice Requires="wps">
                  <w:drawing>
                    <wp:inline distT="0" distB="0" distL="0" distR="0" wp14:anchorId="66AA8613" wp14:editId="36E67AE4">
                      <wp:extent cx="1493949" cy="0"/>
                      <wp:effectExtent l="0" t="19050" r="30480" b="19050"/>
                      <wp:docPr id="6" name="直線接點​​ 6" descr="文字分隔線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E86D9F6" id="直線接點​​ 6" o:spid="_x0000_s1026" alt="文字分隔線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4C6A1546" w14:textId="77777777" w:rsidR="00D077E9" w:rsidRPr="006749B6" w:rsidRDefault="00D077E9" w:rsidP="00AB02A7">
            <w:pPr>
              <w:rPr>
                <w:noProof/>
                <w:sz w:val="10"/>
                <w:szCs w:val="10"/>
                <w:lang w:eastAsia="zh-TW"/>
              </w:rPr>
            </w:pPr>
          </w:p>
          <w:p w14:paraId="1CBEEB89" w14:textId="77777777" w:rsidR="00D077E9" w:rsidRPr="006749B6" w:rsidRDefault="00D077E9" w:rsidP="00AB02A7">
            <w:pPr>
              <w:rPr>
                <w:noProof/>
                <w:sz w:val="10"/>
                <w:szCs w:val="10"/>
                <w:lang w:eastAsia="zh-TW"/>
              </w:rPr>
            </w:pPr>
          </w:p>
          <w:p w14:paraId="635E96B9" w14:textId="156A0C93" w:rsidR="00D077E9" w:rsidRPr="006749B6" w:rsidRDefault="00B12C04" w:rsidP="00AB02A7">
            <w:pPr>
              <w:rPr>
                <w:lang w:eastAsia="zh-TW"/>
              </w:rPr>
            </w:pPr>
            <w:sdt>
              <w:sdtPr>
                <w:rPr>
                  <w:lang w:eastAsia="zh-TW"/>
                </w:rPr>
                <w:id w:val="-1740469667"/>
                <w:placeholder>
                  <w:docPart w:val="9D75743B47C7420D8D6297429C101530"/>
                </w:placeholder>
                <w15:appearance w15:val="hidden"/>
              </w:sdtPr>
              <w:sdtEndPr/>
              <w:sdtContent>
                <w:r w:rsidR="001426B2">
                  <w:rPr>
                    <w:rFonts w:hint="eastAsia"/>
                    <w:lang w:eastAsia="zh-TW"/>
                  </w:rPr>
                  <w:t>國立花蓮高級商業職業學校</w:t>
                </w:r>
              </w:sdtContent>
            </w:sdt>
          </w:p>
          <w:p w14:paraId="3EC91AA3" w14:textId="39040690" w:rsidR="00D077E9" w:rsidRDefault="001426B2" w:rsidP="00AB02A7">
            <w:pPr>
              <w:rPr>
                <w:lang w:val="zh-TW" w:eastAsia="zh-TW" w:bidi="zh-TW"/>
              </w:rPr>
            </w:pPr>
            <w:r>
              <w:rPr>
                <w:rFonts w:hint="eastAsia"/>
                <w:lang w:val="zh-TW" w:eastAsia="zh-TW" w:bidi="zh-TW"/>
              </w:rPr>
              <w:t>班級</w:t>
            </w:r>
            <w:r w:rsidR="00D077E9" w:rsidRPr="006749B6">
              <w:rPr>
                <w:lang w:val="zh-TW" w:eastAsia="zh-TW" w:bidi="zh-TW"/>
              </w:rPr>
              <w:t>：</w:t>
            </w:r>
          </w:p>
          <w:p w14:paraId="6A7C994D" w14:textId="7AD76E30" w:rsidR="001426B2" w:rsidRDefault="001426B2" w:rsidP="00AB02A7">
            <w:pPr>
              <w:rPr>
                <w:lang w:val="zh-TW" w:eastAsia="zh-TW" w:bidi="zh-TW"/>
              </w:rPr>
            </w:pPr>
            <w:r>
              <w:rPr>
                <w:rFonts w:hint="eastAsia"/>
                <w:lang w:val="zh-TW" w:eastAsia="zh-TW" w:bidi="zh-TW"/>
              </w:rPr>
              <w:t>座號：</w:t>
            </w:r>
          </w:p>
          <w:p w14:paraId="35AB192E" w14:textId="1C1237D2" w:rsidR="001426B2" w:rsidRPr="006749B6" w:rsidRDefault="001426B2" w:rsidP="00AB02A7">
            <w:pPr>
              <w:rPr>
                <w:lang w:eastAsia="zh-TW"/>
              </w:rPr>
            </w:pPr>
            <w:r>
              <w:rPr>
                <w:rFonts w:hint="eastAsia"/>
                <w:lang w:val="zh-TW" w:eastAsia="zh-TW" w:bidi="zh-TW"/>
              </w:rPr>
              <w:t>姓名：</w:t>
            </w:r>
          </w:p>
          <w:p w14:paraId="440FBA7A" w14:textId="77777777" w:rsidR="00D077E9" w:rsidRPr="006749B6" w:rsidRDefault="00D077E9" w:rsidP="00AB02A7">
            <w:pPr>
              <w:rPr>
                <w:noProof/>
                <w:sz w:val="10"/>
                <w:szCs w:val="10"/>
                <w:lang w:eastAsia="zh-TW"/>
              </w:rPr>
            </w:pPr>
          </w:p>
        </w:tc>
      </w:tr>
    </w:tbl>
    <w:p w14:paraId="68780AC9" w14:textId="297ACF95" w:rsidR="00D077E9" w:rsidRPr="006749B6" w:rsidRDefault="001E7AB0">
      <w:pPr>
        <w:spacing w:after="200"/>
        <w:rPr>
          <w:lang w:eastAsia="zh-TW"/>
        </w:rPr>
      </w:pPr>
      <w:commentRangeStart w:id="1"/>
      <w:r>
        <w:rPr>
          <w:noProof/>
          <w:lang w:val="zh-TW" w:eastAsia="zh-TW" w:bidi="zh-TW"/>
        </w:rPr>
        <w:drawing>
          <wp:anchor distT="0" distB="0" distL="114300" distR="114300" simplePos="0" relativeHeight="251660800" behindDoc="0" locked="0" layoutInCell="1" allowOverlap="1" wp14:anchorId="29B7C430" wp14:editId="0BD7BAEF">
            <wp:simplePos x="0" y="0"/>
            <wp:positionH relativeFrom="margin">
              <wp:posOffset>4832551</wp:posOffset>
            </wp:positionH>
            <wp:positionV relativeFrom="paragraph">
              <wp:posOffset>7198121</wp:posOffset>
            </wp:positionV>
            <wp:extent cx="1620570" cy="1620570"/>
            <wp:effectExtent l="0" t="0" r="0" b="0"/>
            <wp:wrapNone/>
            <wp:docPr id="306" name="圖形 306" descr="QR 碼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圖形 306" descr="QR 碼 以實心填滿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70" cy="16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r w:rsidR="0017051E">
        <w:rPr>
          <w:rStyle w:val="afff8"/>
        </w:rPr>
        <w:commentReference w:id="1"/>
      </w:r>
      <w:r w:rsidR="004D5E0B" w:rsidRPr="006749B6">
        <w:rPr>
          <w:noProof/>
          <w:lang w:val="zh-TW" w:eastAsia="zh-TW" w:bidi="zh-TW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055D90" wp14:editId="280EBD77">
                <wp:simplePos x="0" y="0"/>
                <wp:positionH relativeFrom="column">
                  <wp:posOffset>-812165</wp:posOffset>
                </wp:positionH>
                <wp:positionV relativeFrom="page">
                  <wp:posOffset>6410325</wp:posOffset>
                </wp:positionV>
                <wp:extent cx="7760970" cy="4019550"/>
                <wp:effectExtent l="0" t="0" r="0" b="0"/>
                <wp:wrapNone/>
                <wp:docPr id="2" name="矩形 2" descr="彩色矩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B297F" w14:textId="73CD82CA" w:rsidR="006749B6" w:rsidRDefault="006749B6" w:rsidP="006749B6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55D90" id="矩形 2" o:spid="_x0000_s1028" alt="彩色矩形" style="position:absolute;margin-left:-63.95pt;margin-top:504.75pt;width:611.1pt;height:316.5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" fillcolor="#34aba2 [3206]" stroked="f" strokeweight="2pt">
                <v:textbox>
                  <w:txbxContent>
                    <w:p w14:paraId="086B297F" w14:textId="73CD82CA" w:rsidR="006749B6" w:rsidRDefault="006749B6" w:rsidP="006749B6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D077E9" w:rsidRPr="006749B6">
        <w:rPr>
          <w:lang w:val="zh-TW" w:eastAsia="zh-TW" w:bidi="zh-TW"/>
        </w:rPr>
        <w:br w:type="page"/>
      </w:r>
    </w:p>
    <w:p w14:paraId="6042BCB9" w14:textId="21B78056" w:rsidR="00D077E9" w:rsidRPr="006749B6" w:rsidRDefault="001426B2" w:rsidP="00D077E9">
      <w:pPr>
        <w:pStyle w:val="1"/>
        <w:rPr>
          <w:lang w:eastAsia="zh-TW"/>
        </w:rPr>
      </w:pPr>
      <w:r>
        <w:rPr>
          <w:rFonts w:hint="eastAsia"/>
          <w:lang w:val="zh-TW" w:eastAsia="zh-TW" w:bidi="zh-TW"/>
        </w:rPr>
        <w:lastRenderedPageBreak/>
        <w:t>目錄</w:t>
      </w:r>
    </w:p>
    <w:p w14:paraId="203EB237" w14:textId="4A8E393B" w:rsidR="00C34641" w:rsidRDefault="00C34641" w:rsidP="00DF027C">
      <w:pPr>
        <w:rPr>
          <w:lang w:eastAsia="zh-TW"/>
        </w:rPr>
      </w:pPr>
      <w:r>
        <w:rPr>
          <w:rFonts w:hint="eastAsia"/>
          <w:lang w:eastAsia="zh-TW"/>
        </w:rPr>
        <w:t>課程說明</w:t>
      </w:r>
      <w:r w:rsidR="0017051E">
        <w:rPr>
          <w:rFonts w:hint="eastAsia"/>
          <w:lang w:eastAsia="zh-TW"/>
        </w:rPr>
        <w:t xml:space="preserve"> </w:t>
      </w:r>
      <w:r w:rsidR="0017051E">
        <w:rPr>
          <w:lang w:eastAsia="zh-TW"/>
        </w:rPr>
        <w:t xml:space="preserve">                                                                                                           (</w:t>
      </w:r>
      <w:r w:rsidR="0017051E">
        <w:rPr>
          <w:rFonts w:hint="eastAsia"/>
          <w:lang w:eastAsia="zh-TW"/>
        </w:rPr>
        <w:t>加上頁碼</w:t>
      </w:r>
      <w:r w:rsidR="0017051E">
        <w:rPr>
          <w:lang w:eastAsia="zh-TW"/>
        </w:rPr>
        <w:t>)</w:t>
      </w:r>
    </w:p>
    <w:p w14:paraId="0A10CA59" w14:textId="4EC8C705" w:rsidR="00C34641" w:rsidRDefault="00C34641" w:rsidP="00DF027C">
      <w:pPr>
        <w:rPr>
          <w:lang w:eastAsia="zh-TW"/>
        </w:rPr>
      </w:pPr>
      <w:r>
        <w:rPr>
          <w:rFonts w:hint="eastAsia"/>
          <w:lang w:eastAsia="zh-TW"/>
        </w:rPr>
        <w:t>課程省思</w:t>
      </w:r>
    </w:p>
    <w:p w14:paraId="1E202E45" w14:textId="78D0B026" w:rsidR="00AB02A7" w:rsidRDefault="00AE679A" w:rsidP="00DF027C">
      <w:pPr>
        <w:rPr>
          <w:lang w:eastAsia="zh-TW"/>
        </w:rPr>
      </w:pPr>
      <w:r>
        <w:rPr>
          <w:rFonts w:hint="eastAsia"/>
          <w:lang w:eastAsia="zh-TW"/>
        </w:rPr>
        <w:t>成果1</w:t>
      </w:r>
    </w:p>
    <w:p w14:paraId="79028E26" w14:textId="1C5B1CB1" w:rsidR="0017051E" w:rsidRPr="0017051E" w:rsidRDefault="0017051E" w:rsidP="00DF027C">
      <w:pPr>
        <w:rPr>
          <w:lang w:eastAsia="zh-TW"/>
        </w:rPr>
      </w:pPr>
      <w:r>
        <w:rPr>
          <w:rFonts w:hint="eastAsia"/>
          <w:lang w:eastAsia="zh-TW"/>
        </w:rPr>
        <w:t>成果省思1</w:t>
      </w:r>
    </w:p>
    <w:p w14:paraId="19EECD44" w14:textId="57E58708" w:rsidR="00AE679A" w:rsidRDefault="00AE679A" w:rsidP="00DF027C">
      <w:pPr>
        <w:rPr>
          <w:lang w:eastAsia="zh-TW"/>
        </w:rPr>
      </w:pPr>
      <w:r>
        <w:rPr>
          <w:rFonts w:hint="eastAsia"/>
          <w:lang w:eastAsia="zh-TW"/>
        </w:rPr>
        <w:t>成果2</w:t>
      </w:r>
    </w:p>
    <w:p w14:paraId="1B7A3498" w14:textId="6F3FA4B9" w:rsidR="00AE679A" w:rsidRPr="006749B6" w:rsidRDefault="00AE679A" w:rsidP="00DF027C">
      <w:pPr>
        <w:rPr>
          <w:lang w:eastAsia="zh-TW"/>
        </w:rPr>
      </w:pPr>
      <w:r>
        <w:rPr>
          <w:rFonts w:hint="eastAsia"/>
          <w:lang w:eastAsia="zh-TW"/>
        </w:rPr>
        <w:t>成果3</w:t>
      </w:r>
    </w:p>
    <w:p w14:paraId="539BBE98" w14:textId="50F4F093" w:rsidR="001426B2" w:rsidRDefault="001426B2">
      <w:pPr>
        <w:spacing w:after="200" w:line="276" w:lineRule="auto"/>
        <w:rPr>
          <w:lang w:eastAsia="zh-TW"/>
        </w:rPr>
      </w:pPr>
      <w:r>
        <w:rPr>
          <w:lang w:eastAsia="zh-TW"/>
        </w:rPr>
        <w:br w:type="page"/>
      </w:r>
    </w:p>
    <w:p w14:paraId="741C1CEB" w14:textId="2DD36272" w:rsidR="001426B2" w:rsidRDefault="00C34641" w:rsidP="001426B2">
      <w:pPr>
        <w:pStyle w:val="1"/>
        <w:rPr>
          <w:lang w:val="zh-TW" w:eastAsia="zh-TW" w:bidi="zh-TW"/>
        </w:rPr>
      </w:pPr>
      <w:r>
        <w:rPr>
          <w:rFonts w:hint="eastAsia"/>
          <w:lang w:val="zh-TW" w:eastAsia="zh-TW" w:bidi="zh-TW"/>
        </w:rPr>
        <w:lastRenderedPageBreak/>
        <w:t>課程說明</w:t>
      </w:r>
    </w:p>
    <w:commentRangeStart w:id="2"/>
    <w:p w14:paraId="2FAE52C5" w14:textId="6418F884" w:rsidR="00AE679A" w:rsidRDefault="00C34641" w:rsidP="001426B2">
      <w:pPr>
        <w:pStyle w:val="1"/>
        <w:rPr>
          <w:sz w:val="24"/>
          <w:szCs w:val="24"/>
          <w:lang w:eastAsia="zh-TW"/>
        </w:rPr>
      </w:pPr>
      <w:r>
        <w:rPr>
          <w:noProof/>
        </w:rPr>
        <mc:AlternateContent>
          <mc:Choice Requires="wpg">
            <w:drawing>
              <wp:inline distT="0" distB="0" distL="0" distR="0" wp14:anchorId="10F458E9" wp14:editId="27E1D15C">
                <wp:extent cx="5975131" cy="5549462"/>
                <wp:effectExtent l="0" t="0" r="0" b="0"/>
                <wp:docPr id="10" name="圖形 9" descr="配有手機和計算機的筆記型電腦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131" cy="5549462"/>
                          <a:chOff x="0" y="0"/>
                          <a:chExt cx="6371590" cy="6371590"/>
                        </a:xfrm>
                      </wpg:grpSpPr>
                      <wps:wsp>
                        <wps:cNvPr id="11" name="手繪多邊形: 圖案 11"/>
                        <wps:cNvSpPr/>
                        <wps:spPr>
                          <a:xfrm rot="-661740">
                            <a:off x="715403" y="2972852"/>
                            <a:ext cx="1466747" cy="1977786"/>
                          </a:xfrm>
                          <a:custGeom>
                            <a:avLst/>
                            <a:gdLst>
                              <a:gd name="connsiteX0" fmla="*/ 0 w 1466747"/>
                              <a:gd name="connsiteY0" fmla="*/ 0 h 1977786"/>
                              <a:gd name="connsiteX1" fmla="*/ 1466748 w 1466747"/>
                              <a:gd name="connsiteY1" fmla="*/ 0 h 1977786"/>
                              <a:gd name="connsiteX2" fmla="*/ 1466748 w 1466747"/>
                              <a:gd name="connsiteY2" fmla="*/ 1977787 h 1977786"/>
                              <a:gd name="connsiteX3" fmla="*/ 0 w 1466747"/>
                              <a:gd name="connsiteY3" fmla="*/ 1977787 h 19777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66747" h="1977786">
                                <a:moveTo>
                                  <a:pt x="0" y="0"/>
                                </a:moveTo>
                                <a:lnTo>
                                  <a:pt x="1466748" y="0"/>
                                </a:lnTo>
                                <a:lnTo>
                                  <a:pt x="1466748" y="1977787"/>
                                </a:lnTo>
                                <a:lnTo>
                                  <a:pt x="0" y="1977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9525" cap="flat">
                            <a:solidFill>
                              <a:schemeClr val="tx1">
                                <a:alpha val="99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圖形 9" descr="配有手機和計算機的筆記型電腦"/>
                        <wpg:cNvGrpSpPr/>
                        <wpg:grpSpPr>
                          <a:xfrm>
                            <a:off x="1409243" y="3221084"/>
                            <a:ext cx="1466793" cy="1977847"/>
                            <a:chOff x="1409243" y="3221084"/>
                            <a:chExt cx="1466793" cy="1977847"/>
                          </a:xfrm>
                        </wpg:grpSpPr>
                        <wps:wsp>
                          <wps:cNvPr id="14" name="手繪多邊形: 圖案 14"/>
                          <wps:cNvSpPr/>
                          <wps:spPr>
                            <a:xfrm>
                              <a:off x="1409243" y="3221084"/>
                              <a:ext cx="1466793" cy="1977847"/>
                            </a:xfrm>
                            <a:custGeom>
                              <a:avLst/>
                              <a:gdLst>
                                <a:gd name="connsiteX0" fmla="*/ 0 w 1466793"/>
                                <a:gd name="connsiteY0" fmla="*/ 0 h 1977847"/>
                                <a:gd name="connsiteX1" fmla="*/ 1466793 w 1466793"/>
                                <a:gd name="connsiteY1" fmla="*/ 0 h 1977847"/>
                                <a:gd name="connsiteX2" fmla="*/ 1466793 w 1466793"/>
                                <a:gd name="connsiteY2" fmla="*/ 1977848 h 1977847"/>
                                <a:gd name="connsiteX3" fmla="*/ 0 w 1466793"/>
                                <a:gd name="connsiteY3" fmla="*/ 1977848 h 1977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6793" h="1977847">
                                  <a:moveTo>
                                    <a:pt x="0" y="0"/>
                                  </a:moveTo>
                                  <a:lnTo>
                                    <a:pt x="1466793" y="0"/>
                                  </a:lnTo>
                                  <a:lnTo>
                                    <a:pt x="1466793" y="1977848"/>
                                  </a:lnTo>
                                  <a:lnTo>
                                    <a:pt x="0" y="1977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手繪多邊形: 圖案 15"/>
                          <wps:cNvSpPr/>
                          <wps:spPr>
                            <a:xfrm>
                              <a:off x="1618310" y="3542816"/>
                              <a:ext cx="1048657" cy="1349980"/>
                            </a:xfrm>
                            <a:custGeom>
                              <a:avLst/>
                              <a:gdLst>
                                <a:gd name="connsiteX0" fmla="*/ 1048658 w 1048657"/>
                                <a:gd name="connsiteY0" fmla="*/ 1349981 h 1349980"/>
                                <a:gd name="connsiteX1" fmla="*/ 0 w 1048657"/>
                                <a:gd name="connsiteY1" fmla="*/ 1349981 h 1349980"/>
                                <a:gd name="connsiteX2" fmla="*/ 0 w 1048657"/>
                                <a:gd name="connsiteY2" fmla="*/ 1343344 h 1349980"/>
                                <a:gd name="connsiteX3" fmla="*/ 1048658 w 1048657"/>
                                <a:gd name="connsiteY3" fmla="*/ 1343344 h 1349980"/>
                                <a:gd name="connsiteX4" fmla="*/ 1048658 w 1048657"/>
                                <a:gd name="connsiteY4" fmla="*/ 1349981 h 1349980"/>
                                <a:gd name="connsiteX5" fmla="*/ 1048658 w 1048657"/>
                                <a:gd name="connsiteY5" fmla="*/ 1282283 h 1349980"/>
                                <a:gd name="connsiteX6" fmla="*/ 0 w 1048657"/>
                                <a:gd name="connsiteY6" fmla="*/ 1282283 h 1349980"/>
                                <a:gd name="connsiteX7" fmla="*/ 0 w 1048657"/>
                                <a:gd name="connsiteY7" fmla="*/ 1288920 h 1349980"/>
                                <a:gd name="connsiteX8" fmla="*/ 1048658 w 1048657"/>
                                <a:gd name="connsiteY8" fmla="*/ 1288920 h 1349980"/>
                                <a:gd name="connsiteX9" fmla="*/ 1048658 w 1048657"/>
                                <a:gd name="connsiteY9" fmla="*/ 1282283 h 1349980"/>
                                <a:gd name="connsiteX10" fmla="*/ 1048658 w 1048657"/>
                                <a:gd name="connsiteY10" fmla="*/ 1221221 h 1349980"/>
                                <a:gd name="connsiteX11" fmla="*/ 0 w 1048657"/>
                                <a:gd name="connsiteY11" fmla="*/ 1221221 h 1349980"/>
                                <a:gd name="connsiteX12" fmla="*/ 0 w 1048657"/>
                                <a:gd name="connsiteY12" fmla="*/ 1227859 h 1349980"/>
                                <a:gd name="connsiteX13" fmla="*/ 1048658 w 1048657"/>
                                <a:gd name="connsiteY13" fmla="*/ 1227859 h 1349980"/>
                                <a:gd name="connsiteX14" fmla="*/ 1048658 w 1048657"/>
                                <a:gd name="connsiteY14" fmla="*/ 1221221 h 1349980"/>
                                <a:gd name="connsiteX15" fmla="*/ 1048658 w 1048657"/>
                                <a:gd name="connsiteY15" fmla="*/ 1160160 h 1349980"/>
                                <a:gd name="connsiteX16" fmla="*/ 0 w 1048657"/>
                                <a:gd name="connsiteY16" fmla="*/ 1160160 h 1349980"/>
                                <a:gd name="connsiteX17" fmla="*/ 0 w 1048657"/>
                                <a:gd name="connsiteY17" fmla="*/ 1166797 h 1349980"/>
                                <a:gd name="connsiteX18" fmla="*/ 1048658 w 1048657"/>
                                <a:gd name="connsiteY18" fmla="*/ 1166797 h 1349980"/>
                                <a:gd name="connsiteX19" fmla="*/ 1048658 w 1048657"/>
                                <a:gd name="connsiteY19" fmla="*/ 1160160 h 1349980"/>
                                <a:gd name="connsiteX20" fmla="*/ 1048658 w 1048657"/>
                                <a:gd name="connsiteY20" fmla="*/ 1099100 h 1349980"/>
                                <a:gd name="connsiteX21" fmla="*/ 0 w 1048657"/>
                                <a:gd name="connsiteY21" fmla="*/ 1099100 h 1349980"/>
                                <a:gd name="connsiteX22" fmla="*/ 0 w 1048657"/>
                                <a:gd name="connsiteY22" fmla="*/ 1105737 h 1349980"/>
                                <a:gd name="connsiteX23" fmla="*/ 1048658 w 1048657"/>
                                <a:gd name="connsiteY23" fmla="*/ 1105737 h 1349980"/>
                                <a:gd name="connsiteX24" fmla="*/ 1048658 w 1048657"/>
                                <a:gd name="connsiteY24" fmla="*/ 1099100 h 1349980"/>
                                <a:gd name="connsiteX25" fmla="*/ 1048658 w 1048657"/>
                                <a:gd name="connsiteY25" fmla="*/ 1038038 h 1349980"/>
                                <a:gd name="connsiteX26" fmla="*/ 0 w 1048657"/>
                                <a:gd name="connsiteY26" fmla="*/ 1038038 h 1349980"/>
                                <a:gd name="connsiteX27" fmla="*/ 0 w 1048657"/>
                                <a:gd name="connsiteY27" fmla="*/ 1044675 h 1349980"/>
                                <a:gd name="connsiteX28" fmla="*/ 1048658 w 1048657"/>
                                <a:gd name="connsiteY28" fmla="*/ 1044675 h 1349980"/>
                                <a:gd name="connsiteX29" fmla="*/ 1048658 w 1048657"/>
                                <a:gd name="connsiteY29" fmla="*/ 1038038 h 1349980"/>
                                <a:gd name="connsiteX30" fmla="*/ 1048658 w 1048657"/>
                                <a:gd name="connsiteY30" fmla="*/ 976977 h 1349980"/>
                                <a:gd name="connsiteX31" fmla="*/ 0 w 1048657"/>
                                <a:gd name="connsiteY31" fmla="*/ 976977 h 1349980"/>
                                <a:gd name="connsiteX32" fmla="*/ 0 w 1048657"/>
                                <a:gd name="connsiteY32" fmla="*/ 983614 h 1349980"/>
                                <a:gd name="connsiteX33" fmla="*/ 1048658 w 1048657"/>
                                <a:gd name="connsiteY33" fmla="*/ 983614 h 1349980"/>
                                <a:gd name="connsiteX34" fmla="*/ 1048658 w 1048657"/>
                                <a:gd name="connsiteY34" fmla="*/ 976977 h 1349980"/>
                                <a:gd name="connsiteX35" fmla="*/ 1048658 w 1048657"/>
                                <a:gd name="connsiteY35" fmla="*/ 915916 h 1349980"/>
                                <a:gd name="connsiteX36" fmla="*/ 0 w 1048657"/>
                                <a:gd name="connsiteY36" fmla="*/ 915916 h 1349980"/>
                                <a:gd name="connsiteX37" fmla="*/ 0 w 1048657"/>
                                <a:gd name="connsiteY37" fmla="*/ 922553 h 1349980"/>
                                <a:gd name="connsiteX38" fmla="*/ 1048658 w 1048657"/>
                                <a:gd name="connsiteY38" fmla="*/ 922553 h 1349980"/>
                                <a:gd name="connsiteX39" fmla="*/ 1048658 w 1048657"/>
                                <a:gd name="connsiteY39" fmla="*/ 915916 h 1349980"/>
                                <a:gd name="connsiteX40" fmla="*/ 1048658 w 1048657"/>
                                <a:gd name="connsiteY40" fmla="*/ 854855 h 1349980"/>
                                <a:gd name="connsiteX41" fmla="*/ 0 w 1048657"/>
                                <a:gd name="connsiteY41" fmla="*/ 854855 h 1349980"/>
                                <a:gd name="connsiteX42" fmla="*/ 0 w 1048657"/>
                                <a:gd name="connsiteY42" fmla="*/ 861492 h 1349980"/>
                                <a:gd name="connsiteX43" fmla="*/ 1048658 w 1048657"/>
                                <a:gd name="connsiteY43" fmla="*/ 861492 h 1349980"/>
                                <a:gd name="connsiteX44" fmla="*/ 1048658 w 1048657"/>
                                <a:gd name="connsiteY44" fmla="*/ 854855 h 1349980"/>
                                <a:gd name="connsiteX45" fmla="*/ 1048658 w 1048657"/>
                                <a:gd name="connsiteY45" fmla="*/ 793794 h 1349980"/>
                                <a:gd name="connsiteX46" fmla="*/ 0 w 1048657"/>
                                <a:gd name="connsiteY46" fmla="*/ 793794 h 1349980"/>
                                <a:gd name="connsiteX47" fmla="*/ 0 w 1048657"/>
                                <a:gd name="connsiteY47" fmla="*/ 800431 h 1349980"/>
                                <a:gd name="connsiteX48" fmla="*/ 1048658 w 1048657"/>
                                <a:gd name="connsiteY48" fmla="*/ 800431 h 1349980"/>
                                <a:gd name="connsiteX49" fmla="*/ 1048658 w 1048657"/>
                                <a:gd name="connsiteY49" fmla="*/ 793794 h 1349980"/>
                                <a:gd name="connsiteX50" fmla="*/ 1048658 w 1048657"/>
                                <a:gd name="connsiteY50" fmla="*/ 732733 h 1349980"/>
                                <a:gd name="connsiteX51" fmla="*/ 0 w 1048657"/>
                                <a:gd name="connsiteY51" fmla="*/ 732733 h 1349980"/>
                                <a:gd name="connsiteX52" fmla="*/ 0 w 1048657"/>
                                <a:gd name="connsiteY52" fmla="*/ 739370 h 1349980"/>
                                <a:gd name="connsiteX53" fmla="*/ 1048658 w 1048657"/>
                                <a:gd name="connsiteY53" fmla="*/ 739370 h 1349980"/>
                                <a:gd name="connsiteX54" fmla="*/ 1048658 w 1048657"/>
                                <a:gd name="connsiteY54" fmla="*/ 732733 h 1349980"/>
                                <a:gd name="connsiteX55" fmla="*/ 1048658 w 1048657"/>
                                <a:gd name="connsiteY55" fmla="*/ 671672 h 1349980"/>
                                <a:gd name="connsiteX56" fmla="*/ 0 w 1048657"/>
                                <a:gd name="connsiteY56" fmla="*/ 671672 h 1349980"/>
                                <a:gd name="connsiteX57" fmla="*/ 0 w 1048657"/>
                                <a:gd name="connsiteY57" fmla="*/ 678309 h 1349980"/>
                                <a:gd name="connsiteX58" fmla="*/ 1048658 w 1048657"/>
                                <a:gd name="connsiteY58" fmla="*/ 678309 h 1349980"/>
                                <a:gd name="connsiteX59" fmla="*/ 1048658 w 1048657"/>
                                <a:gd name="connsiteY59" fmla="*/ 671672 h 1349980"/>
                                <a:gd name="connsiteX60" fmla="*/ 1048658 w 1048657"/>
                                <a:gd name="connsiteY60" fmla="*/ 610611 h 1349980"/>
                                <a:gd name="connsiteX61" fmla="*/ 0 w 1048657"/>
                                <a:gd name="connsiteY61" fmla="*/ 610611 h 1349980"/>
                                <a:gd name="connsiteX62" fmla="*/ 0 w 1048657"/>
                                <a:gd name="connsiteY62" fmla="*/ 617248 h 1349980"/>
                                <a:gd name="connsiteX63" fmla="*/ 1048658 w 1048657"/>
                                <a:gd name="connsiteY63" fmla="*/ 617248 h 1349980"/>
                                <a:gd name="connsiteX64" fmla="*/ 1048658 w 1048657"/>
                                <a:gd name="connsiteY64" fmla="*/ 610611 h 1349980"/>
                                <a:gd name="connsiteX65" fmla="*/ 1048658 w 1048657"/>
                                <a:gd name="connsiteY65" fmla="*/ 549550 h 1349980"/>
                                <a:gd name="connsiteX66" fmla="*/ 0 w 1048657"/>
                                <a:gd name="connsiteY66" fmla="*/ 549550 h 1349980"/>
                                <a:gd name="connsiteX67" fmla="*/ 0 w 1048657"/>
                                <a:gd name="connsiteY67" fmla="*/ 556187 h 1349980"/>
                                <a:gd name="connsiteX68" fmla="*/ 1048658 w 1048657"/>
                                <a:gd name="connsiteY68" fmla="*/ 556187 h 1349980"/>
                                <a:gd name="connsiteX69" fmla="*/ 1048658 w 1048657"/>
                                <a:gd name="connsiteY69" fmla="*/ 549550 h 1349980"/>
                                <a:gd name="connsiteX70" fmla="*/ 1048658 w 1048657"/>
                                <a:gd name="connsiteY70" fmla="*/ 488489 h 1349980"/>
                                <a:gd name="connsiteX71" fmla="*/ 0 w 1048657"/>
                                <a:gd name="connsiteY71" fmla="*/ 488489 h 1349980"/>
                                <a:gd name="connsiteX72" fmla="*/ 0 w 1048657"/>
                                <a:gd name="connsiteY72" fmla="*/ 495126 h 1349980"/>
                                <a:gd name="connsiteX73" fmla="*/ 1048658 w 1048657"/>
                                <a:gd name="connsiteY73" fmla="*/ 495126 h 1349980"/>
                                <a:gd name="connsiteX74" fmla="*/ 1048658 w 1048657"/>
                                <a:gd name="connsiteY74" fmla="*/ 488489 h 1349980"/>
                                <a:gd name="connsiteX75" fmla="*/ 1048658 w 1048657"/>
                                <a:gd name="connsiteY75" fmla="*/ 427428 h 1349980"/>
                                <a:gd name="connsiteX76" fmla="*/ 0 w 1048657"/>
                                <a:gd name="connsiteY76" fmla="*/ 427428 h 1349980"/>
                                <a:gd name="connsiteX77" fmla="*/ 0 w 1048657"/>
                                <a:gd name="connsiteY77" fmla="*/ 434065 h 1349980"/>
                                <a:gd name="connsiteX78" fmla="*/ 1048658 w 1048657"/>
                                <a:gd name="connsiteY78" fmla="*/ 434065 h 1349980"/>
                                <a:gd name="connsiteX79" fmla="*/ 1048658 w 1048657"/>
                                <a:gd name="connsiteY79" fmla="*/ 427428 h 1349980"/>
                                <a:gd name="connsiteX80" fmla="*/ 1048658 w 1048657"/>
                                <a:gd name="connsiteY80" fmla="*/ 366367 h 1349980"/>
                                <a:gd name="connsiteX81" fmla="*/ 0 w 1048657"/>
                                <a:gd name="connsiteY81" fmla="*/ 366367 h 1349980"/>
                                <a:gd name="connsiteX82" fmla="*/ 0 w 1048657"/>
                                <a:gd name="connsiteY82" fmla="*/ 373004 h 1349980"/>
                                <a:gd name="connsiteX83" fmla="*/ 1048658 w 1048657"/>
                                <a:gd name="connsiteY83" fmla="*/ 373004 h 1349980"/>
                                <a:gd name="connsiteX84" fmla="*/ 1048658 w 1048657"/>
                                <a:gd name="connsiteY84" fmla="*/ 366367 h 1349980"/>
                                <a:gd name="connsiteX85" fmla="*/ 1048658 w 1048657"/>
                                <a:gd name="connsiteY85" fmla="*/ 305305 h 1349980"/>
                                <a:gd name="connsiteX86" fmla="*/ 0 w 1048657"/>
                                <a:gd name="connsiteY86" fmla="*/ 305305 h 1349980"/>
                                <a:gd name="connsiteX87" fmla="*/ 0 w 1048657"/>
                                <a:gd name="connsiteY87" fmla="*/ 311942 h 1349980"/>
                                <a:gd name="connsiteX88" fmla="*/ 1048658 w 1048657"/>
                                <a:gd name="connsiteY88" fmla="*/ 311942 h 1349980"/>
                                <a:gd name="connsiteX89" fmla="*/ 1048658 w 1048657"/>
                                <a:gd name="connsiteY89" fmla="*/ 305305 h 1349980"/>
                                <a:gd name="connsiteX90" fmla="*/ 1048658 w 1048657"/>
                                <a:gd name="connsiteY90" fmla="*/ 244244 h 1349980"/>
                                <a:gd name="connsiteX91" fmla="*/ 0 w 1048657"/>
                                <a:gd name="connsiteY91" fmla="*/ 244244 h 1349980"/>
                                <a:gd name="connsiteX92" fmla="*/ 0 w 1048657"/>
                                <a:gd name="connsiteY92" fmla="*/ 250881 h 1349980"/>
                                <a:gd name="connsiteX93" fmla="*/ 1048658 w 1048657"/>
                                <a:gd name="connsiteY93" fmla="*/ 250881 h 1349980"/>
                                <a:gd name="connsiteX94" fmla="*/ 1048658 w 1048657"/>
                                <a:gd name="connsiteY94" fmla="*/ 244244 h 1349980"/>
                                <a:gd name="connsiteX95" fmla="*/ 1048658 w 1048657"/>
                                <a:gd name="connsiteY95" fmla="*/ 183183 h 1349980"/>
                                <a:gd name="connsiteX96" fmla="*/ 0 w 1048657"/>
                                <a:gd name="connsiteY96" fmla="*/ 183183 h 1349980"/>
                                <a:gd name="connsiteX97" fmla="*/ 0 w 1048657"/>
                                <a:gd name="connsiteY97" fmla="*/ 189821 h 1349980"/>
                                <a:gd name="connsiteX98" fmla="*/ 1048658 w 1048657"/>
                                <a:gd name="connsiteY98" fmla="*/ 189821 h 1349980"/>
                                <a:gd name="connsiteX99" fmla="*/ 1048658 w 1048657"/>
                                <a:gd name="connsiteY99" fmla="*/ 183183 h 1349980"/>
                                <a:gd name="connsiteX100" fmla="*/ 1048658 w 1048657"/>
                                <a:gd name="connsiteY100" fmla="*/ 122122 h 1349980"/>
                                <a:gd name="connsiteX101" fmla="*/ 0 w 1048657"/>
                                <a:gd name="connsiteY101" fmla="*/ 122122 h 1349980"/>
                                <a:gd name="connsiteX102" fmla="*/ 0 w 1048657"/>
                                <a:gd name="connsiteY102" fmla="*/ 128759 h 1349980"/>
                                <a:gd name="connsiteX103" fmla="*/ 1048658 w 1048657"/>
                                <a:gd name="connsiteY103" fmla="*/ 128759 h 1349980"/>
                                <a:gd name="connsiteX104" fmla="*/ 1048658 w 1048657"/>
                                <a:gd name="connsiteY104" fmla="*/ 122122 h 1349980"/>
                                <a:gd name="connsiteX105" fmla="*/ 1048658 w 1048657"/>
                                <a:gd name="connsiteY105" fmla="*/ 61061 h 1349980"/>
                                <a:gd name="connsiteX106" fmla="*/ 0 w 1048657"/>
                                <a:gd name="connsiteY106" fmla="*/ 61061 h 1349980"/>
                                <a:gd name="connsiteX107" fmla="*/ 0 w 1048657"/>
                                <a:gd name="connsiteY107" fmla="*/ 67698 h 1349980"/>
                                <a:gd name="connsiteX108" fmla="*/ 1048658 w 1048657"/>
                                <a:gd name="connsiteY108" fmla="*/ 67698 h 1349980"/>
                                <a:gd name="connsiteX109" fmla="*/ 1048658 w 1048657"/>
                                <a:gd name="connsiteY109" fmla="*/ 61061 h 1349980"/>
                                <a:gd name="connsiteX110" fmla="*/ 1048658 w 1048657"/>
                                <a:gd name="connsiteY110" fmla="*/ 0 h 1349980"/>
                                <a:gd name="connsiteX111" fmla="*/ 0 w 1048657"/>
                                <a:gd name="connsiteY111" fmla="*/ 0 h 1349980"/>
                                <a:gd name="connsiteX112" fmla="*/ 0 w 1048657"/>
                                <a:gd name="connsiteY112" fmla="*/ 6637 h 1349980"/>
                                <a:gd name="connsiteX113" fmla="*/ 1048658 w 1048657"/>
                                <a:gd name="connsiteY113" fmla="*/ 6637 h 1349980"/>
                                <a:gd name="connsiteX114" fmla="*/ 1048658 w 1048657"/>
                                <a:gd name="connsiteY114" fmla="*/ 0 h 13499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</a:cxnLst>
                              <a:rect l="l" t="t" r="r" b="b"/>
                              <a:pathLst>
                                <a:path w="1048657" h="1349980">
                                  <a:moveTo>
                                    <a:pt x="1048658" y="1349981"/>
                                  </a:moveTo>
                                  <a:lnTo>
                                    <a:pt x="0" y="1349981"/>
                                  </a:lnTo>
                                  <a:lnTo>
                                    <a:pt x="0" y="1343344"/>
                                  </a:lnTo>
                                  <a:lnTo>
                                    <a:pt x="1048658" y="1343344"/>
                                  </a:lnTo>
                                  <a:lnTo>
                                    <a:pt x="1048658" y="1349981"/>
                                  </a:lnTo>
                                  <a:close/>
                                  <a:moveTo>
                                    <a:pt x="1048658" y="1282283"/>
                                  </a:moveTo>
                                  <a:lnTo>
                                    <a:pt x="0" y="1282283"/>
                                  </a:lnTo>
                                  <a:lnTo>
                                    <a:pt x="0" y="1288920"/>
                                  </a:lnTo>
                                  <a:lnTo>
                                    <a:pt x="1048658" y="1288920"/>
                                  </a:lnTo>
                                  <a:lnTo>
                                    <a:pt x="1048658" y="1282283"/>
                                  </a:lnTo>
                                  <a:close/>
                                  <a:moveTo>
                                    <a:pt x="1048658" y="1221221"/>
                                  </a:moveTo>
                                  <a:lnTo>
                                    <a:pt x="0" y="1221221"/>
                                  </a:lnTo>
                                  <a:lnTo>
                                    <a:pt x="0" y="1227859"/>
                                  </a:lnTo>
                                  <a:lnTo>
                                    <a:pt x="1048658" y="1227859"/>
                                  </a:lnTo>
                                  <a:lnTo>
                                    <a:pt x="1048658" y="1221221"/>
                                  </a:lnTo>
                                  <a:close/>
                                  <a:moveTo>
                                    <a:pt x="1048658" y="1160160"/>
                                  </a:moveTo>
                                  <a:lnTo>
                                    <a:pt x="0" y="1160160"/>
                                  </a:lnTo>
                                  <a:lnTo>
                                    <a:pt x="0" y="1166797"/>
                                  </a:lnTo>
                                  <a:lnTo>
                                    <a:pt x="1048658" y="1166797"/>
                                  </a:lnTo>
                                  <a:lnTo>
                                    <a:pt x="1048658" y="1160160"/>
                                  </a:lnTo>
                                  <a:close/>
                                  <a:moveTo>
                                    <a:pt x="1048658" y="1099100"/>
                                  </a:moveTo>
                                  <a:lnTo>
                                    <a:pt x="0" y="1099100"/>
                                  </a:lnTo>
                                  <a:lnTo>
                                    <a:pt x="0" y="1105737"/>
                                  </a:lnTo>
                                  <a:lnTo>
                                    <a:pt x="1048658" y="1105737"/>
                                  </a:lnTo>
                                  <a:lnTo>
                                    <a:pt x="1048658" y="1099100"/>
                                  </a:lnTo>
                                  <a:close/>
                                  <a:moveTo>
                                    <a:pt x="1048658" y="1038038"/>
                                  </a:moveTo>
                                  <a:lnTo>
                                    <a:pt x="0" y="1038038"/>
                                  </a:lnTo>
                                  <a:lnTo>
                                    <a:pt x="0" y="1044675"/>
                                  </a:lnTo>
                                  <a:lnTo>
                                    <a:pt x="1048658" y="1044675"/>
                                  </a:lnTo>
                                  <a:lnTo>
                                    <a:pt x="1048658" y="1038038"/>
                                  </a:lnTo>
                                  <a:close/>
                                  <a:moveTo>
                                    <a:pt x="1048658" y="976977"/>
                                  </a:moveTo>
                                  <a:lnTo>
                                    <a:pt x="0" y="976977"/>
                                  </a:lnTo>
                                  <a:lnTo>
                                    <a:pt x="0" y="983614"/>
                                  </a:lnTo>
                                  <a:lnTo>
                                    <a:pt x="1048658" y="983614"/>
                                  </a:lnTo>
                                  <a:lnTo>
                                    <a:pt x="1048658" y="976977"/>
                                  </a:lnTo>
                                  <a:close/>
                                  <a:moveTo>
                                    <a:pt x="1048658" y="915916"/>
                                  </a:moveTo>
                                  <a:lnTo>
                                    <a:pt x="0" y="915916"/>
                                  </a:lnTo>
                                  <a:lnTo>
                                    <a:pt x="0" y="922553"/>
                                  </a:lnTo>
                                  <a:lnTo>
                                    <a:pt x="1048658" y="922553"/>
                                  </a:lnTo>
                                  <a:lnTo>
                                    <a:pt x="1048658" y="915916"/>
                                  </a:lnTo>
                                  <a:close/>
                                  <a:moveTo>
                                    <a:pt x="1048658" y="854855"/>
                                  </a:moveTo>
                                  <a:lnTo>
                                    <a:pt x="0" y="854855"/>
                                  </a:lnTo>
                                  <a:lnTo>
                                    <a:pt x="0" y="861492"/>
                                  </a:lnTo>
                                  <a:lnTo>
                                    <a:pt x="1048658" y="861492"/>
                                  </a:lnTo>
                                  <a:lnTo>
                                    <a:pt x="1048658" y="854855"/>
                                  </a:lnTo>
                                  <a:close/>
                                  <a:moveTo>
                                    <a:pt x="1048658" y="793794"/>
                                  </a:moveTo>
                                  <a:lnTo>
                                    <a:pt x="0" y="793794"/>
                                  </a:lnTo>
                                  <a:lnTo>
                                    <a:pt x="0" y="800431"/>
                                  </a:lnTo>
                                  <a:lnTo>
                                    <a:pt x="1048658" y="800431"/>
                                  </a:lnTo>
                                  <a:lnTo>
                                    <a:pt x="1048658" y="793794"/>
                                  </a:lnTo>
                                  <a:close/>
                                  <a:moveTo>
                                    <a:pt x="1048658" y="732733"/>
                                  </a:moveTo>
                                  <a:lnTo>
                                    <a:pt x="0" y="732733"/>
                                  </a:lnTo>
                                  <a:lnTo>
                                    <a:pt x="0" y="739370"/>
                                  </a:lnTo>
                                  <a:lnTo>
                                    <a:pt x="1048658" y="739370"/>
                                  </a:lnTo>
                                  <a:lnTo>
                                    <a:pt x="1048658" y="732733"/>
                                  </a:lnTo>
                                  <a:close/>
                                  <a:moveTo>
                                    <a:pt x="1048658" y="671672"/>
                                  </a:moveTo>
                                  <a:lnTo>
                                    <a:pt x="0" y="671672"/>
                                  </a:lnTo>
                                  <a:lnTo>
                                    <a:pt x="0" y="678309"/>
                                  </a:lnTo>
                                  <a:lnTo>
                                    <a:pt x="1048658" y="678309"/>
                                  </a:lnTo>
                                  <a:lnTo>
                                    <a:pt x="1048658" y="671672"/>
                                  </a:lnTo>
                                  <a:close/>
                                  <a:moveTo>
                                    <a:pt x="1048658" y="610611"/>
                                  </a:moveTo>
                                  <a:lnTo>
                                    <a:pt x="0" y="610611"/>
                                  </a:lnTo>
                                  <a:lnTo>
                                    <a:pt x="0" y="617248"/>
                                  </a:lnTo>
                                  <a:lnTo>
                                    <a:pt x="1048658" y="617248"/>
                                  </a:lnTo>
                                  <a:lnTo>
                                    <a:pt x="1048658" y="610611"/>
                                  </a:lnTo>
                                  <a:close/>
                                  <a:moveTo>
                                    <a:pt x="1048658" y="549550"/>
                                  </a:moveTo>
                                  <a:lnTo>
                                    <a:pt x="0" y="549550"/>
                                  </a:lnTo>
                                  <a:lnTo>
                                    <a:pt x="0" y="556187"/>
                                  </a:lnTo>
                                  <a:lnTo>
                                    <a:pt x="1048658" y="556187"/>
                                  </a:lnTo>
                                  <a:lnTo>
                                    <a:pt x="1048658" y="549550"/>
                                  </a:lnTo>
                                  <a:close/>
                                  <a:moveTo>
                                    <a:pt x="1048658" y="488489"/>
                                  </a:moveTo>
                                  <a:lnTo>
                                    <a:pt x="0" y="488489"/>
                                  </a:lnTo>
                                  <a:lnTo>
                                    <a:pt x="0" y="495126"/>
                                  </a:lnTo>
                                  <a:lnTo>
                                    <a:pt x="1048658" y="495126"/>
                                  </a:lnTo>
                                  <a:lnTo>
                                    <a:pt x="1048658" y="488489"/>
                                  </a:lnTo>
                                  <a:close/>
                                  <a:moveTo>
                                    <a:pt x="1048658" y="427428"/>
                                  </a:moveTo>
                                  <a:lnTo>
                                    <a:pt x="0" y="427428"/>
                                  </a:lnTo>
                                  <a:lnTo>
                                    <a:pt x="0" y="434065"/>
                                  </a:lnTo>
                                  <a:lnTo>
                                    <a:pt x="1048658" y="434065"/>
                                  </a:lnTo>
                                  <a:lnTo>
                                    <a:pt x="1048658" y="427428"/>
                                  </a:lnTo>
                                  <a:close/>
                                  <a:moveTo>
                                    <a:pt x="1048658" y="366367"/>
                                  </a:moveTo>
                                  <a:lnTo>
                                    <a:pt x="0" y="366367"/>
                                  </a:lnTo>
                                  <a:lnTo>
                                    <a:pt x="0" y="373004"/>
                                  </a:lnTo>
                                  <a:lnTo>
                                    <a:pt x="1048658" y="373004"/>
                                  </a:lnTo>
                                  <a:lnTo>
                                    <a:pt x="1048658" y="366367"/>
                                  </a:lnTo>
                                  <a:close/>
                                  <a:moveTo>
                                    <a:pt x="1048658" y="305305"/>
                                  </a:moveTo>
                                  <a:lnTo>
                                    <a:pt x="0" y="305305"/>
                                  </a:lnTo>
                                  <a:lnTo>
                                    <a:pt x="0" y="311942"/>
                                  </a:lnTo>
                                  <a:lnTo>
                                    <a:pt x="1048658" y="311942"/>
                                  </a:lnTo>
                                  <a:lnTo>
                                    <a:pt x="1048658" y="305305"/>
                                  </a:lnTo>
                                  <a:close/>
                                  <a:moveTo>
                                    <a:pt x="1048658" y="244244"/>
                                  </a:moveTo>
                                  <a:lnTo>
                                    <a:pt x="0" y="244244"/>
                                  </a:lnTo>
                                  <a:lnTo>
                                    <a:pt x="0" y="250881"/>
                                  </a:lnTo>
                                  <a:lnTo>
                                    <a:pt x="1048658" y="250881"/>
                                  </a:lnTo>
                                  <a:lnTo>
                                    <a:pt x="1048658" y="244244"/>
                                  </a:lnTo>
                                  <a:close/>
                                  <a:moveTo>
                                    <a:pt x="1048658" y="183183"/>
                                  </a:moveTo>
                                  <a:lnTo>
                                    <a:pt x="0" y="183183"/>
                                  </a:lnTo>
                                  <a:lnTo>
                                    <a:pt x="0" y="189821"/>
                                  </a:lnTo>
                                  <a:lnTo>
                                    <a:pt x="1048658" y="189821"/>
                                  </a:lnTo>
                                  <a:lnTo>
                                    <a:pt x="1048658" y="183183"/>
                                  </a:lnTo>
                                  <a:close/>
                                  <a:moveTo>
                                    <a:pt x="1048658" y="122122"/>
                                  </a:moveTo>
                                  <a:lnTo>
                                    <a:pt x="0" y="122122"/>
                                  </a:lnTo>
                                  <a:lnTo>
                                    <a:pt x="0" y="128759"/>
                                  </a:lnTo>
                                  <a:lnTo>
                                    <a:pt x="1048658" y="128759"/>
                                  </a:lnTo>
                                  <a:lnTo>
                                    <a:pt x="1048658" y="122122"/>
                                  </a:lnTo>
                                  <a:close/>
                                  <a:moveTo>
                                    <a:pt x="1048658" y="61061"/>
                                  </a:moveTo>
                                  <a:lnTo>
                                    <a:pt x="0" y="61061"/>
                                  </a:lnTo>
                                  <a:lnTo>
                                    <a:pt x="0" y="67698"/>
                                  </a:lnTo>
                                  <a:lnTo>
                                    <a:pt x="1048658" y="67698"/>
                                  </a:lnTo>
                                  <a:lnTo>
                                    <a:pt x="1048658" y="61061"/>
                                  </a:lnTo>
                                  <a:close/>
                                  <a:moveTo>
                                    <a:pt x="10486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37"/>
                                  </a:lnTo>
                                  <a:lnTo>
                                    <a:pt x="1048658" y="6637"/>
                                  </a:lnTo>
                                  <a:lnTo>
                                    <a:pt x="10486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手繪多邊形: 圖案 16"/>
                        <wps:cNvSpPr/>
                        <wps:spPr>
                          <a:xfrm>
                            <a:off x="4373831" y="3099513"/>
                            <a:ext cx="1499978" cy="2212182"/>
                          </a:xfrm>
                          <a:custGeom>
                            <a:avLst/>
                            <a:gdLst>
                              <a:gd name="connsiteX0" fmla="*/ 1496939 w 1499978"/>
                              <a:gd name="connsiteY0" fmla="*/ 301615 h 2212182"/>
                              <a:gd name="connsiteX1" fmla="*/ 1038682 w 1499978"/>
                              <a:gd name="connsiteY1" fmla="*/ 309573 h 2212182"/>
                              <a:gd name="connsiteX2" fmla="*/ 641121 w 1499978"/>
                              <a:gd name="connsiteY2" fmla="*/ 329026 h 2212182"/>
                              <a:gd name="connsiteX3" fmla="*/ 682497 w 1499978"/>
                              <a:gd name="connsiteY3" fmla="*/ 263744 h 2212182"/>
                              <a:gd name="connsiteX4" fmla="*/ 707466 w 1499978"/>
                              <a:gd name="connsiteY4" fmla="*/ 190079 h 2212182"/>
                              <a:gd name="connsiteX5" fmla="*/ 255468 w 1499978"/>
                              <a:gd name="connsiteY5" fmla="*/ 39822 h 2212182"/>
                              <a:gd name="connsiteX6" fmla="*/ 219023 w 1499978"/>
                              <a:gd name="connsiteY6" fmla="*/ 39822 h 2212182"/>
                              <a:gd name="connsiteX7" fmla="*/ 219023 w 1499978"/>
                              <a:gd name="connsiteY7" fmla="*/ 0 h 2212182"/>
                              <a:gd name="connsiteX8" fmla="*/ 0 w 1499978"/>
                              <a:gd name="connsiteY8" fmla="*/ 0 h 2212182"/>
                              <a:gd name="connsiteX9" fmla="*/ 0 w 1499978"/>
                              <a:gd name="connsiteY9" fmla="*/ 96191 h 2212182"/>
                              <a:gd name="connsiteX10" fmla="*/ 219023 w 1499978"/>
                              <a:gd name="connsiteY10" fmla="*/ 96191 h 2212182"/>
                              <a:gd name="connsiteX11" fmla="*/ 219023 w 1499978"/>
                              <a:gd name="connsiteY11" fmla="*/ 53097 h 2212182"/>
                              <a:gd name="connsiteX12" fmla="*/ 255468 w 1499978"/>
                              <a:gd name="connsiteY12" fmla="*/ 53097 h 2212182"/>
                              <a:gd name="connsiteX13" fmla="*/ 695101 w 1499978"/>
                              <a:gd name="connsiteY13" fmla="*/ 194891 h 2212182"/>
                              <a:gd name="connsiteX14" fmla="*/ 673530 w 1499978"/>
                              <a:gd name="connsiteY14" fmla="*/ 253954 h 2212182"/>
                              <a:gd name="connsiteX15" fmla="*/ 629161 w 1499978"/>
                              <a:gd name="connsiteY15" fmla="*/ 334774 h 2212182"/>
                              <a:gd name="connsiteX16" fmla="*/ 1040726 w 1499978"/>
                              <a:gd name="connsiteY16" fmla="*/ 322688 h 2212182"/>
                              <a:gd name="connsiteX17" fmla="*/ 1484866 w 1499978"/>
                              <a:gd name="connsiteY17" fmla="*/ 307131 h 2212182"/>
                              <a:gd name="connsiteX18" fmla="*/ 1403801 w 1499978"/>
                              <a:gd name="connsiteY18" fmla="*/ 419709 h 2212182"/>
                              <a:gd name="connsiteX19" fmla="*/ 1225343 w 1499978"/>
                              <a:gd name="connsiteY19" fmla="*/ 1291813 h 2212182"/>
                              <a:gd name="connsiteX20" fmla="*/ 1301995 w 1499978"/>
                              <a:gd name="connsiteY20" fmla="*/ 1613944 h 2212182"/>
                              <a:gd name="connsiteX21" fmla="*/ 1133771 w 1499978"/>
                              <a:gd name="connsiteY21" fmla="*/ 2071085 h 2212182"/>
                              <a:gd name="connsiteX22" fmla="*/ 628392 w 1499978"/>
                              <a:gd name="connsiteY22" fmla="*/ 2182203 h 2212182"/>
                              <a:gd name="connsiteX23" fmla="*/ 611646 w 1499978"/>
                              <a:gd name="connsiteY23" fmla="*/ 2163679 h 2212182"/>
                              <a:gd name="connsiteX24" fmla="*/ 611646 w 1499978"/>
                              <a:gd name="connsiteY24" fmla="*/ 2103946 h 2212182"/>
                              <a:gd name="connsiteX25" fmla="*/ 638194 w 1499978"/>
                              <a:gd name="connsiteY25" fmla="*/ 2103946 h 2212182"/>
                              <a:gd name="connsiteX26" fmla="*/ 638194 w 1499978"/>
                              <a:gd name="connsiteY26" fmla="*/ 1944656 h 2212182"/>
                              <a:gd name="connsiteX27" fmla="*/ 571824 w 1499978"/>
                              <a:gd name="connsiteY27" fmla="*/ 1944656 h 2212182"/>
                              <a:gd name="connsiteX28" fmla="*/ 571824 w 1499978"/>
                              <a:gd name="connsiteY28" fmla="*/ 2103946 h 2212182"/>
                              <a:gd name="connsiteX29" fmla="*/ 598372 w 1499978"/>
                              <a:gd name="connsiteY29" fmla="*/ 2103946 h 2212182"/>
                              <a:gd name="connsiteX30" fmla="*/ 598372 w 1499978"/>
                              <a:gd name="connsiteY30" fmla="*/ 2163679 h 2212182"/>
                              <a:gd name="connsiteX31" fmla="*/ 622425 w 1499978"/>
                              <a:gd name="connsiteY31" fmla="*/ 2194057 h 2212182"/>
                              <a:gd name="connsiteX32" fmla="*/ 734213 w 1499978"/>
                              <a:gd name="connsiteY32" fmla="*/ 2212183 h 2212182"/>
                              <a:gd name="connsiteX33" fmla="*/ 1141683 w 1499978"/>
                              <a:gd name="connsiteY33" fmla="*/ 2081744 h 2212182"/>
                              <a:gd name="connsiteX34" fmla="*/ 1315083 w 1499978"/>
                              <a:gd name="connsiteY34" fmla="*/ 1611667 h 2212182"/>
                              <a:gd name="connsiteX35" fmla="*/ 1238153 w 1499978"/>
                              <a:gd name="connsiteY35" fmla="*/ 1288296 h 2212182"/>
                              <a:gd name="connsiteX36" fmla="*/ 1167036 w 1499978"/>
                              <a:gd name="connsiteY36" fmla="*/ 842238 h 2212182"/>
                              <a:gd name="connsiteX37" fmla="*/ 1412396 w 1499978"/>
                              <a:gd name="connsiteY37" fmla="*/ 429830 h 2212182"/>
                              <a:gd name="connsiteX38" fmla="*/ 1496939 w 1499978"/>
                              <a:gd name="connsiteY38" fmla="*/ 301615 h 2212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1499978" h="2212182">
                                <a:moveTo>
                                  <a:pt x="1496939" y="301615"/>
                                </a:moveTo>
                                <a:cubicBezTo>
                                  <a:pt x="1471771" y="246581"/>
                                  <a:pt x="1299154" y="269040"/>
                                  <a:pt x="1038682" y="309573"/>
                                </a:cubicBezTo>
                                <a:cubicBezTo>
                                  <a:pt x="861227" y="337190"/>
                                  <a:pt x="660097" y="368497"/>
                                  <a:pt x="641121" y="329026"/>
                                </a:cubicBezTo>
                                <a:cubicBezTo>
                                  <a:pt x="636960" y="320365"/>
                                  <a:pt x="640756" y="302007"/>
                                  <a:pt x="682497" y="263744"/>
                                </a:cubicBezTo>
                                <a:cubicBezTo>
                                  <a:pt x="708727" y="239698"/>
                                  <a:pt x="717129" y="214915"/>
                                  <a:pt x="707466" y="190079"/>
                                </a:cubicBezTo>
                                <a:cubicBezTo>
                                  <a:pt x="671785" y="98341"/>
                                  <a:pt x="390598" y="39822"/>
                                  <a:pt x="255468" y="39822"/>
                                </a:cubicBezTo>
                                <a:lnTo>
                                  <a:pt x="219023" y="39822"/>
                                </a:lnTo>
                                <a:lnTo>
                                  <a:pt x="219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91"/>
                                </a:lnTo>
                                <a:lnTo>
                                  <a:pt x="219023" y="96191"/>
                                </a:lnTo>
                                <a:lnTo>
                                  <a:pt x="219023" y="53097"/>
                                </a:lnTo>
                                <a:lnTo>
                                  <a:pt x="255468" y="53097"/>
                                </a:lnTo>
                                <a:cubicBezTo>
                                  <a:pt x="407297" y="53097"/>
                                  <a:pt x="664656" y="116620"/>
                                  <a:pt x="695101" y="194891"/>
                                </a:cubicBezTo>
                                <a:cubicBezTo>
                                  <a:pt x="702680" y="214384"/>
                                  <a:pt x="695625" y="233698"/>
                                  <a:pt x="673530" y="253954"/>
                                </a:cubicBezTo>
                                <a:cubicBezTo>
                                  <a:pt x="634119" y="290087"/>
                                  <a:pt x="620015" y="315765"/>
                                  <a:pt x="629161" y="334774"/>
                                </a:cubicBezTo>
                                <a:cubicBezTo>
                                  <a:pt x="650838" y="379866"/>
                                  <a:pt x="799110" y="360287"/>
                                  <a:pt x="1040726" y="322688"/>
                                </a:cubicBezTo>
                                <a:cubicBezTo>
                                  <a:pt x="1238186" y="291952"/>
                                  <a:pt x="1462001" y="257120"/>
                                  <a:pt x="1484866" y="307131"/>
                                </a:cubicBezTo>
                                <a:cubicBezTo>
                                  <a:pt x="1491450" y="321520"/>
                                  <a:pt x="1482729" y="352740"/>
                                  <a:pt x="1403801" y="419709"/>
                                </a:cubicBezTo>
                                <a:cubicBezTo>
                                  <a:pt x="1064952" y="707220"/>
                                  <a:pt x="1135736" y="965196"/>
                                  <a:pt x="1225343" y="1291813"/>
                                </a:cubicBezTo>
                                <a:cubicBezTo>
                                  <a:pt x="1253139" y="1393115"/>
                                  <a:pt x="1281878" y="1497862"/>
                                  <a:pt x="1301995" y="1613944"/>
                                </a:cubicBezTo>
                                <a:cubicBezTo>
                                  <a:pt x="1344193" y="1857398"/>
                                  <a:pt x="1233805" y="1996916"/>
                                  <a:pt x="1133771" y="2071085"/>
                                </a:cubicBezTo>
                                <a:cubicBezTo>
                                  <a:pt x="961228" y="2199022"/>
                                  <a:pt x="702767" y="2219643"/>
                                  <a:pt x="628392" y="2182203"/>
                                </a:cubicBezTo>
                                <a:cubicBezTo>
                                  <a:pt x="620752" y="2178354"/>
                                  <a:pt x="611646" y="2172022"/>
                                  <a:pt x="611646" y="2163679"/>
                                </a:cubicBezTo>
                                <a:lnTo>
                                  <a:pt x="611646" y="2103946"/>
                                </a:lnTo>
                                <a:lnTo>
                                  <a:pt x="638194" y="2103946"/>
                                </a:lnTo>
                                <a:lnTo>
                                  <a:pt x="638194" y="1944656"/>
                                </a:lnTo>
                                <a:lnTo>
                                  <a:pt x="571824" y="1944656"/>
                                </a:lnTo>
                                <a:lnTo>
                                  <a:pt x="571824" y="2103946"/>
                                </a:lnTo>
                                <a:lnTo>
                                  <a:pt x="598372" y="2103946"/>
                                </a:lnTo>
                                <a:lnTo>
                                  <a:pt x="598372" y="2163679"/>
                                </a:lnTo>
                                <a:cubicBezTo>
                                  <a:pt x="598372" y="2172015"/>
                                  <a:pt x="602547" y="2184048"/>
                                  <a:pt x="622425" y="2194057"/>
                                </a:cubicBezTo>
                                <a:cubicBezTo>
                                  <a:pt x="645157" y="2205499"/>
                                  <a:pt x="684840" y="2212183"/>
                                  <a:pt x="734213" y="2212183"/>
                                </a:cubicBezTo>
                                <a:cubicBezTo>
                                  <a:pt x="848185" y="2212183"/>
                                  <a:pt x="1013793" y="2176575"/>
                                  <a:pt x="1141683" y="2081744"/>
                                </a:cubicBezTo>
                                <a:cubicBezTo>
                                  <a:pt x="1244717" y="2005352"/>
                                  <a:pt x="1358436" y="1861785"/>
                                  <a:pt x="1315083" y="1611667"/>
                                </a:cubicBezTo>
                                <a:cubicBezTo>
                                  <a:pt x="1294853" y="1494968"/>
                                  <a:pt x="1266028" y="1389896"/>
                                  <a:pt x="1238153" y="1288296"/>
                                </a:cubicBezTo>
                                <a:cubicBezTo>
                                  <a:pt x="1192894" y="1123345"/>
                                  <a:pt x="1153809" y="980886"/>
                                  <a:pt x="1167036" y="842238"/>
                                </a:cubicBezTo>
                                <a:cubicBezTo>
                                  <a:pt x="1181505" y="690627"/>
                                  <a:pt x="1259471" y="559585"/>
                                  <a:pt x="1412396" y="429830"/>
                                </a:cubicBezTo>
                                <a:cubicBezTo>
                                  <a:pt x="1482768" y="370116"/>
                                  <a:pt x="1509636" y="329371"/>
                                  <a:pt x="1496939" y="301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9525" cap="flat">
                            <a:solidFill>
                              <a:schemeClr val="tx1">
                                <a:alpha val="99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圖形 9" descr="配有手機和計算機的筆記型電腦"/>
                        <wpg:cNvGrpSpPr/>
                        <wpg:grpSpPr>
                          <a:xfrm>
                            <a:off x="3025609" y="4860394"/>
                            <a:ext cx="1456751" cy="293451"/>
                            <a:chOff x="3025609" y="4860394"/>
                            <a:chExt cx="1456751" cy="293451"/>
                          </a:xfrm>
                        </wpg:grpSpPr>
                        <wps:wsp>
                          <wps:cNvPr id="18" name="手繪多邊形: 圖案 18"/>
                          <wps:cNvSpPr/>
                          <wps:spPr>
                            <a:xfrm>
                              <a:off x="3025609" y="4860394"/>
                              <a:ext cx="1456751" cy="293451"/>
                            </a:xfrm>
                            <a:custGeom>
                              <a:avLst/>
                              <a:gdLst>
                                <a:gd name="connsiteX0" fmla="*/ 1326061 w 1456751"/>
                                <a:gd name="connsiteY0" fmla="*/ 91545 h 293451"/>
                                <a:gd name="connsiteX1" fmla="*/ 14091 w 1456751"/>
                                <a:gd name="connsiteY1" fmla="*/ 293451 h 293451"/>
                                <a:gd name="connsiteX2" fmla="*/ 0 w 1456751"/>
                                <a:gd name="connsiteY2" fmla="*/ 201907 h 293451"/>
                                <a:gd name="connsiteX3" fmla="*/ 1311970 w 1456751"/>
                                <a:gd name="connsiteY3" fmla="*/ 0 h 293451"/>
                                <a:gd name="connsiteX4" fmla="*/ 1456751 w 1456751"/>
                                <a:gd name="connsiteY4" fmla="*/ 24424 h 293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56751" h="293451">
                                  <a:moveTo>
                                    <a:pt x="1326061" y="91545"/>
                                  </a:moveTo>
                                  <a:lnTo>
                                    <a:pt x="14091" y="293451"/>
                                  </a:lnTo>
                                  <a:lnTo>
                                    <a:pt x="0" y="201907"/>
                                  </a:lnTo>
                                  <a:lnTo>
                                    <a:pt x="1311970" y="0"/>
                                  </a:lnTo>
                                  <a:lnTo>
                                    <a:pt x="1456751" y="24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手繪多邊形: 圖案 19"/>
                          <wps:cNvSpPr/>
                          <wps:spPr>
                            <a:xfrm rot="-524900">
                              <a:off x="3234699" y="4990021"/>
                              <a:ext cx="809750" cy="6637"/>
                            </a:xfrm>
                            <a:custGeom>
                              <a:avLst/>
                              <a:gdLst>
                                <a:gd name="connsiteX0" fmla="*/ 0 w 809750"/>
                                <a:gd name="connsiteY0" fmla="*/ 0 h 6637"/>
                                <a:gd name="connsiteX1" fmla="*/ 809751 w 809750"/>
                                <a:gd name="connsiteY1" fmla="*/ 0 h 6637"/>
                                <a:gd name="connsiteX2" fmla="*/ 809751 w 809750"/>
                                <a:gd name="connsiteY2" fmla="*/ 6637 h 6637"/>
                                <a:gd name="connsiteX3" fmla="*/ 0 w 809750"/>
                                <a:gd name="connsiteY3" fmla="*/ 6637 h 6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09750" h="6637">
                                  <a:moveTo>
                                    <a:pt x="0" y="0"/>
                                  </a:moveTo>
                                  <a:lnTo>
                                    <a:pt x="809751" y="0"/>
                                  </a:lnTo>
                                  <a:lnTo>
                                    <a:pt x="809751" y="6637"/>
                                  </a:lnTo>
                                  <a:lnTo>
                                    <a:pt x="0" y="6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圖形 9" descr="配有手機和計算機的筆記型電腦"/>
                        <wpg:cNvGrpSpPr/>
                        <wpg:grpSpPr>
                          <a:xfrm>
                            <a:off x="523439" y="3112110"/>
                            <a:ext cx="738639" cy="1427647"/>
                            <a:chOff x="523439" y="3112110"/>
                            <a:chExt cx="738639" cy="1427647"/>
                          </a:xfrm>
                        </wpg:grpSpPr>
                        <wps:wsp>
                          <wps:cNvPr id="21" name="手繪多邊形: 圖案 21"/>
                          <wps:cNvSpPr/>
                          <wps:spPr>
                            <a:xfrm>
                              <a:off x="523439" y="3112110"/>
                              <a:ext cx="738639" cy="1427647"/>
                            </a:xfrm>
                            <a:custGeom>
                              <a:avLst/>
                              <a:gdLst>
                                <a:gd name="connsiteX0" fmla="*/ 685006 w 738639"/>
                                <a:gd name="connsiteY0" fmla="*/ 1427648 h 1427647"/>
                                <a:gd name="connsiteX1" fmla="*/ 53634 w 738639"/>
                                <a:gd name="connsiteY1" fmla="*/ 1427648 h 1427647"/>
                                <a:gd name="connsiteX2" fmla="*/ 0 w 738639"/>
                                <a:gd name="connsiteY2" fmla="*/ 1374014 h 1427647"/>
                                <a:gd name="connsiteX3" fmla="*/ 0 w 738639"/>
                                <a:gd name="connsiteY3" fmla="*/ 53634 h 1427647"/>
                                <a:gd name="connsiteX4" fmla="*/ 53634 w 738639"/>
                                <a:gd name="connsiteY4" fmla="*/ 0 h 1427647"/>
                                <a:gd name="connsiteX5" fmla="*/ 685006 w 738639"/>
                                <a:gd name="connsiteY5" fmla="*/ 0 h 1427647"/>
                                <a:gd name="connsiteX6" fmla="*/ 738640 w 738639"/>
                                <a:gd name="connsiteY6" fmla="*/ 53634 h 1427647"/>
                                <a:gd name="connsiteX7" fmla="*/ 738640 w 738639"/>
                                <a:gd name="connsiteY7" fmla="*/ 1374014 h 1427647"/>
                                <a:gd name="connsiteX8" fmla="*/ 685006 w 738639"/>
                                <a:gd name="connsiteY8" fmla="*/ 1427648 h 14276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38639" h="1427647">
                                  <a:moveTo>
                                    <a:pt x="685006" y="1427648"/>
                                  </a:moveTo>
                                  <a:lnTo>
                                    <a:pt x="53634" y="1427648"/>
                                  </a:lnTo>
                                  <a:cubicBezTo>
                                    <a:pt x="24013" y="1427648"/>
                                    <a:pt x="0" y="1403635"/>
                                    <a:pt x="0" y="1374014"/>
                                  </a:cubicBezTo>
                                  <a:lnTo>
                                    <a:pt x="0" y="53634"/>
                                  </a:lnTo>
                                  <a:cubicBezTo>
                                    <a:pt x="0" y="24013"/>
                                    <a:pt x="24013" y="0"/>
                                    <a:pt x="53634" y="0"/>
                                  </a:cubicBezTo>
                                  <a:lnTo>
                                    <a:pt x="685006" y="0"/>
                                  </a:lnTo>
                                  <a:cubicBezTo>
                                    <a:pt x="714627" y="0"/>
                                    <a:pt x="738640" y="24013"/>
                                    <a:pt x="738640" y="53634"/>
                                  </a:cubicBezTo>
                                  <a:lnTo>
                                    <a:pt x="738640" y="1374014"/>
                                  </a:lnTo>
                                  <a:cubicBezTo>
                                    <a:pt x="738640" y="1403635"/>
                                    <a:pt x="714627" y="1427648"/>
                                    <a:pt x="685006" y="14276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圖形 9" descr="配有手機和計算機的筆記型電腦"/>
                          <wpg:cNvGrpSpPr/>
                          <wpg:grpSpPr>
                            <a:xfrm>
                              <a:off x="608340" y="3625235"/>
                              <a:ext cx="578062" cy="765234"/>
                              <a:chOff x="608340" y="3625235"/>
                              <a:chExt cx="578062" cy="765234"/>
                            </a:xfrm>
                          </wpg:grpSpPr>
                          <wpg:grpSp>
                            <wpg:cNvPr id="23" name="圖形 9" descr="配有手機和計算機的筆記型電腦"/>
                            <wpg:cNvGrpSpPr/>
                            <wpg:grpSpPr>
                              <a:xfrm>
                                <a:off x="608340" y="3625235"/>
                                <a:ext cx="578062" cy="277091"/>
                                <a:chOff x="608340" y="3625235"/>
                                <a:chExt cx="578062" cy="277091"/>
                              </a:xfrm>
                            </wpg:grpSpPr>
                            <wps:wsp>
                              <wps:cNvPr id="24" name="手繪多邊形: 圖案 24"/>
                              <wps:cNvSpPr/>
                              <wps:spPr>
                                <a:xfrm>
                                  <a:off x="608340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手繪多邊形: 圖案 25"/>
                              <wps:cNvSpPr/>
                              <wps:spPr>
                                <a:xfrm>
                                  <a:off x="733589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手繪多邊形: 圖案 26"/>
                              <wps:cNvSpPr/>
                              <wps:spPr>
                                <a:xfrm>
                                  <a:off x="613809" y="3625235"/>
                                  <a:ext cx="51384" cy="51384"/>
                                </a:xfrm>
                                <a:custGeom>
                                  <a:avLst/>
                                  <a:gdLst>
                                    <a:gd name="connsiteX0" fmla="*/ 51384 w 51384"/>
                                    <a:gd name="connsiteY0" fmla="*/ 25692 h 51384"/>
                                    <a:gd name="connsiteX1" fmla="*/ 25692 w 51384"/>
                                    <a:gd name="connsiteY1" fmla="*/ 51384 h 51384"/>
                                    <a:gd name="connsiteX2" fmla="*/ 0 w 51384"/>
                                    <a:gd name="connsiteY2" fmla="*/ 25692 h 51384"/>
                                    <a:gd name="connsiteX3" fmla="*/ 25692 w 51384"/>
                                    <a:gd name="connsiteY3" fmla="*/ 0 h 51384"/>
                                    <a:gd name="connsiteX4" fmla="*/ 51384 w 51384"/>
                                    <a:gd name="connsiteY4" fmla="*/ 25692 h 51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1384" h="51384">
                                      <a:moveTo>
                                        <a:pt x="51384" y="25692"/>
                                      </a:moveTo>
                                      <a:cubicBezTo>
                                        <a:pt x="51384" y="39881"/>
                                        <a:pt x="39881" y="51384"/>
                                        <a:pt x="25692" y="51384"/>
                                      </a:cubicBezTo>
                                      <a:cubicBezTo>
                                        <a:pt x="11503" y="51384"/>
                                        <a:pt x="0" y="39881"/>
                                        <a:pt x="0" y="25692"/>
                                      </a:cubicBezTo>
                                      <a:cubicBezTo>
                                        <a:pt x="0" y="11503"/>
                                        <a:pt x="11503" y="0"/>
                                        <a:pt x="25692" y="0"/>
                                      </a:cubicBezTo>
                                      <a:cubicBezTo>
                                        <a:pt x="39881" y="0"/>
                                        <a:pt x="51384" y="11503"/>
                                        <a:pt x="51384" y="256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手繪多邊形: 圖案 27"/>
                              <wps:cNvSpPr/>
                              <wps:spPr>
                                <a:xfrm>
                                  <a:off x="739057" y="3625235"/>
                                  <a:ext cx="51384" cy="51384"/>
                                </a:xfrm>
                                <a:custGeom>
                                  <a:avLst/>
                                  <a:gdLst>
                                    <a:gd name="connsiteX0" fmla="*/ 51384 w 51384"/>
                                    <a:gd name="connsiteY0" fmla="*/ 25692 h 51384"/>
                                    <a:gd name="connsiteX1" fmla="*/ 25692 w 51384"/>
                                    <a:gd name="connsiteY1" fmla="*/ 51384 h 51384"/>
                                    <a:gd name="connsiteX2" fmla="*/ 0 w 51384"/>
                                    <a:gd name="connsiteY2" fmla="*/ 25692 h 51384"/>
                                    <a:gd name="connsiteX3" fmla="*/ 25692 w 51384"/>
                                    <a:gd name="connsiteY3" fmla="*/ 0 h 51384"/>
                                    <a:gd name="connsiteX4" fmla="*/ 51384 w 51384"/>
                                    <a:gd name="connsiteY4" fmla="*/ 25692 h 51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1384" h="51384">
                                      <a:moveTo>
                                        <a:pt x="51384" y="25692"/>
                                      </a:moveTo>
                                      <a:cubicBezTo>
                                        <a:pt x="51384" y="39881"/>
                                        <a:pt x="39881" y="51384"/>
                                        <a:pt x="25692" y="51384"/>
                                      </a:cubicBezTo>
                                      <a:cubicBezTo>
                                        <a:pt x="11503" y="51384"/>
                                        <a:pt x="0" y="39881"/>
                                        <a:pt x="0" y="25692"/>
                                      </a:cubicBezTo>
                                      <a:cubicBezTo>
                                        <a:pt x="0" y="11503"/>
                                        <a:pt x="11503" y="0"/>
                                        <a:pt x="25692" y="0"/>
                                      </a:cubicBezTo>
                                      <a:cubicBezTo>
                                        <a:pt x="39881" y="0"/>
                                        <a:pt x="51384" y="11503"/>
                                        <a:pt x="51384" y="256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手繪多邊形: 圖案 28"/>
                              <wps:cNvSpPr/>
                              <wps:spPr>
                                <a:xfrm>
                                  <a:off x="858837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手繪多邊形: 圖案 29"/>
                              <wps:cNvSpPr/>
                              <wps:spPr>
                                <a:xfrm>
                                  <a:off x="984085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手繪多邊形: 圖案 30"/>
                              <wps:cNvSpPr/>
                              <wps:spPr>
                                <a:xfrm>
                                  <a:off x="1109333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1" name="圖形 9" descr="配有手機和計算機的筆記型電腦"/>
                            <wpg:cNvGrpSpPr/>
                            <wpg:grpSpPr>
                              <a:xfrm>
                                <a:off x="608340" y="3947292"/>
                                <a:ext cx="578062" cy="77069"/>
                                <a:chOff x="608340" y="3947292"/>
                                <a:chExt cx="578062" cy="77069"/>
                              </a:xfrm>
                            </wpg:grpSpPr>
                            <wps:wsp>
                              <wps:cNvPr id="32" name="手繪多邊形: 圖案 32"/>
                              <wps:cNvSpPr/>
                              <wps:spPr>
                                <a:xfrm>
                                  <a:off x="608340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手繪多邊形: 圖案 33"/>
                              <wps:cNvSpPr/>
                              <wps:spPr>
                                <a:xfrm>
                                  <a:off x="733589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手繪多邊形: 圖案 34"/>
                              <wps:cNvSpPr/>
                              <wps:spPr>
                                <a:xfrm>
                                  <a:off x="858837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手繪多邊形: 圖案 35"/>
                              <wps:cNvSpPr/>
                              <wps:spPr>
                                <a:xfrm>
                                  <a:off x="984085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手繪多邊形: 圖案 36"/>
                              <wps:cNvSpPr/>
                              <wps:spPr>
                                <a:xfrm>
                                  <a:off x="1109333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7" name="圖形 9" descr="配有手機和計算機的筆記型電腦"/>
                            <wpg:cNvGrpSpPr/>
                            <wpg:grpSpPr>
                              <a:xfrm>
                                <a:off x="608340" y="4069328"/>
                                <a:ext cx="578062" cy="77069"/>
                                <a:chOff x="608340" y="4069328"/>
                                <a:chExt cx="578062" cy="77069"/>
                              </a:xfrm>
                            </wpg:grpSpPr>
                            <wps:wsp>
                              <wps:cNvPr id="38" name="手繪多邊形: 圖案 38"/>
                              <wps:cNvSpPr/>
                              <wps:spPr>
                                <a:xfrm>
                                  <a:off x="608340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手繪多邊形: 圖案 39"/>
                              <wps:cNvSpPr/>
                              <wps:spPr>
                                <a:xfrm>
                                  <a:off x="733589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手繪多邊形: 圖案 40"/>
                              <wps:cNvSpPr/>
                              <wps:spPr>
                                <a:xfrm>
                                  <a:off x="858837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手繪多邊形: 圖案 41"/>
                              <wps:cNvSpPr/>
                              <wps:spPr>
                                <a:xfrm>
                                  <a:off x="984085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手繪多邊形: 圖案 42"/>
                              <wps:cNvSpPr/>
                              <wps:spPr>
                                <a:xfrm>
                                  <a:off x="1109333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3" name="圖形 9" descr="配有手機和計算機的筆記型電腦"/>
                            <wpg:cNvGrpSpPr/>
                            <wpg:grpSpPr>
                              <a:xfrm>
                                <a:off x="608340" y="4191364"/>
                                <a:ext cx="578062" cy="77069"/>
                                <a:chOff x="608340" y="4191364"/>
                                <a:chExt cx="578062" cy="77069"/>
                              </a:xfrm>
                            </wpg:grpSpPr>
                            <wps:wsp>
                              <wps:cNvPr id="44" name="手繪多邊形: 圖案 44"/>
                              <wps:cNvSpPr/>
                              <wps:spPr>
                                <a:xfrm>
                                  <a:off x="608340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手繪多邊形: 圖案 45"/>
                              <wps:cNvSpPr/>
                              <wps:spPr>
                                <a:xfrm>
                                  <a:off x="733589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手繪多邊形: 圖案 46"/>
                              <wps:cNvSpPr/>
                              <wps:spPr>
                                <a:xfrm>
                                  <a:off x="858837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手繪多邊形: 圖案 47"/>
                              <wps:cNvSpPr/>
                              <wps:spPr>
                                <a:xfrm>
                                  <a:off x="984085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手繪多邊形: 圖案 48"/>
                              <wps:cNvSpPr/>
                              <wps:spPr>
                                <a:xfrm>
                                  <a:off x="1109333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9" name="圖形 9" descr="配有手機和計算機的筆記型電腦"/>
                            <wpg:cNvGrpSpPr/>
                            <wpg:grpSpPr>
                              <a:xfrm>
                                <a:off x="608340" y="4313400"/>
                                <a:ext cx="578062" cy="77069"/>
                                <a:chOff x="608340" y="4313400"/>
                                <a:chExt cx="578062" cy="77069"/>
                              </a:xfrm>
                            </wpg:grpSpPr>
                            <wps:wsp>
                              <wps:cNvPr id="50" name="手繪多邊形: 圖案 50"/>
                              <wps:cNvSpPr/>
                              <wps:spPr>
                                <a:xfrm>
                                  <a:off x="608340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手繪多邊形: 圖案 51"/>
                              <wps:cNvSpPr/>
                              <wps:spPr>
                                <a:xfrm>
                                  <a:off x="733589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手繪多邊形: 圖案 52"/>
                              <wps:cNvSpPr/>
                              <wps:spPr>
                                <a:xfrm>
                                  <a:off x="858837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手繪多邊形: 圖案 53"/>
                              <wps:cNvSpPr/>
                              <wps:spPr>
                                <a:xfrm>
                                  <a:off x="984085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手繪多邊形: 圖案 54"/>
                              <wps:cNvSpPr/>
                              <wps:spPr>
                                <a:xfrm>
                                  <a:off x="1109333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5" name="手繪多邊形: 圖案 55"/>
                          <wps:cNvSpPr/>
                          <wps:spPr>
                            <a:xfrm>
                              <a:off x="590108" y="3312589"/>
                              <a:ext cx="616603" cy="221950"/>
                            </a:xfrm>
                            <a:custGeom>
                              <a:avLst/>
                              <a:gdLst>
                                <a:gd name="connsiteX0" fmla="*/ 0 w 616603"/>
                                <a:gd name="connsiteY0" fmla="*/ 0 h 221950"/>
                                <a:gd name="connsiteX1" fmla="*/ 616604 w 616603"/>
                                <a:gd name="connsiteY1" fmla="*/ 0 h 221950"/>
                                <a:gd name="connsiteX2" fmla="*/ 616604 w 616603"/>
                                <a:gd name="connsiteY2" fmla="*/ 221950 h 221950"/>
                                <a:gd name="connsiteX3" fmla="*/ 0 w 616603"/>
                                <a:gd name="connsiteY3" fmla="*/ 221950 h 221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16603" h="221950">
                                  <a:moveTo>
                                    <a:pt x="0" y="0"/>
                                  </a:moveTo>
                                  <a:lnTo>
                                    <a:pt x="616604" y="0"/>
                                  </a:lnTo>
                                  <a:lnTo>
                                    <a:pt x="616604" y="221950"/>
                                  </a:lnTo>
                                  <a:lnTo>
                                    <a:pt x="0" y="22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手繪多邊形: 圖案 56"/>
                          <wps:cNvSpPr/>
                          <wps:spPr>
                            <a:xfrm>
                              <a:off x="585748" y="3219471"/>
                              <a:ext cx="156694" cy="31917"/>
                            </a:xfrm>
                            <a:custGeom>
                              <a:avLst/>
                              <a:gdLst>
                                <a:gd name="connsiteX0" fmla="*/ 0 w 156694"/>
                                <a:gd name="connsiteY0" fmla="*/ 0 h 31917"/>
                                <a:gd name="connsiteX1" fmla="*/ 156695 w 156694"/>
                                <a:gd name="connsiteY1" fmla="*/ 0 h 31917"/>
                                <a:gd name="connsiteX2" fmla="*/ 156695 w 156694"/>
                                <a:gd name="connsiteY2" fmla="*/ 31918 h 31917"/>
                                <a:gd name="connsiteX3" fmla="*/ 0 w 156694"/>
                                <a:gd name="connsiteY3" fmla="*/ 31918 h 319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6694" h="31917">
                                  <a:moveTo>
                                    <a:pt x="0" y="0"/>
                                  </a:moveTo>
                                  <a:lnTo>
                                    <a:pt x="156695" y="0"/>
                                  </a:lnTo>
                                  <a:lnTo>
                                    <a:pt x="156695" y="31918"/>
                                  </a:lnTo>
                                  <a:lnTo>
                                    <a:pt x="0" y="319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圖形 9" descr="配有手機和計算機的筆記型電腦"/>
                        <wpg:cNvGrpSpPr/>
                        <wpg:grpSpPr>
                          <a:xfrm>
                            <a:off x="4613794" y="3643753"/>
                            <a:ext cx="738646" cy="1434284"/>
                            <a:chOff x="4613794" y="3643753"/>
                            <a:chExt cx="738646" cy="1434284"/>
                          </a:xfrm>
                        </wpg:grpSpPr>
                        <wps:wsp>
                          <wps:cNvPr id="58" name="手繪多邊形: 圖案 58"/>
                          <wps:cNvSpPr/>
                          <wps:spPr>
                            <a:xfrm>
                              <a:off x="4613794" y="3643753"/>
                              <a:ext cx="738646" cy="1434284"/>
                            </a:xfrm>
                            <a:custGeom>
                              <a:avLst/>
                              <a:gdLst>
                                <a:gd name="connsiteX0" fmla="*/ 738646 w 738646"/>
                                <a:gd name="connsiteY0" fmla="*/ 66304 h 1434284"/>
                                <a:gd name="connsiteX1" fmla="*/ 672342 w 738646"/>
                                <a:gd name="connsiteY1" fmla="*/ 0 h 1434284"/>
                                <a:gd name="connsiteX2" fmla="*/ 66304 w 738646"/>
                                <a:gd name="connsiteY2" fmla="*/ 0 h 1434284"/>
                                <a:gd name="connsiteX3" fmla="*/ 0 w 738646"/>
                                <a:gd name="connsiteY3" fmla="*/ 66304 h 1434284"/>
                                <a:gd name="connsiteX4" fmla="*/ 0 w 738646"/>
                                <a:gd name="connsiteY4" fmla="*/ 1367980 h 1434284"/>
                                <a:gd name="connsiteX5" fmla="*/ 66304 w 738646"/>
                                <a:gd name="connsiteY5" fmla="*/ 1434285 h 1434284"/>
                                <a:gd name="connsiteX6" fmla="*/ 672342 w 738646"/>
                                <a:gd name="connsiteY6" fmla="*/ 1434285 h 1434284"/>
                                <a:gd name="connsiteX7" fmla="*/ 738646 w 738646"/>
                                <a:gd name="connsiteY7" fmla="*/ 1367980 h 1434284"/>
                                <a:gd name="connsiteX8" fmla="*/ 738646 w 738646"/>
                                <a:gd name="connsiteY8" fmla="*/ 66304 h 1434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38646" h="1434284">
                                  <a:moveTo>
                                    <a:pt x="738646" y="66304"/>
                                  </a:moveTo>
                                  <a:cubicBezTo>
                                    <a:pt x="738646" y="29688"/>
                                    <a:pt x="708959" y="0"/>
                                    <a:pt x="672342" y="0"/>
                                  </a:cubicBezTo>
                                  <a:lnTo>
                                    <a:pt x="66304" y="0"/>
                                  </a:lnTo>
                                  <a:cubicBezTo>
                                    <a:pt x="29687" y="0"/>
                                    <a:pt x="0" y="29688"/>
                                    <a:pt x="0" y="66304"/>
                                  </a:cubicBezTo>
                                  <a:lnTo>
                                    <a:pt x="0" y="1367980"/>
                                  </a:lnTo>
                                  <a:cubicBezTo>
                                    <a:pt x="0" y="1404597"/>
                                    <a:pt x="29687" y="1434285"/>
                                    <a:pt x="66304" y="1434285"/>
                                  </a:cubicBezTo>
                                  <a:lnTo>
                                    <a:pt x="672342" y="1434285"/>
                                  </a:lnTo>
                                  <a:cubicBezTo>
                                    <a:pt x="708959" y="1434285"/>
                                    <a:pt x="738646" y="1404597"/>
                                    <a:pt x="738646" y="1367980"/>
                                  </a:cubicBezTo>
                                  <a:lnTo>
                                    <a:pt x="738646" y="66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手繪多邊形: 圖案 59"/>
                          <wps:cNvSpPr/>
                          <wps:spPr>
                            <a:xfrm>
                              <a:off x="4650729" y="3716760"/>
                              <a:ext cx="664782" cy="1276368"/>
                            </a:xfrm>
                            <a:custGeom>
                              <a:avLst/>
                              <a:gdLst>
                                <a:gd name="connsiteX0" fmla="*/ 0 w 664782"/>
                                <a:gd name="connsiteY0" fmla="*/ 0 h 1276368"/>
                                <a:gd name="connsiteX1" fmla="*/ 664782 w 664782"/>
                                <a:gd name="connsiteY1" fmla="*/ 0 h 1276368"/>
                                <a:gd name="connsiteX2" fmla="*/ 664782 w 664782"/>
                                <a:gd name="connsiteY2" fmla="*/ 1276369 h 1276368"/>
                                <a:gd name="connsiteX3" fmla="*/ 0 w 664782"/>
                                <a:gd name="connsiteY3" fmla="*/ 1276369 h 12763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64782" h="1276368">
                                  <a:moveTo>
                                    <a:pt x="0" y="0"/>
                                  </a:moveTo>
                                  <a:lnTo>
                                    <a:pt x="664782" y="0"/>
                                  </a:lnTo>
                                  <a:lnTo>
                                    <a:pt x="664782" y="1276369"/>
                                  </a:lnTo>
                                  <a:lnTo>
                                    <a:pt x="0" y="1276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手繪多邊形: 圖案 60"/>
                          <wps:cNvSpPr/>
                          <wps:spPr>
                            <a:xfrm>
                              <a:off x="4650729" y="3910018"/>
                              <a:ext cx="664782" cy="1083117"/>
                            </a:xfrm>
                            <a:custGeom>
                              <a:avLst/>
                              <a:gdLst>
                                <a:gd name="connsiteX0" fmla="*/ 0 w 664782"/>
                                <a:gd name="connsiteY0" fmla="*/ 664783 h 1083117"/>
                                <a:gd name="connsiteX1" fmla="*/ 0 w 664782"/>
                                <a:gd name="connsiteY1" fmla="*/ 896470 h 1083117"/>
                                <a:gd name="connsiteX2" fmla="*/ 0 w 664782"/>
                                <a:gd name="connsiteY2" fmla="*/ 1083117 h 1083117"/>
                                <a:gd name="connsiteX3" fmla="*/ 664783 w 664782"/>
                                <a:gd name="connsiteY3" fmla="*/ 1083117 h 1083117"/>
                                <a:gd name="connsiteX4" fmla="*/ 664783 w 664782"/>
                                <a:gd name="connsiteY4" fmla="*/ 0 h 10831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4782" h="1083117">
                                  <a:moveTo>
                                    <a:pt x="0" y="664783"/>
                                  </a:moveTo>
                                  <a:lnTo>
                                    <a:pt x="0" y="896470"/>
                                  </a:lnTo>
                                  <a:lnTo>
                                    <a:pt x="0" y="1083117"/>
                                  </a:lnTo>
                                  <a:lnTo>
                                    <a:pt x="664783" y="1083117"/>
                                  </a:lnTo>
                                  <a:lnTo>
                                    <a:pt x="664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手繪多邊形: 圖案 61"/>
                          <wps:cNvSpPr/>
                          <wps:spPr>
                            <a:xfrm>
                              <a:off x="4786364" y="4473387"/>
                              <a:ext cx="384950" cy="39822"/>
                            </a:xfrm>
                            <a:custGeom>
                              <a:avLst/>
                              <a:gdLst>
                                <a:gd name="connsiteX0" fmla="*/ 365039 w 384950"/>
                                <a:gd name="connsiteY0" fmla="*/ 39822 h 39822"/>
                                <a:gd name="connsiteX1" fmla="*/ 19911 w 384950"/>
                                <a:gd name="connsiteY1" fmla="*/ 39822 h 39822"/>
                                <a:gd name="connsiteX2" fmla="*/ 0 w 384950"/>
                                <a:gd name="connsiteY2" fmla="*/ 19911 h 39822"/>
                                <a:gd name="connsiteX3" fmla="*/ 19911 w 384950"/>
                                <a:gd name="connsiteY3" fmla="*/ 0 h 39822"/>
                                <a:gd name="connsiteX4" fmla="*/ 365039 w 384950"/>
                                <a:gd name="connsiteY4" fmla="*/ 0 h 39822"/>
                                <a:gd name="connsiteX5" fmla="*/ 384950 w 384950"/>
                                <a:gd name="connsiteY5" fmla="*/ 19911 h 39822"/>
                                <a:gd name="connsiteX6" fmla="*/ 365039 w 384950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84950" h="39822">
                                  <a:moveTo>
                                    <a:pt x="365039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365039" y="0"/>
                                  </a:lnTo>
                                  <a:cubicBezTo>
                                    <a:pt x="376037" y="0"/>
                                    <a:pt x="384950" y="8914"/>
                                    <a:pt x="384950" y="19911"/>
                                  </a:cubicBezTo>
                                  <a:cubicBezTo>
                                    <a:pt x="384950" y="30909"/>
                                    <a:pt x="376037" y="39822"/>
                                    <a:pt x="365039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手繪多邊形: 圖案 62"/>
                          <wps:cNvSpPr/>
                          <wps:spPr>
                            <a:xfrm>
                              <a:off x="4786364" y="4566306"/>
                              <a:ext cx="384950" cy="39822"/>
                            </a:xfrm>
                            <a:custGeom>
                              <a:avLst/>
                              <a:gdLst>
                                <a:gd name="connsiteX0" fmla="*/ 365039 w 384950"/>
                                <a:gd name="connsiteY0" fmla="*/ 39822 h 39822"/>
                                <a:gd name="connsiteX1" fmla="*/ 19911 w 384950"/>
                                <a:gd name="connsiteY1" fmla="*/ 39822 h 39822"/>
                                <a:gd name="connsiteX2" fmla="*/ 0 w 384950"/>
                                <a:gd name="connsiteY2" fmla="*/ 19911 h 39822"/>
                                <a:gd name="connsiteX3" fmla="*/ 19911 w 384950"/>
                                <a:gd name="connsiteY3" fmla="*/ 0 h 39822"/>
                                <a:gd name="connsiteX4" fmla="*/ 365039 w 384950"/>
                                <a:gd name="connsiteY4" fmla="*/ 0 h 39822"/>
                                <a:gd name="connsiteX5" fmla="*/ 384950 w 384950"/>
                                <a:gd name="connsiteY5" fmla="*/ 19911 h 39822"/>
                                <a:gd name="connsiteX6" fmla="*/ 365039 w 384950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84950" h="39822">
                                  <a:moveTo>
                                    <a:pt x="365039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365039" y="0"/>
                                  </a:lnTo>
                                  <a:cubicBezTo>
                                    <a:pt x="376037" y="0"/>
                                    <a:pt x="384950" y="8914"/>
                                    <a:pt x="384950" y="19911"/>
                                  </a:cubicBezTo>
                                  <a:cubicBezTo>
                                    <a:pt x="384950" y="30909"/>
                                    <a:pt x="376037" y="39822"/>
                                    <a:pt x="365039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圖形 9" descr="配有手機和計算機的筆記型電腦"/>
                        <wpg:cNvGrpSpPr/>
                        <wpg:grpSpPr>
                          <a:xfrm>
                            <a:off x="1316299" y="1170334"/>
                            <a:ext cx="3355423" cy="3369422"/>
                            <a:chOff x="1316299" y="1170334"/>
                            <a:chExt cx="3355423" cy="3369422"/>
                          </a:xfrm>
                        </wpg:grpSpPr>
                        <wps:wsp>
                          <wps:cNvPr id="64" name="手繪多邊形: 圖案 64"/>
                          <wps:cNvSpPr/>
                          <wps:spPr>
                            <a:xfrm>
                              <a:off x="4373831" y="2873852"/>
                              <a:ext cx="80680" cy="185838"/>
                            </a:xfrm>
                            <a:custGeom>
                              <a:avLst/>
                              <a:gdLst>
                                <a:gd name="connsiteX0" fmla="*/ 0 w 80680"/>
                                <a:gd name="connsiteY0" fmla="*/ 0 h 185838"/>
                                <a:gd name="connsiteX1" fmla="*/ 80680 w 80680"/>
                                <a:gd name="connsiteY1" fmla="*/ 0 h 185838"/>
                                <a:gd name="connsiteX2" fmla="*/ 80680 w 80680"/>
                                <a:gd name="connsiteY2" fmla="*/ 185838 h 185838"/>
                                <a:gd name="connsiteX3" fmla="*/ 0 w 80680"/>
                                <a:gd name="connsiteY3" fmla="*/ 185838 h 185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0680" h="185838">
                                  <a:moveTo>
                                    <a:pt x="0" y="0"/>
                                  </a:moveTo>
                                  <a:lnTo>
                                    <a:pt x="80680" y="0"/>
                                  </a:lnTo>
                                  <a:lnTo>
                                    <a:pt x="80680" y="185838"/>
                                  </a:lnTo>
                                  <a:lnTo>
                                    <a:pt x="0" y="1858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手繪多邊形: 圖案 65"/>
                          <wps:cNvSpPr/>
                          <wps:spPr>
                            <a:xfrm>
                              <a:off x="1578727" y="2548636"/>
                              <a:ext cx="2827392" cy="1991121"/>
                            </a:xfrm>
                            <a:custGeom>
                              <a:avLst/>
                              <a:gdLst>
                                <a:gd name="connsiteX0" fmla="*/ 2747748 w 2827392"/>
                                <a:gd name="connsiteY0" fmla="*/ 1991122 h 1991121"/>
                                <a:gd name="connsiteX1" fmla="*/ 79645 w 2827392"/>
                                <a:gd name="connsiteY1" fmla="*/ 1991122 h 1991121"/>
                                <a:gd name="connsiteX2" fmla="*/ 0 w 2827392"/>
                                <a:gd name="connsiteY2" fmla="*/ 1911477 h 1991121"/>
                                <a:gd name="connsiteX3" fmla="*/ 0 w 2827392"/>
                                <a:gd name="connsiteY3" fmla="*/ 79645 h 1991121"/>
                                <a:gd name="connsiteX4" fmla="*/ 79645 w 2827392"/>
                                <a:gd name="connsiteY4" fmla="*/ 0 h 1991121"/>
                                <a:gd name="connsiteX5" fmla="*/ 2747748 w 2827392"/>
                                <a:gd name="connsiteY5" fmla="*/ 0 h 1991121"/>
                                <a:gd name="connsiteX6" fmla="*/ 2827393 w 2827392"/>
                                <a:gd name="connsiteY6" fmla="*/ 79645 h 1991121"/>
                                <a:gd name="connsiteX7" fmla="*/ 2827393 w 2827392"/>
                                <a:gd name="connsiteY7" fmla="*/ 1911477 h 1991121"/>
                                <a:gd name="connsiteX8" fmla="*/ 2747748 w 2827392"/>
                                <a:gd name="connsiteY8" fmla="*/ 1991122 h 19911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827392" h="1991121">
                                  <a:moveTo>
                                    <a:pt x="2747748" y="1991122"/>
                                  </a:moveTo>
                                  <a:lnTo>
                                    <a:pt x="79645" y="1991122"/>
                                  </a:lnTo>
                                  <a:cubicBezTo>
                                    <a:pt x="35661" y="1991122"/>
                                    <a:pt x="0" y="1955461"/>
                                    <a:pt x="0" y="1911477"/>
                                  </a:cubicBezTo>
                                  <a:lnTo>
                                    <a:pt x="0" y="79645"/>
                                  </a:lnTo>
                                  <a:cubicBezTo>
                                    <a:pt x="0" y="35661"/>
                                    <a:pt x="35661" y="0"/>
                                    <a:pt x="79645" y="0"/>
                                  </a:cubicBezTo>
                                  <a:lnTo>
                                    <a:pt x="2747748" y="0"/>
                                  </a:lnTo>
                                  <a:cubicBezTo>
                                    <a:pt x="2791732" y="0"/>
                                    <a:pt x="2827393" y="35661"/>
                                    <a:pt x="2827393" y="79645"/>
                                  </a:cubicBezTo>
                                  <a:lnTo>
                                    <a:pt x="2827393" y="1911477"/>
                                  </a:lnTo>
                                  <a:cubicBezTo>
                                    <a:pt x="2827393" y="1955468"/>
                                    <a:pt x="2791739" y="1991122"/>
                                    <a:pt x="2747748" y="19911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手繪多邊形: 圖案 66"/>
                          <wps:cNvSpPr/>
                          <wps:spPr>
                            <a:xfrm>
                              <a:off x="1996862" y="2522087"/>
                              <a:ext cx="1997758" cy="192475"/>
                            </a:xfrm>
                            <a:custGeom>
                              <a:avLst/>
                              <a:gdLst>
                                <a:gd name="connsiteX0" fmla="*/ 0 w 1997758"/>
                                <a:gd name="connsiteY0" fmla="*/ 0 h 192475"/>
                                <a:gd name="connsiteX1" fmla="*/ 1997759 w 1997758"/>
                                <a:gd name="connsiteY1" fmla="*/ 0 h 192475"/>
                                <a:gd name="connsiteX2" fmla="*/ 1997759 w 1997758"/>
                                <a:gd name="connsiteY2" fmla="*/ 192475 h 192475"/>
                                <a:gd name="connsiteX3" fmla="*/ 0 w 1997758"/>
                                <a:gd name="connsiteY3" fmla="*/ 192475 h 1924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97758" h="192475">
                                  <a:moveTo>
                                    <a:pt x="0" y="0"/>
                                  </a:moveTo>
                                  <a:lnTo>
                                    <a:pt x="1997759" y="0"/>
                                  </a:lnTo>
                                  <a:lnTo>
                                    <a:pt x="1997759" y="192475"/>
                                  </a:lnTo>
                                  <a:lnTo>
                                    <a:pt x="0" y="192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F2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手繪多邊形: 圖案 67"/>
                          <wps:cNvSpPr/>
                          <wps:spPr>
                            <a:xfrm>
                              <a:off x="2518550" y="3889324"/>
                              <a:ext cx="945948" cy="557514"/>
                            </a:xfrm>
                            <a:custGeom>
                              <a:avLst/>
                              <a:gdLst>
                                <a:gd name="connsiteX0" fmla="*/ 904925 w 945948"/>
                                <a:gd name="connsiteY0" fmla="*/ 557514 h 557514"/>
                                <a:gd name="connsiteX1" fmla="*/ 41024 w 945948"/>
                                <a:gd name="connsiteY1" fmla="*/ 557514 h 557514"/>
                                <a:gd name="connsiteX2" fmla="*/ 0 w 945948"/>
                                <a:gd name="connsiteY2" fmla="*/ 516490 h 557514"/>
                                <a:gd name="connsiteX3" fmla="*/ 0 w 945948"/>
                                <a:gd name="connsiteY3" fmla="*/ 41024 h 557514"/>
                                <a:gd name="connsiteX4" fmla="*/ 41024 w 945948"/>
                                <a:gd name="connsiteY4" fmla="*/ 0 h 557514"/>
                                <a:gd name="connsiteX5" fmla="*/ 904925 w 945948"/>
                                <a:gd name="connsiteY5" fmla="*/ 0 h 557514"/>
                                <a:gd name="connsiteX6" fmla="*/ 945949 w 945948"/>
                                <a:gd name="connsiteY6" fmla="*/ 41024 h 557514"/>
                                <a:gd name="connsiteX7" fmla="*/ 945949 w 945948"/>
                                <a:gd name="connsiteY7" fmla="*/ 516490 h 557514"/>
                                <a:gd name="connsiteX8" fmla="*/ 904925 w 945948"/>
                                <a:gd name="connsiteY8" fmla="*/ 557514 h 557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945948" h="557514">
                                  <a:moveTo>
                                    <a:pt x="904925" y="557514"/>
                                  </a:moveTo>
                                  <a:lnTo>
                                    <a:pt x="41024" y="557514"/>
                                  </a:lnTo>
                                  <a:cubicBezTo>
                                    <a:pt x="18365" y="557514"/>
                                    <a:pt x="0" y="539149"/>
                                    <a:pt x="0" y="516490"/>
                                  </a:cubicBezTo>
                                  <a:lnTo>
                                    <a:pt x="0" y="41024"/>
                                  </a:lnTo>
                                  <a:cubicBezTo>
                                    <a:pt x="0" y="18365"/>
                                    <a:pt x="18365" y="0"/>
                                    <a:pt x="41024" y="0"/>
                                  </a:cubicBezTo>
                                  <a:lnTo>
                                    <a:pt x="904925" y="0"/>
                                  </a:lnTo>
                                  <a:cubicBezTo>
                                    <a:pt x="927584" y="0"/>
                                    <a:pt x="945949" y="18365"/>
                                    <a:pt x="945949" y="41024"/>
                                  </a:cubicBezTo>
                                  <a:lnTo>
                                    <a:pt x="945949" y="516490"/>
                                  </a:lnTo>
                                  <a:cubicBezTo>
                                    <a:pt x="945949" y="539149"/>
                                    <a:pt x="927577" y="557514"/>
                                    <a:pt x="904925" y="557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手繪多邊形: 圖案 68"/>
                          <wps:cNvSpPr/>
                          <wps:spPr>
                            <a:xfrm>
                              <a:off x="1718942" y="2698202"/>
                              <a:ext cx="2553029" cy="1104840"/>
                            </a:xfrm>
                            <a:custGeom>
                              <a:avLst/>
                              <a:gdLst>
                                <a:gd name="connsiteX0" fmla="*/ 2502867 w 2553029"/>
                                <a:gd name="connsiteY0" fmla="*/ 1104840 h 1104840"/>
                                <a:gd name="connsiteX1" fmla="*/ 50123 w 2553029"/>
                                <a:gd name="connsiteY1" fmla="*/ 1103825 h 1104840"/>
                                <a:gd name="connsiteX2" fmla="*/ 0 w 2553029"/>
                                <a:gd name="connsiteY2" fmla="*/ 1053682 h 1104840"/>
                                <a:gd name="connsiteX3" fmla="*/ 0 w 2553029"/>
                                <a:gd name="connsiteY3" fmla="*/ 50143 h 1104840"/>
                                <a:gd name="connsiteX4" fmla="*/ 50163 w 2553029"/>
                                <a:gd name="connsiteY4" fmla="*/ 0 h 1104840"/>
                                <a:gd name="connsiteX5" fmla="*/ 2502907 w 2553029"/>
                                <a:gd name="connsiteY5" fmla="*/ 1015 h 1104840"/>
                                <a:gd name="connsiteX6" fmla="*/ 2553030 w 2553029"/>
                                <a:gd name="connsiteY6" fmla="*/ 51159 h 1104840"/>
                                <a:gd name="connsiteX7" fmla="*/ 2553030 w 2553029"/>
                                <a:gd name="connsiteY7" fmla="*/ 1054704 h 1104840"/>
                                <a:gd name="connsiteX8" fmla="*/ 2502867 w 2553029"/>
                                <a:gd name="connsiteY8" fmla="*/ 1104840 h 1104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553029" h="1104840">
                                  <a:moveTo>
                                    <a:pt x="2502867" y="1104840"/>
                                  </a:moveTo>
                                  <a:lnTo>
                                    <a:pt x="50123" y="1103825"/>
                                  </a:lnTo>
                                  <a:cubicBezTo>
                                    <a:pt x="22440" y="1103811"/>
                                    <a:pt x="0" y="1081365"/>
                                    <a:pt x="0" y="1053682"/>
                                  </a:cubicBezTo>
                                  <a:lnTo>
                                    <a:pt x="0" y="50143"/>
                                  </a:lnTo>
                                  <a:cubicBezTo>
                                    <a:pt x="0" y="22440"/>
                                    <a:pt x="22460" y="-7"/>
                                    <a:pt x="50163" y="0"/>
                                  </a:cubicBezTo>
                                  <a:lnTo>
                                    <a:pt x="2502907" y="1015"/>
                                  </a:lnTo>
                                  <a:cubicBezTo>
                                    <a:pt x="2530590" y="1029"/>
                                    <a:pt x="2553030" y="23475"/>
                                    <a:pt x="2553030" y="51159"/>
                                  </a:cubicBezTo>
                                  <a:lnTo>
                                    <a:pt x="2553030" y="1054704"/>
                                  </a:lnTo>
                                  <a:cubicBezTo>
                                    <a:pt x="2553030" y="1082401"/>
                                    <a:pt x="2530570" y="1104854"/>
                                    <a:pt x="2502867" y="1104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圖形 9" descr="配有手機和計算機的筆記型電腦"/>
                          <wpg:cNvGrpSpPr/>
                          <wpg:grpSpPr>
                            <a:xfrm>
                              <a:off x="1776691" y="2749062"/>
                              <a:ext cx="2440332" cy="1001355"/>
                              <a:chOff x="1776691" y="2749062"/>
                              <a:chExt cx="2440332" cy="1001355"/>
                            </a:xfrm>
                            <a:solidFill>
                              <a:srgbClr val="2F2F2F"/>
                            </a:solidFill>
                          </wpg:grpSpPr>
                          <wpg:grpSp>
                            <wpg:cNvPr id="70" name="圖形 9" descr="配有手機和計算機的筆記型電腦"/>
                            <wpg:cNvGrpSpPr/>
                            <wpg:grpSpPr>
                              <a:xfrm>
                                <a:off x="1776697" y="2862456"/>
                                <a:ext cx="2176780" cy="145796"/>
                                <a:chOff x="1776697" y="2862456"/>
                                <a:chExt cx="2176780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71" name="手繪多邊形: 圖案 71"/>
                              <wps:cNvSpPr/>
                              <wps:spPr>
                                <a:xfrm>
                                  <a:off x="1776697" y="2862456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7 h 145796"/>
                                    <a:gd name="connsiteX5" fmla="*/ 221041 w 237242"/>
                                    <a:gd name="connsiteY5" fmla="*/ 145797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201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7"/>
                                        <a:pt x="16201" y="145797"/>
                                      </a:cubicBezTo>
                                      <a:lnTo>
                                        <a:pt x="221041" y="145797"/>
                                      </a:lnTo>
                                      <a:cubicBezTo>
                                        <a:pt x="229988" y="145797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201"/>
                                      </a:lnTo>
                                      <a:cubicBezTo>
                                        <a:pt x="237236" y="7254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手繪多邊形: 圖案 72"/>
                              <wps:cNvSpPr/>
                              <wps:spPr>
                                <a:xfrm>
                                  <a:off x="204446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手繪多邊形: 圖案 73"/>
                              <wps:cNvSpPr/>
                              <wps:spPr>
                                <a:xfrm>
                                  <a:off x="2220784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手繪多邊形: 圖案 74"/>
                              <wps:cNvSpPr/>
                              <wps:spPr>
                                <a:xfrm>
                                  <a:off x="239711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194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194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手繪多邊形: 圖案 75"/>
                              <wps:cNvSpPr/>
                              <wps:spPr>
                                <a:xfrm>
                                  <a:off x="2573432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手繪多邊形: 圖案 76"/>
                              <wps:cNvSpPr/>
                              <wps:spPr>
                                <a:xfrm>
                                  <a:off x="2749752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手繪多邊形: 圖案 77"/>
                              <wps:cNvSpPr/>
                              <wps:spPr>
                                <a:xfrm>
                                  <a:off x="292607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手繪多邊形: 圖案 78"/>
                              <wps:cNvSpPr/>
                              <wps:spPr>
                                <a:xfrm>
                                  <a:off x="310239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手繪多邊形: 圖案 79"/>
                              <wps:cNvSpPr/>
                              <wps:spPr>
                                <a:xfrm>
                                  <a:off x="3278720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手繪多邊形: 圖案 80"/>
                              <wps:cNvSpPr/>
                              <wps:spPr>
                                <a:xfrm>
                                  <a:off x="345504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手繪多邊形: 圖案 81"/>
                              <wps:cNvSpPr/>
                              <wps:spPr>
                                <a:xfrm>
                                  <a:off x="363136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手繪多邊形: 圖案 82"/>
                              <wps:cNvSpPr/>
                              <wps:spPr>
                                <a:xfrm>
                                  <a:off x="380768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圖形 9" descr="配有手機和計算機的筆記型電腦"/>
                            <wpg:cNvGrpSpPr/>
                            <wpg:grpSpPr>
                              <a:xfrm>
                                <a:off x="1776697" y="3048746"/>
                                <a:ext cx="2437976" cy="145796"/>
                                <a:chOff x="1776697" y="3048746"/>
                                <a:chExt cx="2437976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84" name="手繪多邊形: 圖案 84"/>
                              <wps:cNvSpPr/>
                              <wps:spPr>
                                <a:xfrm>
                                  <a:off x="177669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0" y="138542"/>
                                        <a:pt x="138536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手繪多邊形: 圖案 85"/>
                              <wps:cNvSpPr/>
                              <wps:spPr>
                                <a:xfrm>
                                  <a:off x="195301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手繪多邊形: 圖案 86"/>
                              <wps:cNvSpPr/>
                              <wps:spPr>
                                <a:xfrm>
                                  <a:off x="212933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手繪多邊形: 圖案 87"/>
                              <wps:cNvSpPr/>
                              <wps:spPr>
                                <a:xfrm>
                                  <a:off x="2305659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手繪多邊形: 圖案 88"/>
                              <wps:cNvSpPr/>
                              <wps:spPr>
                                <a:xfrm>
                                  <a:off x="248198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手繪多邊形: 圖案 89"/>
                              <wps:cNvSpPr/>
                              <wps:spPr>
                                <a:xfrm>
                                  <a:off x="265830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手繪多邊形: 圖案 90"/>
                              <wps:cNvSpPr/>
                              <wps:spPr>
                                <a:xfrm>
                                  <a:off x="283462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手繪多邊形: 圖案 91"/>
                              <wps:cNvSpPr/>
                              <wps:spPr>
                                <a:xfrm>
                                  <a:off x="301094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手繪多邊形: 圖案 92"/>
                              <wps:cNvSpPr/>
                              <wps:spPr>
                                <a:xfrm>
                                  <a:off x="318726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手繪多邊形: 圖案 93"/>
                              <wps:cNvSpPr/>
                              <wps:spPr>
                                <a:xfrm>
                                  <a:off x="3363595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手繪多邊形: 圖案 94"/>
                              <wps:cNvSpPr/>
                              <wps:spPr>
                                <a:xfrm>
                                  <a:off x="3539915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手繪多邊形: 圖案 95"/>
                              <wps:cNvSpPr/>
                              <wps:spPr>
                                <a:xfrm>
                                  <a:off x="371623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手繪多邊形: 圖案 96"/>
                              <wps:cNvSpPr/>
                              <wps:spPr>
                                <a:xfrm>
                                  <a:off x="389255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手繪多邊形: 圖案 97"/>
                              <wps:cNvSpPr/>
                              <wps:spPr>
                                <a:xfrm>
                                  <a:off x="406887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8" name="圖形 9" descr="配有手機和計算機的筆記型電腦"/>
                            <wpg:cNvGrpSpPr/>
                            <wpg:grpSpPr>
                              <a:xfrm>
                                <a:off x="1776697" y="2749062"/>
                                <a:ext cx="2437976" cy="72901"/>
                                <a:chOff x="1776697" y="2749062"/>
                                <a:chExt cx="2437976" cy="72901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99" name="手繪多邊形: 圖案 99"/>
                              <wps:cNvSpPr/>
                              <wps:spPr>
                                <a:xfrm>
                                  <a:off x="177669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72902 h 72901"/>
                                    <a:gd name="connsiteX1" fmla="*/ 16201 w 145796"/>
                                    <a:gd name="connsiteY1" fmla="*/ 72902 h 72901"/>
                                    <a:gd name="connsiteX2" fmla="*/ 0 w 145796"/>
                                    <a:gd name="connsiteY2" fmla="*/ 56701 h 72901"/>
                                    <a:gd name="connsiteX3" fmla="*/ 0 w 145796"/>
                                    <a:gd name="connsiteY3" fmla="*/ 16201 h 72901"/>
                                    <a:gd name="connsiteX4" fmla="*/ 16201 w 145796"/>
                                    <a:gd name="connsiteY4" fmla="*/ 0 h 72901"/>
                                    <a:gd name="connsiteX5" fmla="*/ 129595 w 145796"/>
                                    <a:gd name="connsiteY5" fmla="*/ 0 h 72901"/>
                                    <a:gd name="connsiteX6" fmla="*/ 145797 w 145796"/>
                                    <a:gd name="connsiteY6" fmla="*/ 16201 h 72901"/>
                                    <a:gd name="connsiteX7" fmla="*/ 145797 w 145796"/>
                                    <a:gd name="connsiteY7" fmla="*/ 56701 h 72901"/>
                                    <a:gd name="connsiteX8" fmla="*/ 129595 w 145796"/>
                                    <a:gd name="connsiteY8" fmla="*/ 72902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129595" y="72902"/>
                                      </a:move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0" y="65647"/>
                                        <a:pt x="138536" y="72902"/>
                                        <a:pt x="129595" y="72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手繪多邊形: 圖案 100"/>
                              <wps:cNvSpPr/>
                              <wps:spPr>
                                <a:xfrm>
                                  <a:off x="195301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手繪多邊形: 圖案 101"/>
                              <wps:cNvSpPr/>
                              <wps:spPr>
                                <a:xfrm>
                                  <a:off x="212933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手繪多邊形: 圖案 102"/>
                              <wps:cNvSpPr/>
                              <wps:spPr>
                                <a:xfrm>
                                  <a:off x="2305659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手繪多邊形: 圖案 103"/>
                              <wps:cNvSpPr/>
                              <wps:spPr>
                                <a:xfrm>
                                  <a:off x="248198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手繪多邊形: 圖案 104"/>
                              <wps:cNvSpPr/>
                              <wps:spPr>
                                <a:xfrm>
                                  <a:off x="265830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手繪多邊形: 圖案 105"/>
                              <wps:cNvSpPr/>
                              <wps:spPr>
                                <a:xfrm>
                                  <a:off x="283462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手繪多邊形: 圖案 106"/>
                              <wps:cNvSpPr/>
                              <wps:spPr>
                                <a:xfrm>
                                  <a:off x="301094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手繪多邊形: 圖案 107"/>
                              <wps:cNvSpPr/>
                              <wps:spPr>
                                <a:xfrm>
                                  <a:off x="318726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手繪多邊形: 圖案 108"/>
                              <wps:cNvSpPr/>
                              <wps:spPr>
                                <a:xfrm>
                                  <a:off x="3363595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手繪多邊形: 圖案 109"/>
                              <wps:cNvSpPr/>
                              <wps:spPr>
                                <a:xfrm>
                                  <a:off x="3539915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手繪多邊形: 圖案 110"/>
                              <wps:cNvSpPr/>
                              <wps:spPr>
                                <a:xfrm>
                                  <a:off x="371623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手繪多邊形: 圖案 111"/>
                              <wps:cNvSpPr/>
                              <wps:spPr>
                                <a:xfrm>
                                  <a:off x="389255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手繪多邊形: 圖案 112"/>
                              <wps:cNvSpPr/>
                              <wps:spPr>
                                <a:xfrm>
                                  <a:off x="406887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72902 h 72901"/>
                                    <a:gd name="connsiteX1" fmla="*/ 16201 w 145796"/>
                                    <a:gd name="connsiteY1" fmla="*/ 72902 h 72901"/>
                                    <a:gd name="connsiteX2" fmla="*/ 0 w 145796"/>
                                    <a:gd name="connsiteY2" fmla="*/ 56701 h 72901"/>
                                    <a:gd name="connsiteX3" fmla="*/ 0 w 145796"/>
                                    <a:gd name="connsiteY3" fmla="*/ 16201 h 72901"/>
                                    <a:gd name="connsiteX4" fmla="*/ 16201 w 145796"/>
                                    <a:gd name="connsiteY4" fmla="*/ 0 h 72901"/>
                                    <a:gd name="connsiteX5" fmla="*/ 129595 w 145796"/>
                                    <a:gd name="connsiteY5" fmla="*/ 0 h 72901"/>
                                    <a:gd name="connsiteX6" fmla="*/ 145797 w 145796"/>
                                    <a:gd name="connsiteY6" fmla="*/ 16201 h 72901"/>
                                    <a:gd name="connsiteX7" fmla="*/ 145797 w 145796"/>
                                    <a:gd name="connsiteY7" fmla="*/ 56701 h 72901"/>
                                    <a:gd name="connsiteX8" fmla="*/ 129595 w 145796"/>
                                    <a:gd name="connsiteY8" fmla="*/ 72902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129595" y="72902"/>
                                      </a:move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3" name="圖形 9" descr="配有手機和計算機的筆記型電腦"/>
                            <wpg:cNvGrpSpPr/>
                            <wpg:grpSpPr>
                              <a:xfrm>
                                <a:off x="1776697" y="2862456"/>
                                <a:ext cx="2440325" cy="518381"/>
                                <a:chOff x="1776697" y="2862456"/>
                                <a:chExt cx="2440325" cy="518381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114" name="手繪多邊形: 圖案 114"/>
                              <wps:cNvSpPr/>
                              <wps:spPr>
                                <a:xfrm>
                                  <a:off x="1776697" y="3235042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6 h 145796"/>
                                    <a:gd name="connsiteX5" fmla="*/ 221041 w 237242"/>
                                    <a:gd name="connsiteY5" fmla="*/ 145796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194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6"/>
                                        <a:pt x="16201" y="145796"/>
                                      </a:cubicBezTo>
                                      <a:lnTo>
                                        <a:pt x="221041" y="145796"/>
                                      </a:lnTo>
                                      <a:cubicBezTo>
                                        <a:pt x="229988" y="145796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194"/>
                                      </a:lnTo>
                                      <a:cubicBezTo>
                                        <a:pt x="237236" y="7248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手繪多邊形: 圖案 115"/>
                              <wps:cNvSpPr/>
                              <wps:spPr>
                                <a:xfrm>
                                  <a:off x="3979781" y="3235042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6 h 145796"/>
                                    <a:gd name="connsiteX5" fmla="*/ 221041 w 237242"/>
                                    <a:gd name="connsiteY5" fmla="*/ 145796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194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6"/>
                                        <a:pt x="16201" y="145796"/>
                                      </a:cubicBezTo>
                                      <a:lnTo>
                                        <a:pt x="221041" y="145796"/>
                                      </a:lnTo>
                                      <a:cubicBezTo>
                                        <a:pt x="229988" y="145796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194"/>
                                      </a:lnTo>
                                      <a:cubicBezTo>
                                        <a:pt x="237242" y="7248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手繪多邊形: 圖案 116"/>
                              <wps:cNvSpPr/>
                              <wps:spPr>
                                <a:xfrm>
                                  <a:off x="3979781" y="2862456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7 h 145796"/>
                                    <a:gd name="connsiteX5" fmla="*/ 221041 w 237242"/>
                                    <a:gd name="connsiteY5" fmla="*/ 145797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201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7"/>
                                        <a:pt x="16201" y="145797"/>
                                      </a:cubicBezTo>
                                      <a:lnTo>
                                        <a:pt x="221041" y="145797"/>
                                      </a:lnTo>
                                      <a:cubicBezTo>
                                        <a:pt x="229988" y="145797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201"/>
                                      </a:lnTo>
                                      <a:cubicBezTo>
                                        <a:pt x="237242" y="7254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手繪多邊形: 圖案 117"/>
                              <wps:cNvSpPr/>
                              <wps:spPr>
                                <a:xfrm>
                                  <a:off x="204446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手繪多邊形: 圖案 118"/>
                              <wps:cNvSpPr/>
                              <wps:spPr>
                                <a:xfrm>
                                  <a:off x="2220784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手繪多邊形: 圖案 119"/>
                              <wps:cNvSpPr/>
                              <wps:spPr>
                                <a:xfrm>
                                  <a:off x="239711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194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194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手繪多邊形: 圖案 120"/>
                              <wps:cNvSpPr/>
                              <wps:spPr>
                                <a:xfrm>
                                  <a:off x="2573432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手繪多邊形: 圖案 121"/>
                              <wps:cNvSpPr/>
                              <wps:spPr>
                                <a:xfrm>
                                  <a:off x="2749752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手繪多邊形: 圖案 122"/>
                              <wps:cNvSpPr/>
                              <wps:spPr>
                                <a:xfrm>
                                  <a:off x="292607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手繪多邊形: 圖案 123"/>
                              <wps:cNvSpPr/>
                              <wps:spPr>
                                <a:xfrm>
                                  <a:off x="310239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手繪多邊形: 圖案 124"/>
                              <wps:cNvSpPr/>
                              <wps:spPr>
                                <a:xfrm>
                                  <a:off x="3278720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手繪多邊形: 圖案 125"/>
                              <wps:cNvSpPr/>
                              <wps:spPr>
                                <a:xfrm>
                                  <a:off x="345504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手繪多邊形: 圖案 126"/>
                              <wps:cNvSpPr/>
                              <wps:spPr>
                                <a:xfrm>
                                  <a:off x="363136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手繪多邊形: 圖案 127"/>
                              <wps:cNvSpPr/>
                              <wps:spPr>
                                <a:xfrm>
                                  <a:off x="380768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8" name="圖形 9" descr="配有手機和計算機的筆記型電腦"/>
                            <wpg:cNvGrpSpPr/>
                            <wpg:grpSpPr>
                              <a:xfrm>
                                <a:off x="1776691" y="3421324"/>
                                <a:ext cx="2437504" cy="145796"/>
                                <a:chOff x="1776691" y="3421324"/>
                                <a:chExt cx="2437504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129" name="手繪多邊形: 圖案 129"/>
                              <wps:cNvSpPr/>
                              <wps:spPr>
                                <a:xfrm>
                                  <a:off x="1776691" y="3421324"/>
                                  <a:ext cx="323524" cy="145796"/>
                                </a:xfrm>
                                <a:custGeom>
                                  <a:avLst/>
                                  <a:gdLst>
                                    <a:gd name="connsiteX0" fmla="*/ 307323 w 323524"/>
                                    <a:gd name="connsiteY0" fmla="*/ 145796 h 145796"/>
                                    <a:gd name="connsiteX1" fmla="*/ 16201 w 323524"/>
                                    <a:gd name="connsiteY1" fmla="*/ 145796 h 145796"/>
                                    <a:gd name="connsiteX2" fmla="*/ 0 w 323524"/>
                                    <a:gd name="connsiteY2" fmla="*/ 129595 h 145796"/>
                                    <a:gd name="connsiteX3" fmla="*/ 0 w 323524"/>
                                    <a:gd name="connsiteY3" fmla="*/ 16201 h 145796"/>
                                    <a:gd name="connsiteX4" fmla="*/ 16201 w 323524"/>
                                    <a:gd name="connsiteY4" fmla="*/ 0 h 145796"/>
                                    <a:gd name="connsiteX5" fmla="*/ 307323 w 323524"/>
                                    <a:gd name="connsiteY5" fmla="*/ 0 h 145796"/>
                                    <a:gd name="connsiteX6" fmla="*/ 323524 w 323524"/>
                                    <a:gd name="connsiteY6" fmla="*/ 16201 h 145796"/>
                                    <a:gd name="connsiteX7" fmla="*/ 323524 w 323524"/>
                                    <a:gd name="connsiteY7" fmla="*/ 129595 h 145796"/>
                                    <a:gd name="connsiteX8" fmla="*/ 307323 w 323524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23524" h="145796">
                                      <a:moveTo>
                                        <a:pt x="307323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307323" y="0"/>
                                      </a:lnTo>
                                      <a:cubicBezTo>
                                        <a:pt x="316270" y="0"/>
                                        <a:pt x="323524" y="7254"/>
                                        <a:pt x="323524" y="16201"/>
                                      </a:cubicBezTo>
                                      <a:lnTo>
                                        <a:pt x="323524" y="129595"/>
                                      </a:lnTo>
                                      <a:cubicBezTo>
                                        <a:pt x="323524" y="138542"/>
                                        <a:pt x="316270" y="145796"/>
                                        <a:pt x="307323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手繪多邊形: 圖案 130"/>
                              <wps:cNvSpPr/>
                              <wps:spPr>
                                <a:xfrm>
                                  <a:off x="2129338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手繪多邊形: 圖案 131"/>
                              <wps:cNvSpPr/>
                              <wps:spPr>
                                <a:xfrm>
                                  <a:off x="2305659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手繪多邊形: 圖案 132"/>
                              <wps:cNvSpPr/>
                              <wps:spPr>
                                <a:xfrm>
                                  <a:off x="248198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手繪多邊形: 圖案 133"/>
                              <wps:cNvSpPr/>
                              <wps:spPr>
                                <a:xfrm>
                                  <a:off x="265830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手繪多邊形: 圖案 134"/>
                              <wps:cNvSpPr/>
                              <wps:spPr>
                                <a:xfrm>
                                  <a:off x="2834627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手繪多邊形: 圖案 135"/>
                              <wps:cNvSpPr/>
                              <wps:spPr>
                                <a:xfrm>
                                  <a:off x="3010947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手繪多邊形: 圖案 136"/>
                              <wps:cNvSpPr/>
                              <wps:spPr>
                                <a:xfrm>
                                  <a:off x="3187268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手繪多邊形: 圖案 137"/>
                              <wps:cNvSpPr/>
                              <wps:spPr>
                                <a:xfrm>
                                  <a:off x="3363595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手繪多邊形: 圖案 138"/>
                              <wps:cNvSpPr/>
                              <wps:spPr>
                                <a:xfrm>
                                  <a:off x="3539915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手繪多邊形: 圖案 139"/>
                              <wps:cNvSpPr/>
                              <wps:spPr>
                                <a:xfrm>
                                  <a:off x="371623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手繪多邊形: 圖案 140"/>
                              <wps:cNvSpPr/>
                              <wps:spPr>
                                <a:xfrm>
                                  <a:off x="3892556" y="3421324"/>
                                  <a:ext cx="321639" cy="145796"/>
                                </a:xfrm>
                                <a:custGeom>
                                  <a:avLst/>
                                  <a:gdLst>
                                    <a:gd name="connsiteX0" fmla="*/ 0 w 321639"/>
                                    <a:gd name="connsiteY0" fmla="*/ 129595 h 145796"/>
                                    <a:gd name="connsiteX1" fmla="*/ 0 w 321639"/>
                                    <a:gd name="connsiteY1" fmla="*/ 16201 h 145796"/>
                                    <a:gd name="connsiteX2" fmla="*/ 16201 w 321639"/>
                                    <a:gd name="connsiteY2" fmla="*/ 0 h 145796"/>
                                    <a:gd name="connsiteX3" fmla="*/ 305438 w 321639"/>
                                    <a:gd name="connsiteY3" fmla="*/ 0 h 145796"/>
                                    <a:gd name="connsiteX4" fmla="*/ 321639 w 321639"/>
                                    <a:gd name="connsiteY4" fmla="*/ 16201 h 145796"/>
                                    <a:gd name="connsiteX5" fmla="*/ 321639 w 321639"/>
                                    <a:gd name="connsiteY5" fmla="*/ 129595 h 145796"/>
                                    <a:gd name="connsiteX6" fmla="*/ 305438 w 321639"/>
                                    <a:gd name="connsiteY6" fmla="*/ 145796 h 145796"/>
                                    <a:gd name="connsiteX7" fmla="*/ 16201 w 321639"/>
                                    <a:gd name="connsiteY7" fmla="*/ 145796 h 145796"/>
                                    <a:gd name="connsiteX8" fmla="*/ 0 w 321639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21639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6325" y="9876"/>
                                        <a:pt x="9876" y="6325"/>
                                        <a:pt x="16201" y="0"/>
                                      </a:cubicBezTo>
                                      <a:lnTo>
                                        <a:pt x="305438" y="0"/>
                                      </a:lnTo>
                                      <a:cubicBezTo>
                                        <a:pt x="311763" y="6325"/>
                                        <a:pt x="315314" y="9876"/>
                                        <a:pt x="321639" y="16201"/>
                                      </a:cubicBezTo>
                                      <a:lnTo>
                                        <a:pt x="321639" y="129595"/>
                                      </a:lnTo>
                                      <a:cubicBezTo>
                                        <a:pt x="315314" y="135921"/>
                                        <a:pt x="311763" y="139471"/>
                                        <a:pt x="305438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9876" y="139471"/>
                                        <a:pt x="6325" y="135927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1" name="圖形 9" descr="配有手機和計算機的筆記型電腦"/>
                            <wpg:cNvGrpSpPr/>
                            <wpg:grpSpPr>
                              <a:xfrm>
                                <a:off x="1776697" y="3603924"/>
                                <a:ext cx="2437100" cy="146493"/>
                                <a:chOff x="1776697" y="3603924"/>
                                <a:chExt cx="2437100" cy="146493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142" name="手繪多邊形: 圖案 142"/>
                              <wps:cNvSpPr/>
                              <wps:spPr>
                                <a:xfrm>
                                  <a:off x="1776697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0" y="138542"/>
                                        <a:pt x="138536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手繪多邊形: 圖案 143"/>
                              <wps:cNvSpPr/>
                              <wps:spPr>
                                <a:xfrm>
                                  <a:off x="1953018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手繪多邊形: 圖案 144"/>
                              <wps:cNvSpPr/>
                              <wps:spPr>
                                <a:xfrm>
                                  <a:off x="2129338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手繪多邊形: 圖案 145"/>
                              <wps:cNvSpPr/>
                              <wps:spPr>
                                <a:xfrm>
                                  <a:off x="2305659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8947" y="16201"/>
                                        <a:pt x="16201" y="8947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29595" y="8947"/>
                                        <a:pt x="136850" y="16201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36850" y="129595"/>
                                        <a:pt x="129595" y="136850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16201" y="136850"/>
                                        <a:pt x="8947" y="129595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手繪多邊形: 圖案 146"/>
                              <wps:cNvSpPr/>
                              <wps:spPr>
                                <a:xfrm>
                                  <a:off x="2478575" y="3603930"/>
                                  <a:ext cx="1031440" cy="145796"/>
                                </a:xfrm>
                                <a:custGeom>
                                  <a:avLst/>
                                  <a:gdLst>
                                    <a:gd name="connsiteX0" fmla="*/ 0 w 1031440"/>
                                    <a:gd name="connsiteY0" fmla="*/ 129595 h 145796"/>
                                    <a:gd name="connsiteX1" fmla="*/ 0 w 1031440"/>
                                    <a:gd name="connsiteY1" fmla="*/ 16201 h 145796"/>
                                    <a:gd name="connsiteX2" fmla="*/ 16201 w 1031440"/>
                                    <a:gd name="connsiteY2" fmla="*/ 0 h 145796"/>
                                    <a:gd name="connsiteX3" fmla="*/ 1015240 w 1031440"/>
                                    <a:gd name="connsiteY3" fmla="*/ 0 h 145796"/>
                                    <a:gd name="connsiteX4" fmla="*/ 1031441 w 1031440"/>
                                    <a:gd name="connsiteY4" fmla="*/ 16201 h 145796"/>
                                    <a:gd name="connsiteX5" fmla="*/ 1031441 w 1031440"/>
                                    <a:gd name="connsiteY5" fmla="*/ 129595 h 145796"/>
                                    <a:gd name="connsiteX6" fmla="*/ 1015240 w 1031440"/>
                                    <a:gd name="connsiteY6" fmla="*/ 145796 h 145796"/>
                                    <a:gd name="connsiteX7" fmla="*/ 16194 w 1031440"/>
                                    <a:gd name="connsiteY7" fmla="*/ 145796 h 145796"/>
                                    <a:gd name="connsiteX8" fmla="*/ 0 w 1031440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31440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015240" y="0"/>
                                      </a:lnTo>
                                      <a:cubicBezTo>
                                        <a:pt x="1024187" y="0"/>
                                        <a:pt x="1031441" y="7254"/>
                                        <a:pt x="1031441" y="16201"/>
                                      </a:cubicBezTo>
                                      <a:lnTo>
                                        <a:pt x="1031441" y="129595"/>
                                      </a:lnTo>
                                      <a:cubicBezTo>
                                        <a:pt x="1031441" y="138542"/>
                                        <a:pt x="1024187" y="145796"/>
                                        <a:pt x="1015240" y="145796"/>
                                      </a:cubicBezTo>
                                      <a:lnTo>
                                        <a:pt x="16194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手繪多邊形: 圖案 147"/>
                              <wps:cNvSpPr/>
                              <wps:spPr>
                                <a:xfrm>
                                  <a:off x="3539915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手繪多邊形: 圖案 148"/>
                              <wps:cNvSpPr/>
                              <wps:spPr>
                                <a:xfrm>
                                  <a:off x="3716926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手繪多邊形: 圖案 149"/>
                              <wps:cNvSpPr/>
                              <wps:spPr>
                                <a:xfrm>
                                  <a:off x="4068001" y="360462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手繪多邊形: 圖案 150"/>
                              <wps:cNvSpPr/>
                              <wps:spPr>
                                <a:xfrm>
                                  <a:off x="3896127" y="3603924"/>
                                  <a:ext cx="145796" cy="66377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66377 h 66377"/>
                                    <a:gd name="connsiteX1" fmla="*/ 16201 w 145796"/>
                                    <a:gd name="connsiteY1" fmla="*/ 66377 h 66377"/>
                                    <a:gd name="connsiteX2" fmla="*/ 0 w 145796"/>
                                    <a:gd name="connsiteY2" fmla="*/ 50176 h 66377"/>
                                    <a:gd name="connsiteX3" fmla="*/ 0 w 145796"/>
                                    <a:gd name="connsiteY3" fmla="*/ 16201 h 66377"/>
                                    <a:gd name="connsiteX4" fmla="*/ 16201 w 145796"/>
                                    <a:gd name="connsiteY4" fmla="*/ 0 h 66377"/>
                                    <a:gd name="connsiteX5" fmla="*/ 129595 w 145796"/>
                                    <a:gd name="connsiteY5" fmla="*/ 0 h 66377"/>
                                    <a:gd name="connsiteX6" fmla="*/ 145796 w 145796"/>
                                    <a:gd name="connsiteY6" fmla="*/ 16201 h 66377"/>
                                    <a:gd name="connsiteX7" fmla="*/ 145796 w 145796"/>
                                    <a:gd name="connsiteY7" fmla="*/ 50176 h 66377"/>
                                    <a:gd name="connsiteX8" fmla="*/ 129595 w 145796"/>
                                    <a:gd name="connsiteY8" fmla="*/ 66377 h 663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66377">
                                      <a:moveTo>
                                        <a:pt x="129595" y="66377"/>
                                      </a:moveTo>
                                      <a:lnTo>
                                        <a:pt x="16201" y="66377"/>
                                      </a:lnTo>
                                      <a:cubicBezTo>
                                        <a:pt x="7254" y="66377"/>
                                        <a:pt x="0" y="59123"/>
                                        <a:pt x="0" y="50176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0176"/>
                                      </a:lnTo>
                                      <a:cubicBezTo>
                                        <a:pt x="145796" y="59123"/>
                                        <a:pt x="138542" y="66377"/>
                                        <a:pt x="129595" y="66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手繪多邊形: 圖案 151"/>
                              <wps:cNvSpPr/>
                              <wps:spPr>
                                <a:xfrm>
                                  <a:off x="3896127" y="3683568"/>
                                  <a:ext cx="145796" cy="66377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66377 h 66377"/>
                                    <a:gd name="connsiteX1" fmla="*/ 16201 w 145796"/>
                                    <a:gd name="connsiteY1" fmla="*/ 66377 h 66377"/>
                                    <a:gd name="connsiteX2" fmla="*/ 0 w 145796"/>
                                    <a:gd name="connsiteY2" fmla="*/ 50176 h 66377"/>
                                    <a:gd name="connsiteX3" fmla="*/ 0 w 145796"/>
                                    <a:gd name="connsiteY3" fmla="*/ 16201 h 66377"/>
                                    <a:gd name="connsiteX4" fmla="*/ 16201 w 145796"/>
                                    <a:gd name="connsiteY4" fmla="*/ 0 h 66377"/>
                                    <a:gd name="connsiteX5" fmla="*/ 129595 w 145796"/>
                                    <a:gd name="connsiteY5" fmla="*/ 0 h 66377"/>
                                    <a:gd name="connsiteX6" fmla="*/ 145796 w 145796"/>
                                    <a:gd name="connsiteY6" fmla="*/ 16201 h 66377"/>
                                    <a:gd name="connsiteX7" fmla="*/ 145796 w 145796"/>
                                    <a:gd name="connsiteY7" fmla="*/ 50176 h 66377"/>
                                    <a:gd name="connsiteX8" fmla="*/ 129595 w 145796"/>
                                    <a:gd name="connsiteY8" fmla="*/ 66377 h 663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66377">
                                      <a:moveTo>
                                        <a:pt x="129595" y="66377"/>
                                      </a:moveTo>
                                      <a:lnTo>
                                        <a:pt x="16201" y="66377"/>
                                      </a:lnTo>
                                      <a:cubicBezTo>
                                        <a:pt x="7254" y="66377"/>
                                        <a:pt x="0" y="59123"/>
                                        <a:pt x="0" y="50176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0176"/>
                                      </a:lnTo>
                                      <a:cubicBezTo>
                                        <a:pt x="145796" y="59123"/>
                                        <a:pt x="138542" y="66377"/>
                                        <a:pt x="129595" y="66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2" name="手繪多邊形: 圖案 152"/>
                          <wps:cNvSpPr/>
                          <wps:spPr>
                            <a:xfrm>
                              <a:off x="1317890" y="1170334"/>
                              <a:ext cx="3352246" cy="139378"/>
                            </a:xfrm>
                            <a:custGeom>
                              <a:avLst/>
                              <a:gdLst>
                                <a:gd name="connsiteX0" fmla="*/ 0 w 3352246"/>
                                <a:gd name="connsiteY0" fmla="*/ 132741 h 139378"/>
                                <a:gd name="connsiteX1" fmla="*/ 0 w 3352246"/>
                                <a:gd name="connsiteY1" fmla="*/ 96111 h 139378"/>
                                <a:gd name="connsiteX2" fmla="*/ 77926 w 3352246"/>
                                <a:gd name="connsiteY2" fmla="*/ 0 h 139378"/>
                                <a:gd name="connsiteX3" fmla="*/ 3274320 w 3352246"/>
                                <a:gd name="connsiteY3" fmla="*/ 0 h 139378"/>
                                <a:gd name="connsiteX4" fmla="*/ 3352246 w 3352246"/>
                                <a:gd name="connsiteY4" fmla="*/ 96111 h 139378"/>
                                <a:gd name="connsiteX5" fmla="*/ 3352246 w 3352246"/>
                                <a:gd name="connsiteY5" fmla="*/ 139379 h 139378"/>
                                <a:gd name="connsiteX6" fmla="*/ 0 w 3352246"/>
                                <a:gd name="connsiteY6" fmla="*/ 132741 h 139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352246" h="139378">
                                  <a:moveTo>
                                    <a:pt x="0" y="132741"/>
                                  </a:moveTo>
                                  <a:lnTo>
                                    <a:pt x="0" y="96111"/>
                                  </a:lnTo>
                                  <a:cubicBezTo>
                                    <a:pt x="0" y="46460"/>
                                    <a:pt x="27311" y="0"/>
                                    <a:pt x="77926" y="0"/>
                                  </a:cubicBezTo>
                                  <a:lnTo>
                                    <a:pt x="3274320" y="0"/>
                                  </a:lnTo>
                                  <a:cubicBezTo>
                                    <a:pt x="3324935" y="0"/>
                                    <a:pt x="3352246" y="39822"/>
                                    <a:pt x="3352246" y="96111"/>
                                  </a:cubicBezTo>
                                  <a:lnTo>
                                    <a:pt x="3352246" y="139379"/>
                                  </a:lnTo>
                                  <a:lnTo>
                                    <a:pt x="0" y="132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手繪多邊形: 圖案 153"/>
                          <wps:cNvSpPr/>
                          <wps:spPr>
                            <a:xfrm>
                              <a:off x="1434417" y="1397077"/>
                              <a:ext cx="2283047" cy="1061931"/>
                            </a:xfrm>
                            <a:custGeom>
                              <a:avLst/>
                              <a:gdLst>
                                <a:gd name="connsiteX0" fmla="*/ 217596 w 2283047"/>
                                <a:gd name="connsiteY0" fmla="*/ 1061932 h 1061931"/>
                                <a:gd name="connsiteX1" fmla="*/ 1221115 w 2283047"/>
                                <a:gd name="connsiteY1" fmla="*/ 1061932 h 1061931"/>
                                <a:gd name="connsiteX2" fmla="*/ 2283047 w 2283047"/>
                                <a:gd name="connsiteY2" fmla="*/ 0 h 1061931"/>
                                <a:gd name="connsiteX3" fmla="*/ 0 w 2283047"/>
                                <a:gd name="connsiteY3" fmla="*/ 0 h 1061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83047" h="1061931">
                                  <a:moveTo>
                                    <a:pt x="217596" y="1061932"/>
                                  </a:moveTo>
                                  <a:lnTo>
                                    <a:pt x="1221115" y="1061932"/>
                                  </a:lnTo>
                                  <a:lnTo>
                                    <a:pt x="22830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手繪多邊形: 圖案 154"/>
                          <wps:cNvSpPr/>
                          <wps:spPr>
                            <a:xfrm>
                              <a:off x="2638203" y="1400395"/>
                              <a:ext cx="1909917" cy="1055294"/>
                            </a:xfrm>
                            <a:custGeom>
                              <a:avLst/>
                              <a:gdLst>
                                <a:gd name="connsiteX0" fmla="*/ 1703013 w 1909917"/>
                                <a:gd name="connsiteY0" fmla="*/ 1055295 h 1055294"/>
                                <a:gd name="connsiteX1" fmla="*/ 1909917 w 1909917"/>
                                <a:gd name="connsiteY1" fmla="*/ 0 h 1055294"/>
                                <a:gd name="connsiteX2" fmla="*/ 1055301 w 1909917"/>
                                <a:gd name="connsiteY2" fmla="*/ 0 h 1055294"/>
                                <a:gd name="connsiteX3" fmla="*/ 0 w 1909917"/>
                                <a:gd name="connsiteY3" fmla="*/ 1055295 h 10552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09917" h="1055294">
                                  <a:moveTo>
                                    <a:pt x="1703013" y="1055295"/>
                                  </a:moveTo>
                                  <a:lnTo>
                                    <a:pt x="1909917" y="0"/>
                                  </a:lnTo>
                                  <a:lnTo>
                                    <a:pt x="1055301" y="0"/>
                                  </a:lnTo>
                                  <a:lnTo>
                                    <a:pt x="0" y="1055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手繪多邊形: 圖案 155"/>
                          <wps:cNvSpPr/>
                          <wps:spPr>
                            <a:xfrm>
                              <a:off x="1316299" y="1223717"/>
                              <a:ext cx="2563999" cy="1327135"/>
                            </a:xfrm>
                            <a:custGeom>
                              <a:avLst/>
                              <a:gdLst>
                                <a:gd name="connsiteX0" fmla="*/ 350296 w 2563999"/>
                                <a:gd name="connsiteY0" fmla="*/ 1223093 h 1327135"/>
                                <a:gd name="connsiteX1" fmla="*/ 137698 w 2563999"/>
                                <a:gd name="connsiteY1" fmla="*/ 185553 h 1327135"/>
                                <a:gd name="connsiteX2" fmla="*/ 2381586 w 2563999"/>
                                <a:gd name="connsiteY2" fmla="*/ 185553 h 1327135"/>
                                <a:gd name="connsiteX3" fmla="*/ 2563999 w 2563999"/>
                                <a:gd name="connsiteY3" fmla="*/ 3139 h 1327135"/>
                                <a:gd name="connsiteX4" fmla="*/ 2553891 w 2563999"/>
                                <a:gd name="connsiteY4" fmla="*/ 0 h 1327135"/>
                                <a:gd name="connsiteX5" fmla="*/ 79676 w 2563999"/>
                                <a:gd name="connsiteY5" fmla="*/ 0 h 1327135"/>
                                <a:gd name="connsiteX6" fmla="*/ 1777 w 2563999"/>
                                <a:gd name="connsiteY6" fmla="*/ 96238 h 1327135"/>
                                <a:gd name="connsiteX7" fmla="*/ 250581 w 2563999"/>
                                <a:gd name="connsiteY7" fmla="*/ 1264084 h 1327135"/>
                                <a:gd name="connsiteX8" fmla="*/ 328480 w 2563999"/>
                                <a:gd name="connsiteY8" fmla="*/ 1327136 h 1327135"/>
                                <a:gd name="connsiteX9" fmla="*/ 1240009 w 2563999"/>
                                <a:gd name="connsiteY9" fmla="*/ 1327136 h 1327135"/>
                                <a:gd name="connsiteX10" fmla="*/ 1344045 w 2563999"/>
                                <a:gd name="connsiteY10" fmla="*/ 1223100 h 1327135"/>
                                <a:gd name="connsiteX11" fmla="*/ 350296 w 2563999"/>
                                <a:gd name="connsiteY11" fmla="*/ 1223100 h 1327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563999" h="1327135">
                                  <a:moveTo>
                                    <a:pt x="350296" y="1223093"/>
                                  </a:moveTo>
                                  <a:lnTo>
                                    <a:pt x="137698" y="185553"/>
                                  </a:lnTo>
                                  <a:lnTo>
                                    <a:pt x="2381586" y="185553"/>
                                  </a:lnTo>
                                  <a:lnTo>
                                    <a:pt x="2563999" y="3139"/>
                                  </a:lnTo>
                                  <a:lnTo>
                                    <a:pt x="2553891" y="0"/>
                                  </a:lnTo>
                                  <a:lnTo>
                                    <a:pt x="79676" y="0"/>
                                  </a:lnTo>
                                  <a:cubicBezTo>
                                    <a:pt x="29009" y="0"/>
                                    <a:pt x="-8776" y="46685"/>
                                    <a:pt x="1777" y="96238"/>
                                  </a:cubicBezTo>
                                  <a:lnTo>
                                    <a:pt x="250581" y="1264084"/>
                                  </a:lnTo>
                                  <a:cubicBezTo>
                                    <a:pt x="258413" y="1300846"/>
                                    <a:pt x="290888" y="1327136"/>
                                    <a:pt x="328480" y="1327136"/>
                                  </a:cubicBezTo>
                                  <a:lnTo>
                                    <a:pt x="1240009" y="1327136"/>
                                  </a:lnTo>
                                  <a:lnTo>
                                    <a:pt x="1344045" y="1223100"/>
                                  </a:lnTo>
                                  <a:lnTo>
                                    <a:pt x="350296" y="1223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F2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手繪多邊形: 圖案 156"/>
                          <wps:cNvSpPr/>
                          <wps:spPr>
                            <a:xfrm>
                              <a:off x="2543034" y="1223717"/>
                              <a:ext cx="2128688" cy="1327135"/>
                            </a:xfrm>
                            <a:custGeom>
                              <a:avLst/>
                              <a:gdLst>
                                <a:gd name="connsiteX0" fmla="*/ 2049010 w 2128688"/>
                                <a:gd name="connsiteY0" fmla="*/ 0 h 1327135"/>
                                <a:gd name="connsiteX1" fmla="*/ 1327129 w 2128688"/>
                                <a:gd name="connsiteY1" fmla="*/ 0 h 1327135"/>
                                <a:gd name="connsiteX2" fmla="*/ 1141570 w 2128688"/>
                                <a:gd name="connsiteY2" fmla="*/ 185559 h 1327135"/>
                                <a:gd name="connsiteX3" fmla="*/ 1981810 w 2128688"/>
                                <a:gd name="connsiteY3" fmla="*/ 185559 h 1327135"/>
                                <a:gd name="connsiteX4" fmla="*/ 1778384 w 2128688"/>
                                <a:gd name="connsiteY4" fmla="*/ 1223100 h 1327135"/>
                                <a:gd name="connsiteX5" fmla="*/ 104036 w 2128688"/>
                                <a:gd name="connsiteY5" fmla="*/ 1223100 h 1327135"/>
                                <a:gd name="connsiteX6" fmla="*/ 0 w 2128688"/>
                                <a:gd name="connsiteY6" fmla="*/ 1327136 h 1327135"/>
                                <a:gd name="connsiteX7" fmla="*/ 1800206 w 2128688"/>
                                <a:gd name="connsiteY7" fmla="*/ 1327136 h 1327135"/>
                                <a:gd name="connsiteX8" fmla="*/ 1878106 w 2128688"/>
                                <a:gd name="connsiteY8" fmla="*/ 1264084 h 1327135"/>
                                <a:gd name="connsiteX9" fmla="*/ 2126910 w 2128688"/>
                                <a:gd name="connsiteY9" fmla="*/ 96238 h 1327135"/>
                                <a:gd name="connsiteX10" fmla="*/ 2049010 w 2128688"/>
                                <a:gd name="connsiteY10" fmla="*/ 0 h 1327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128688" h="1327135">
                                  <a:moveTo>
                                    <a:pt x="2049010" y="0"/>
                                  </a:moveTo>
                                  <a:lnTo>
                                    <a:pt x="1327129" y="0"/>
                                  </a:lnTo>
                                  <a:lnTo>
                                    <a:pt x="1141570" y="185559"/>
                                  </a:lnTo>
                                  <a:lnTo>
                                    <a:pt x="1981810" y="185559"/>
                                  </a:lnTo>
                                  <a:lnTo>
                                    <a:pt x="1778384" y="1223100"/>
                                  </a:lnTo>
                                  <a:lnTo>
                                    <a:pt x="104036" y="1223100"/>
                                  </a:lnTo>
                                  <a:lnTo>
                                    <a:pt x="0" y="1327136"/>
                                  </a:lnTo>
                                  <a:lnTo>
                                    <a:pt x="1800206" y="1327136"/>
                                  </a:lnTo>
                                  <a:cubicBezTo>
                                    <a:pt x="1837799" y="1327136"/>
                                    <a:pt x="1870274" y="1300853"/>
                                    <a:pt x="1878106" y="1264084"/>
                                  </a:cubicBezTo>
                                  <a:lnTo>
                                    <a:pt x="2126910" y="96238"/>
                                  </a:lnTo>
                                  <a:cubicBezTo>
                                    <a:pt x="2137469" y="46685"/>
                                    <a:pt x="2099678" y="0"/>
                                    <a:pt x="2049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手繪多邊形: 圖案 157"/>
                          <wps:cNvSpPr/>
                          <wps:spPr>
                            <a:xfrm>
                              <a:off x="2640911" y="1985792"/>
                              <a:ext cx="730078" cy="39822"/>
                            </a:xfrm>
                            <a:custGeom>
                              <a:avLst/>
                              <a:gdLst>
                                <a:gd name="connsiteX0" fmla="*/ 710167 w 730078"/>
                                <a:gd name="connsiteY0" fmla="*/ 39822 h 39822"/>
                                <a:gd name="connsiteX1" fmla="*/ 19911 w 730078"/>
                                <a:gd name="connsiteY1" fmla="*/ 39822 h 39822"/>
                                <a:gd name="connsiteX2" fmla="*/ 0 w 730078"/>
                                <a:gd name="connsiteY2" fmla="*/ 19911 h 39822"/>
                                <a:gd name="connsiteX3" fmla="*/ 19911 w 730078"/>
                                <a:gd name="connsiteY3" fmla="*/ 0 h 39822"/>
                                <a:gd name="connsiteX4" fmla="*/ 710167 w 730078"/>
                                <a:gd name="connsiteY4" fmla="*/ 0 h 39822"/>
                                <a:gd name="connsiteX5" fmla="*/ 730078 w 730078"/>
                                <a:gd name="connsiteY5" fmla="*/ 19911 h 39822"/>
                                <a:gd name="connsiteX6" fmla="*/ 710167 w 730078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30078" h="39822">
                                  <a:moveTo>
                                    <a:pt x="710167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710167" y="0"/>
                                  </a:lnTo>
                                  <a:cubicBezTo>
                                    <a:pt x="721164" y="0"/>
                                    <a:pt x="730078" y="8914"/>
                                    <a:pt x="730078" y="19911"/>
                                  </a:cubicBezTo>
                                  <a:cubicBezTo>
                                    <a:pt x="730078" y="30909"/>
                                    <a:pt x="721164" y="39822"/>
                                    <a:pt x="710167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D035D" id="圖形 9" o:spid="_x0000_s1026" alt="配有手機和計算機的筆記型電腦" style="width:470.5pt;height:436.95pt;mso-position-horizontal-relative:char;mso-position-vertical-relative:line" coordsize="63715,6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">
                <v:shape id="手繪多邊形: 圖案 11" o:spid="_x0000_s1027" style="position:absolute;left:7154;top:29728;width:14667;height:19778;rotation:-722797fd;visibility:visible;mso-wrap-style:square;v-text-anchor:middle" coordsize="1466747,197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" path="m,l1466748,r,1977787l,1977787,,xe" fillcolor="#66b2ca [3207]" strokecolor="#0f0d29 [3213]">
                  <v:stroke opacity="64764f" joinstyle="miter"/>
                  <v:path arrowok="t" o:connecttype="custom" o:connectlocs="0,0;1466748,0;1466748,1977787;0,1977787" o:connectangles="0,0,0,0"/>
                </v:shape>
                <v:group id="_x0000_s1028" alt="配有手機和計算機的筆記型電腦" style="position:absolute;left:14092;top:32210;width:14668;height:19779" coordorigin="14092,32210" coordsize="14667,1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手繪多邊形: 圖案 14" o:spid="_x0000_s1029" style="position:absolute;left:14092;top:32210;width:14668;height:19779;visibility:visible;mso-wrap-style:square;v-text-anchor:middle" coordsize="1466793,197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" path="m,l1466793,r,1977848l,1977848,,xe" fillcolor="#f2f2f2" strokecolor="#0f0d29 [3213]">
                    <v:stroke opacity="64764f" joinstyle="miter"/>
                    <v:path arrowok="t" o:connecttype="custom" o:connectlocs="0,0;1466793,0;1466793,1977848;0,1977848" o:connectangles="0,0,0,0"/>
                  </v:shape>
                  <v:shape id="手繪多邊形: 圖案 15" o:spid="_x0000_s1030" style="position:absolute;left:16183;top:35428;width:10486;height:13499;visibility:visible;mso-wrap-style:square;v-text-anchor:middle" coordsize="1048657,134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" path="m1048658,1349981l,1349981r,-6637l1048658,1343344r,6637xm1048658,1282283l,1282283r,6637l1048658,1288920r,-6637xm1048658,1221221l,1221221r,6638l1048658,1227859r,-6638xm1048658,1160160l,1160160r,6637l1048658,1166797r,-6637xm1048658,1099100l,1099100r,6637l1048658,1105737r,-6637xm1048658,1038038l,1038038r,6637l1048658,1044675r,-6637xm1048658,976977l,976977r,6637l1048658,983614r,-6637xm1048658,915916l,915916r,6637l1048658,922553r,-6637xm1048658,854855l,854855r,6637l1048658,861492r,-6637xm1048658,793794l,793794r,6637l1048658,800431r,-6637xm1048658,732733l,732733r,6637l1048658,739370r,-6637xm1048658,671672l,671672r,6637l1048658,678309r,-6637xm1048658,610611l,610611r,6637l1048658,617248r,-6637xm1048658,549550l,549550r,6637l1048658,556187r,-6637xm1048658,488489l,488489r,6637l1048658,495126r,-6637xm1048658,427428l,427428r,6637l1048658,434065r,-6637xm1048658,366367l,366367r,6637l1048658,373004r,-6637xm1048658,305305l,305305r,6637l1048658,311942r,-6637xm1048658,244244l,244244r,6637l1048658,250881r,-6637xm1048658,183183l,183183r,6638l1048658,189821r,-6638xm1048658,122122l,122122r,6637l1048658,128759r,-6637xm1048658,61061l,61061r,6637l1048658,67698r,-6637xm1048658,l,,,6637r1048658,l1048658,xe" fillcolor="#cfcfcf" strokecolor="#0f0d29 [3213]">
                    <v:stroke opacity="64764f" joinstyle="miter"/>
                    <v:path arrowok="t" o:connecttype="custom" o:connectlocs="1048658,1349981;0,1349981;0,1343344;1048658,1343344;1048658,1349981;1048658,1282283;0,1282283;0,1288920;1048658,1288920;1048658,1282283;1048658,1221221;0,1221221;0,1227859;1048658,1227859;1048658,1221221;1048658,1160160;0,1160160;0,1166797;1048658,1166797;1048658,1160160;1048658,1099100;0,1099100;0,1105737;1048658,1105737;1048658,1099100;1048658,1038038;0,1038038;0,1044675;1048658,1044675;1048658,1038038;1048658,976977;0,976977;0,983614;1048658,983614;1048658,976977;1048658,915916;0,915916;0,922553;1048658,922553;1048658,915916;1048658,854855;0,854855;0,861492;1048658,861492;1048658,854855;1048658,793794;0,793794;0,800431;1048658,800431;1048658,793794;1048658,732733;0,732733;0,739370;1048658,739370;1048658,732733;1048658,671672;0,671672;0,678309;1048658,678309;1048658,671672;1048658,610611;0,610611;0,617248;1048658,617248;1048658,610611;1048658,549550;0,549550;0,556187;1048658,556187;1048658,549550;1048658,488489;0,488489;0,495126;1048658,495126;1048658,488489;1048658,427428;0,427428;0,434065;1048658,434065;1048658,427428;1048658,366367;0,366367;0,373004;1048658,373004;1048658,366367;1048658,305305;0,305305;0,311942;1048658,311942;1048658,305305;1048658,244244;0,244244;0,250881;1048658,250881;1048658,244244;1048658,183183;0,183183;0,189821;1048658,189821;1048658,183183;1048658,122122;0,122122;0,128759;1048658,128759;1048658,122122;1048658,61061;0,61061;0,67698;1048658,67698;1048658,61061;1048658,0;0,0;0,6637;1048658,6637;1048658,0" o:connectangles="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手繪多邊形: 圖案 16" o:spid="_x0000_s1031" style="position:absolute;left:43738;top:30995;width:15000;height:22121;visibility:visible;mso-wrap-style:square;v-text-anchor:middle" coordsize="1499978,221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" path="m1496939,301615v-25168,-55034,-197785,-32575,-458257,7958c861227,337190,660097,368497,641121,329026v-4161,-8661,-365,-27019,41376,-65282c708727,239698,717129,214915,707466,190079,671785,98341,390598,39822,255468,39822r-36445,l219023,,,,,96191r219023,l219023,53097r36445,c407297,53097,664656,116620,695101,194891v7579,19493,524,38807,-21571,59063c634119,290087,620015,315765,629161,334774v21677,45092,169949,25513,411565,-12086c1238186,291952,1462001,257120,1484866,307131v6584,14389,-2137,45609,-81065,112578c1064952,707220,1135736,965196,1225343,1291813v27796,101302,56535,206049,76652,322131c1344193,1857398,1233805,1996916,1133771,2071085,961228,2199022,702767,2219643,628392,2182203v-7640,-3849,-16746,-10181,-16746,-18524l611646,2103946r26548,l638194,1944656r-66370,l571824,2103946r26548,l598372,2163679v,8336,4175,20369,24053,30378c645157,2205499,684840,2212183,734213,2212183v113972,,279580,-35608,407470,-130439c1244717,2005352,1358436,1861785,1315083,1611667v-20230,-116699,-49055,-221771,-76930,-323371c1192894,1123345,1153809,980886,1167036,842238v14469,-151611,92435,-282653,245360,-412408c1482768,370116,1509636,329371,1496939,301615xe" fillcolor="#cfcfcf" strokecolor="#0f0d29 [3213]">
                  <v:stroke opacity="64764f" joinstyle="miter"/>
                  <v:path arrowok="t" o:connecttype="custom" o:connectlocs="1496939,301615;1038682,309573;641121,329026;682497,263744;707466,190079;255468,39822;219023,39822;219023,0;0,0;0,96191;219023,96191;219023,53097;255468,53097;695101,194891;673530,253954;629161,334774;1040726,322688;1484866,307131;1403801,419709;1225343,1291813;1301995,1613944;1133771,2071085;628392,2182203;611646,2163679;611646,2103946;638194,2103946;638194,1944656;571824,1944656;571824,2103946;598372,2103946;598372,2163679;622425,2194057;734213,2212183;1141683,2081744;1315083,1611667;1238153,1288296;1167036,842238;1412396,429830;1496939,301615" o:connectangles="0,0,0,0,0,0,0,0,0,0,0,0,0,0,0,0,0,0,0,0,0,0,0,0,0,0,0,0,0,0,0,0,0,0,0,0,0,0,0"/>
                </v:shape>
                <v:group id="_x0000_s1032" alt="配有手機和計算機的筆記型電腦" style="position:absolute;left:30256;top:48603;width:14567;height:2935" coordorigin="30256,48603" coordsize="14567,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手繪多邊形: 圖案 18" o:spid="_x0000_s1033" style="position:absolute;left:30256;top:48603;width:14567;height:2935;visibility:visible;mso-wrap-style:square;v-text-anchor:middle" coordsize="1456751,29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" path="m1326061,91545l14091,293451,,201907,1311970,r144781,24424l1326061,91545xe" fillcolor="#66b2ca [3207]" strokecolor="#0f0d29 [3213]">
                    <v:stroke opacity="64764f" joinstyle="miter"/>
                    <v:path arrowok="t" o:connecttype="custom" o:connectlocs="1326061,91545;14091,293451;0,201907;1311970,0;1456751,24424" o:connectangles="0,0,0,0,0"/>
                  </v:shape>
                  <v:shape id="手繪多邊形: 圖案 19" o:spid="_x0000_s1034" style="position:absolute;left:32346;top:49900;width:8098;height:66;rotation:-573331fd;visibility:visible;mso-wrap-style:square;v-text-anchor:middle" coordsize="809750,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" path="m,l809751,r,6637l,6637,,xe" strokecolor="#0f0d29 [3213]">
                    <v:stroke opacity="64764f" joinstyle="miter"/>
                    <v:path arrowok="t" o:connecttype="custom" o:connectlocs="0,0;809751,0;809751,6637;0,6637" o:connectangles="0,0,0,0"/>
                  </v:shape>
                </v:group>
                <v:group id="_x0000_s1035" alt="配有手機和計算機的筆記型電腦" style="position:absolute;left:5234;top:31121;width:7386;height:14276" coordorigin="5234,31121" coordsize="7386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手繪多邊形: 圖案 21" o:spid="_x0000_s1036" style="position:absolute;left:5234;top:31121;width:7386;height:14276;visibility:visible;mso-wrap-style:square;v-text-anchor:middle" coordsize="738639,142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" path="m685006,1427648r-631372,c24013,1427648,,1403635,,1374014l,53634c,24013,24013,,53634,l685006,v29621,,53634,24013,53634,53634l738640,1374014v,29621,-24013,53634,-53634,53634xe" fillcolor="#505050" strokecolor="#0f0d29 [3213]">
                    <v:stroke opacity="64764f" joinstyle="miter"/>
                    <v:path arrowok="t" o:connecttype="custom" o:connectlocs="685006,1427648;53634,1427648;0,1374014;0,53634;53634,0;685006,0;738640,53634;738640,1374014;685006,1427648" o:connectangles="0,0,0,0,0,0,0,0,0"/>
                  </v:shape>
                  <v:group id="_x0000_s1037" alt="配有手機和計算機的筆記型電腦" style="position:absolute;left:6083;top:36252;width:5781;height:7652" coordorigin="6083,36252" coordsize="5780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_x0000_s1038" alt="配有手機和計算機的筆記型電腦" style="position:absolute;left:6083;top:36252;width:5781;height:2771" coordorigin="6083,36252" coordsize="5780,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手繪多邊形: 圖案 24" o:spid="_x0000_s1039" style="position:absolute;left:6083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25" o:spid="_x0000_s1040" style="position:absolute;left:7335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26" o:spid="_x0000_s1041" style="position:absolute;left:6138;top:36252;width:513;height:514;visibility:visible;mso-wrap-style:square;v-text-anchor:middle" coordsize="51384,5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" path="m51384,25692v,14189,-11503,25692,-25692,25692c11503,51384,,39881,,25692,,11503,11503,,25692,,39881,,51384,11503,51384,25692xe" fillcolor="#cfcfcf" strokecolor="#0f0d29 [3213]">
                        <v:stroke opacity="64764f" joinstyle="miter"/>
                        <v:path arrowok="t" o:connecttype="custom" o:connectlocs="51384,25692;25692,51384;0,25692;25692,0;51384,25692" o:connectangles="0,0,0,0,0"/>
                      </v:shape>
                      <v:shape id="手繪多邊形: 圖案 27" o:spid="_x0000_s1042" style="position:absolute;left:7390;top:36252;width:514;height:514;visibility:visible;mso-wrap-style:square;v-text-anchor:middle" coordsize="51384,5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" path="m51384,25692v,14189,-11503,25692,-25692,25692c11503,51384,,39881,,25692,,11503,11503,,25692,,39881,,51384,11503,51384,25692xe" fillcolor="#737373" strokecolor="#0f0d29 [3213]">
                        <v:stroke opacity="64764f" joinstyle="miter"/>
                        <v:path arrowok="t" o:connecttype="custom" o:connectlocs="51384,25692;25692,51384;0,25692;25692,0;51384,25692" o:connectangles="0,0,0,0,0"/>
                      </v:shape>
                      <v:shape id="手繪多邊形: 圖案 28" o:spid="_x0000_s1043" style="position:absolute;left:8588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29" o:spid="_x0000_s1044" style="position:absolute;left:9840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0" o:spid="_x0000_s1045" style="position:absolute;left:11093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46" alt="配有手機和計算機的筆記型電腦" style="position:absolute;left:6083;top:39472;width:5781;height:771" coordorigin="6083,39472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手繪多邊形: 圖案 32" o:spid="_x0000_s1047" style="position:absolute;left:6083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3" o:spid="_x0000_s1048" style="position:absolute;left:7335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4" o:spid="_x0000_s1049" style="position:absolute;left:8588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5" o:spid="_x0000_s1050" style="position:absolute;left:9840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6" o:spid="_x0000_s1051" style="position:absolute;left:11093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52" alt="配有手機和計算機的筆記型電腦" style="position:absolute;left:6083;top:40693;width:5781;height:770" coordorigin="6083,40693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手繪多邊形: 圖案 38" o:spid="_x0000_s1053" style="position:absolute;left:6083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39" o:spid="_x0000_s1054" style="position:absolute;left:7335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0" o:spid="_x0000_s1055" style="position:absolute;left:8588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1" o:spid="_x0000_s1056" style="position:absolute;left:9840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2" o:spid="_x0000_s1057" style="position:absolute;left:11093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58" alt="配有手機和計算機的筆記型電腦" style="position:absolute;left:6083;top:41913;width:5781;height:771" coordorigin="6083,41913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手繪多邊形: 圖案 44" o:spid="_x0000_s1059" style="position:absolute;left:6083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" path="m77070,38535v,21282,-17253,38535,-38535,38535c17253,77070,,59817,,38535,,17253,17253,,38535,,59817,,77070,17253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5" o:spid="_x0000_s1060" style="position:absolute;left:7335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6" o:spid="_x0000_s1061" style="position:absolute;left:8588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7" o:spid="_x0000_s1062" style="position:absolute;left:9840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48" o:spid="_x0000_s1063" style="position:absolute;left:11093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" path="m77070,38535v,21282,-17253,38535,-38535,38535c17253,77070,,59817,,38535,,17253,17253,,38535,,59817,,77070,17253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64" alt="配有手機和計算機的筆記型電腦" style="position:absolute;left:6083;top:43134;width:5781;height:770" coordorigin="6083,43134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手繪多邊形: 圖案 50" o:spid="_x0000_s1065" style="position:absolute;left:6083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51" o:spid="_x0000_s1066" style="position:absolute;left:7335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52" o:spid="_x0000_s1067" style="position:absolute;left:8588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53" o:spid="_x0000_s1068" style="position:absolute;left:9840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" path="m77070,38535v,21282,-17253,38535,-38535,38535c17253,77070,,59817,,38535,,17253,17253,,38535,,59817,,77070,17252,77070,38535xe" fillcolor="#66b2ca [3207]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54" o:spid="_x0000_s1069" style="position:absolute;left:11093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</v:group>
                  <v:shape id="手繪多邊形: 圖案 55" o:spid="_x0000_s1070" style="position:absolute;left:5901;top:33125;width:6166;height:2220;visibility:visible;mso-wrap-style:square;v-text-anchor:middle" coordsize="616603,2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" path="m,l616604,r,221950l,221950,,xe" fillcolor="#cfcfcf" strokecolor="#0f0d29 [3213]">
                    <v:stroke opacity="64764f" joinstyle="miter"/>
                    <v:path arrowok="t" o:connecttype="custom" o:connectlocs="0,0;616604,0;616604,221950;0,221950" o:connectangles="0,0,0,0"/>
                  </v:shape>
                  <v:shape id="手繪多邊形: 圖案 56" o:spid="_x0000_s1071" style="position:absolute;left:5857;top:32194;width:1567;height:319;visibility:visible;mso-wrap-style:square;v-text-anchor:middle" coordsize="156694,3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" path="m,l156695,r,31918l,31918,,xe" fillcolor="#cfcfcf" strokecolor="#0f0d29 [3213]">
                    <v:stroke opacity="64764f" joinstyle="miter"/>
                    <v:path arrowok="t" o:connecttype="custom" o:connectlocs="0,0;156695,0;156695,31918;0,31918" o:connectangles="0,0,0,0"/>
                  </v:shape>
                </v:group>
                <v:group id="_x0000_s1072" alt="配有手機和計算機的筆記型電腦" style="position:absolute;left:46137;top:36437;width:7387;height:14343" coordorigin="46137,36437" coordsize="7386,1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手繪多邊形: 圖案 58" o:spid="_x0000_s1073" style="position:absolute;left:46137;top:36437;width:7387;height:14343;visibility:visible;mso-wrap-style:square;v-text-anchor:middle" coordsize="738646,143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" path="m738646,66304c738646,29688,708959,,672342,l66304,c29687,,,29688,,66304l,1367980v,36617,29687,66305,66304,66305l672342,1434285v36617,,66304,-29688,66304,-66305l738646,66304xe" fillcolor="#505050" strokecolor="#0f0d29 [3213]">
                    <v:stroke opacity="64764f" joinstyle="miter"/>
                    <v:path arrowok="t" o:connecttype="custom" o:connectlocs="738646,66304;672342,0;66304,0;0,66304;0,1367980;66304,1434285;672342,1434285;738646,1367980;738646,66304" o:connectangles="0,0,0,0,0,0,0,0,0"/>
                  </v:shape>
                  <v:shape id="手繪多邊形: 圖案 59" o:spid="_x0000_s1074" style="position:absolute;left:46507;top:37167;width:6648;height:12764;visibility:visible;mso-wrap-style:square;v-text-anchor:middle" coordsize="664782,1276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" path="m,l664782,r,1276369l,1276369,,xe" fillcolor="#e6e6e6" strokecolor="#0f0d29 [3213]">
                    <v:stroke opacity="64764f" joinstyle="miter"/>
                    <v:path arrowok="t" o:connecttype="custom" o:connectlocs="0,0;664782,0;664782,1276369;0,1276369" o:connectangles="0,0,0,0"/>
                  </v:shape>
                  <v:shape id="手繪多邊形: 圖案 60" o:spid="_x0000_s1075" style="position:absolute;left:46507;top:39100;width:6648;height:10831;visibility:visible;mso-wrap-style:square;v-text-anchor:middle" coordsize="664782,108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" path="m,664783l,896470r,186647l664783,1083117,664783,,,664783xe" fillcolor="#d2d2d2" strokecolor="#0f0d29 [3213]">
                    <v:stroke opacity="64764f" joinstyle="miter"/>
                    <v:path arrowok="t" o:connecttype="custom" o:connectlocs="0,664783;0,896470;0,1083117;664783,1083117;664783,0" o:connectangles="0,0,0,0,0"/>
                  </v:shape>
                  <v:shape id="手繪多邊形: 圖案 61" o:spid="_x0000_s1076" style="position:absolute;left:47863;top:44733;width:3850;height:399;visibility:visible;mso-wrap-style:square;v-text-anchor:middle" coordsize="38495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" path="m365039,39822r-345128,c8914,39822,,30909,,19911,,8914,8914,,19911,l365039,v10998,,19911,8914,19911,19911c384950,30909,376037,39822,365039,39822xe" strokecolor="#0f0d29 [3213]">
                    <v:stroke opacity="64764f" joinstyle="miter"/>
                    <v:path arrowok="t" o:connecttype="custom" o:connectlocs="365039,39822;19911,39822;0,19911;19911,0;365039,0;384950,19911;365039,39822" o:connectangles="0,0,0,0,0,0,0"/>
                  </v:shape>
                  <v:shape id="手繪多邊形: 圖案 62" o:spid="_x0000_s1077" style="position:absolute;left:47863;top:45663;width:3850;height:398;visibility:visible;mso-wrap-style:square;v-text-anchor:middle" coordsize="38495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" path="m365039,39822r-345128,c8914,39822,,30909,,19911,,8914,8914,,19911,l365039,v10998,,19911,8914,19911,19911c384950,30909,376037,39822,365039,39822xe" strokecolor="#0f0d29 [3213]">
                    <v:stroke opacity="64764f" joinstyle="miter"/>
                    <v:path arrowok="t" o:connecttype="custom" o:connectlocs="365039,39822;19911,39822;0,19911;19911,0;365039,0;384950,19911;365039,39822" o:connectangles="0,0,0,0,0,0,0"/>
                  </v:shape>
                </v:group>
                <v:group id="_x0000_s1078" alt="配有手機和計算機的筆記型電腦" style="position:absolute;left:13162;top:11703;width:33555;height:33694" coordorigin="13162,11703" coordsize="33554,3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手繪多邊形: 圖案 64" o:spid="_x0000_s1079" style="position:absolute;left:43738;top:28738;width:807;height:1858;visibility:visible;mso-wrap-style:square;v-text-anchor:middle" coordsize="80680,18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" path="m,l80680,r,185838l,185838,,xe" fillcolor="#737373" strokecolor="#0f0d29 [3213]">
                    <v:stroke opacity="64764f" joinstyle="miter"/>
                    <v:path arrowok="t" o:connecttype="custom" o:connectlocs="0,0;80680,0;80680,185838;0,185838" o:connectangles="0,0,0,0"/>
                  </v:shape>
                  <v:shape id="手繪多邊形: 圖案 65" o:spid="_x0000_s1080" style="position:absolute;left:15787;top:25486;width:28274;height:19911;visibility:visible;mso-wrap-style:square;v-text-anchor:middle" coordsize="2827392,199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" path="m2747748,1991122r-2668103,c35661,1991122,,1955461,,1911477l,79645c,35661,35661,,79645,l2747748,v43984,,79645,35661,79645,79645l2827393,1911477v,43991,-35654,79645,-79645,79645xe" fillcolor="#737373" strokecolor="#0f0d29 [3213]">
                    <v:stroke opacity="64764f" joinstyle="miter"/>
                    <v:path arrowok="t" o:connecttype="custom" o:connectlocs="2747748,1991122;79645,1991122;0,1911477;0,79645;79645,0;2747748,0;2827393,79645;2827393,1911477;2747748,1991122" o:connectangles="0,0,0,0,0,0,0,0,0"/>
                  </v:shape>
                  <v:shape id="手繪多邊形: 圖案 66" o:spid="_x0000_s1081" style="position:absolute;left:19968;top:25220;width:19978;height:1925;visibility:visible;mso-wrap-style:square;v-text-anchor:middle" coordsize="1997758,19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" path="m,l1997759,r,192475l,192475,,xe" fillcolor="#2f2f2f" strokecolor="#0f0d29 [3213]">
                    <v:stroke opacity="64764f" joinstyle="miter"/>
                    <v:path arrowok="t" o:connecttype="custom" o:connectlocs="0,0;1997759,0;1997759,192475;0,192475" o:connectangles="0,0,0,0"/>
                  </v:shape>
                  <v:shape id="手繪多邊形: 圖案 67" o:spid="_x0000_s1082" style="position:absolute;left:25185;top:38893;width:9459;height:5575;visibility:visible;mso-wrap-style:square;v-text-anchor:middle" coordsize="945948,55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" path="m904925,557514r-863901,c18365,557514,,539149,,516490l,41024c,18365,18365,,41024,l904925,v22659,,41024,18365,41024,41024l945949,516490v,22659,-18372,41024,-41024,41024xe" fillcolor="#505050" strokecolor="#0f0d29 [3213]">
                    <v:stroke opacity="64764f" joinstyle="miter"/>
                    <v:path arrowok="t" o:connecttype="custom" o:connectlocs="904925,557514;41024,557514;0,516490;0,41024;41024,0;904925,0;945949,41024;945949,516490;904925,557514" o:connectangles="0,0,0,0,0,0,0,0,0"/>
                  </v:shape>
                  <v:shape id="手繪多邊形: 圖案 68" o:spid="_x0000_s1083" style="position:absolute;left:17189;top:26982;width:25530;height:11048;visibility:visible;mso-wrap-style:square;v-text-anchor:middle" coordsize="2553029,110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" path="m2502867,1104840l50123,1103825c22440,1103811,,1081365,,1053682l,50143c,22440,22460,-7,50163,l2502907,1015v27683,14,50123,22460,50123,50144l2553030,1054704v,27697,-22460,50150,-50163,50136xe" fillcolor="#505050" strokecolor="#0f0d29 [3213]">
                    <v:stroke opacity="64764f" joinstyle="miter"/>
                    <v:path arrowok="t" o:connecttype="custom" o:connectlocs="2502867,1104840;50123,1103825;0,1053682;0,50143;50163,0;2502907,1015;2553030,51159;2553030,1054704;2502867,1104840" o:connectangles="0,0,0,0,0,0,0,0,0"/>
                  </v:shape>
                  <v:group id="_x0000_s1084" alt="配有手機和計算機的筆記型電腦" style="position:absolute;left:17766;top:27490;width:24404;height:10014" coordorigin="17766,27490" coordsize="24403,1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_x0000_s1085" alt="配有手機和計算機的筆記型電腦" style="position:absolute;left:17766;top:28624;width:21768;height:1458" coordorigin="17766,28624" coordsize="2176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shape id="手繪多邊形: 圖案 71" o:spid="_x0000_s1086" style="position:absolute;left:17766;top:28624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" path="m221041,l16201,c7254,,,7254,,16201l,129595v,8947,7254,16202,16201,16202l221041,145797v8947,,16201,-7255,16201,-16202l237242,16201c237236,7254,229988,,221041,xe" fillcolor="#2f2f2f" strokecolor="#0f0d29 [3213]">
                        <v:stroke opacity="64764f" joinstyle="miter"/>
                        <v:path arrowok="t" o:connecttype="custom" o:connectlocs="221041,0;16201,0;0,16201;0,129595;16201,145797;221041,145797;237242,129595;237242,16201;221041,0" o:connectangles="0,0,0,0,0,0,0,0,0"/>
                      </v:shape>
                      <v:shape id="手繪多邊形: 圖案 72" o:spid="_x0000_s1087" style="position:absolute;left:20444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73" o:spid="_x0000_s1088" style="position:absolute;left:2220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74" o:spid="_x0000_s1089" style="position:absolute;left:23971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" path="m,129595l,16201c,7254,7254,,16201,l129595,v8947,,16201,7254,16201,16201l145796,129595v,8947,-7254,16202,-16201,16202l16194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194,145797;0,129595" o:connectangles="0,0,0,0,0,0,0,0,0"/>
                      </v:shape>
                      <v:shape id="手繪多邊形: 圖案 75" o:spid="_x0000_s1090" style="position:absolute;left:25734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76" o:spid="_x0000_s1091" style="position:absolute;left:2749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77" o:spid="_x0000_s1092" style="position:absolute;left:29260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" path="m,129595l,16201c,7254,7254,,16201,l129595,v8947,,16201,7254,16201,16201l145796,129595v,8947,-7254,16202,-16201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78" o:spid="_x0000_s1093" style="position:absolute;left:31023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79" o:spid="_x0000_s1094" style="position:absolute;left:3278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" path="m,129595l,16201c,7254,7254,,16201,l129595,v8947,,16202,7254,16202,16201l145797,129595v,8947,-7255,16202,-16202,16202l16201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80" o:spid="_x0000_s1095" style="position:absolute;left:34550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" path="m,129595l,16201c,7254,7254,,16201,l129595,v8947,,16201,7254,16201,16201l145796,129595v,8947,-7254,16202,-16201,16202l16201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81" o:spid="_x0000_s1096" style="position:absolute;left:36313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" path="m,129595l,16201c,7254,7254,,16201,l129595,v8947,,16201,7254,16201,16201l145796,129595v,8947,-7254,16202,-16201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82" o:spid="_x0000_s1097" style="position:absolute;left:38076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</v:group>
                    <v:group id="_x0000_s1098" alt="配有手機和計算機的筆記型電腦" style="position:absolute;left:17766;top:30487;width:24380;height:1458" coordorigin="17766,30487" coordsize="24379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shape id="手繪多邊形: 圖案 84" o:spid="_x0000_s1099" style="position:absolute;left:1776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" path="m129595,145796r-113394,c7254,145796,,138542,,129595l,16201c,7254,7254,,16201,l129595,v8947,,16202,7254,16202,16201l145797,129595v-7,8947,-7261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  <v:shape id="手繪多邊形: 圖案 85" o:spid="_x0000_s1100" style="position:absolute;left:19530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86" o:spid="_x0000_s1101" style="position:absolute;left:21293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87" o:spid="_x0000_s1102" style="position:absolute;left:2305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88" o:spid="_x0000_s1103" style="position:absolute;left:2481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89" o:spid="_x0000_s1104" style="position:absolute;left:26583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90" o:spid="_x0000_s1105" style="position:absolute;left:2834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91" o:spid="_x0000_s1106" style="position:absolute;left:3010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92" o:spid="_x0000_s1107" style="position:absolute;left:31872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93" o:spid="_x0000_s1108" style="position:absolute;left:33635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94" o:spid="_x0000_s1109" style="position:absolute;left:3539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95" o:spid="_x0000_s1110" style="position:absolute;left:37162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96" o:spid="_x0000_s1111" style="position:absolute;left:38925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97" o:spid="_x0000_s1112" style="position:absolute;left:40688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" path="m129595,145796r-113394,c7254,145796,,138542,,129595l,16201c,7254,7254,,16201,l129595,v8947,,16202,7254,16202,16201l145797,129595v,8947,-7255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</v:group>
                    <v:group id="_x0000_s1113" alt="配有手機和計算機的筆記型電腦" style="position:absolute;left:17766;top:27490;width:24380;height:729" coordorigin="17766,27490" coordsize="2437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shape id="手繪多邊形: 圖案 99" o:spid="_x0000_s1114" style="position:absolute;left:1776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" path="m129595,72902r-113394,c7254,72902,,65647,,56701l,16201c,7254,7254,,16201,l129595,v8947,,16202,7254,16202,16201l145797,56701v-7,8946,-7261,16201,-16202,16201xe" fillcolor="#2f2f2f" strokecolor="#0f0d29 [3213]">
                        <v:stroke opacity="64764f" joinstyle="miter"/>
                        <v:path arrowok="t" o:connecttype="custom" o:connectlocs="129595,72902;16201,72902;0,56701;0,16201;16201,0;129595,0;145797,16201;145797,56701;129595,72902" o:connectangles="0,0,0,0,0,0,0,0,0"/>
                      </v:shape>
                      <v:shape id="手繪多邊形: 圖案 100" o:spid="_x0000_s1115" style="position:absolute;left:19530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01" o:spid="_x0000_s1116" style="position:absolute;left:21293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02" o:spid="_x0000_s1117" style="position:absolute;left:2305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03" o:spid="_x0000_s1118" style="position:absolute;left:2481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" path="m,56701l,16201c,7254,7254,,16201,l129595,v8947,,16201,7254,16201,16201l145796,56701v,8946,-7254,16201,-16201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04" o:spid="_x0000_s1119" style="position:absolute;left:26583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05" o:spid="_x0000_s1120" style="position:absolute;left:2834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06" o:spid="_x0000_s1121" style="position:absolute;left:3010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07" o:spid="_x0000_s1122" style="position:absolute;left:31872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08" o:spid="_x0000_s1123" style="position:absolute;left:33635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" path="m,56701l,16201c,7254,7254,,16201,l129595,v8947,,16201,7254,16201,16201l145796,56701v,8946,-7254,16201,-16201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09" o:spid="_x0000_s1124" style="position:absolute;left:3539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" path="m,56701l,16201c,7254,7254,,16201,l129595,v8947,,16202,7254,16202,16201l145797,56701v,8946,-7255,16201,-16202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110" o:spid="_x0000_s1125" style="position:absolute;left:37162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11" o:spid="_x0000_s1126" style="position:absolute;left:38925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112" o:spid="_x0000_s1127" style="position:absolute;left:40688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" path="m129595,72902r-113394,c7254,72902,,65647,,56701l,16201c,7254,7254,,16201,l129595,v8947,,16202,7254,16202,16201l145797,56701v,8946,-7255,16201,-16202,16201xe" fillcolor="#2f2f2f" strokecolor="#0f0d29 [3213]">
                        <v:stroke opacity="64764f" joinstyle="miter"/>
                        <v:path arrowok="t" o:connecttype="custom" o:connectlocs="129595,72902;16201,72902;0,56701;0,16201;16201,0;129595,0;145797,16201;145797,56701;129595,72902" o:connectangles="0,0,0,0,0,0,0,0,0"/>
                      </v:shape>
                    </v:group>
                    <v:group id="_x0000_s1128" alt="配有手機和計算機的筆記型電腦" style="position:absolute;left:17766;top:28624;width:24404;height:5184" coordorigin="17766,28624" coordsize="24403,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shape id="手繪多邊形: 圖案 114" o:spid="_x0000_s1129" style="position:absolute;left:17766;top:32350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" path="m221041,l16201,c7254,,,7254,,16201l,129595v,8947,7254,16201,16201,16201l221041,145796v8947,,16201,-7254,16201,-16201l237242,16194c237236,7248,229988,,221041,xe" fillcolor="#2f2f2f" strokecolor="#0f0d29 [3213]">
                        <v:stroke opacity="64764f" joinstyle="miter"/>
                        <v:path arrowok="t" o:connecttype="custom" o:connectlocs="221041,0;16201,0;0,16201;0,129595;16201,145796;221041,145796;237242,129595;237242,16194;221041,0" o:connectangles="0,0,0,0,0,0,0,0,0"/>
                      </v:shape>
                      <v:shape id="手繪多邊形: 圖案 115" o:spid="_x0000_s1130" style="position:absolute;left:39797;top:32350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" path="m221041,l16201,c7254,,,7254,,16201l,129595v,8947,7254,16201,16201,16201l221041,145796v8947,,16201,-7254,16201,-16201l237242,16194c237242,7248,229988,,221041,xe" fillcolor="#2f2f2f" strokecolor="#0f0d29 [3213]">
                        <v:stroke opacity="64764f" joinstyle="miter"/>
                        <v:path arrowok="t" o:connecttype="custom" o:connectlocs="221041,0;16201,0;0,16201;0,129595;16201,145796;221041,145796;237242,129595;237242,16194;221041,0" o:connectangles="0,0,0,0,0,0,0,0,0"/>
                      </v:shape>
                      <v:shape id="手繪多邊形: 圖案 116" o:spid="_x0000_s1131" style="position:absolute;left:39797;top:28624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" path="m221041,l16201,c7254,,,7254,,16201l,129595v,8947,7254,16202,16201,16202l221041,145797v8947,,16201,-7255,16201,-16202l237242,16201c237242,7254,229988,,221041,xe" fillcolor="#2f2f2f" strokecolor="#0f0d29 [3213]">
                        <v:stroke opacity="64764f" joinstyle="miter"/>
                        <v:path arrowok="t" o:connecttype="custom" o:connectlocs="221041,0;16201,0;0,16201;0,129595;16201,145797;221041,145797;237242,129595;237242,16201;221041,0" o:connectangles="0,0,0,0,0,0,0,0,0"/>
                      </v:shape>
                      <v:shape id="手繪多邊形: 圖案 117" o:spid="_x0000_s1132" style="position:absolute;left:20444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18" o:spid="_x0000_s1133" style="position:absolute;left:2220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19" o:spid="_x0000_s1134" style="position:absolute;left:23971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" path="m,129595l,16201c,7254,7254,,16201,l129595,v8947,,16201,7254,16201,16201l145796,129595v,8947,-7254,16201,-16201,16201l16194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194,145796;0,129595" o:connectangles="0,0,0,0,0,0,0,0,0"/>
                      </v:shape>
                      <v:shape id="手繪多邊形: 圖案 120" o:spid="_x0000_s1135" style="position:absolute;left:25734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21" o:spid="_x0000_s1136" style="position:absolute;left:2749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22" o:spid="_x0000_s1137" style="position:absolute;left:29260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23" o:spid="_x0000_s1138" style="position:absolute;left:31023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24" o:spid="_x0000_s1139" style="position:absolute;left:3278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25" o:spid="_x0000_s1140" style="position:absolute;left:34550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26" o:spid="_x0000_s1141" style="position:absolute;left:36313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27" o:spid="_x0000_s1142" style="position:absolute;left:38076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</v:group>
                    <v:group id="_x0000_s1143" alt="配有手機和計算機的筆記型電腦" style="position:absolute;left:17766;top:34213;width:24375;height:1458" coordorigin="17766,34213" coordsize="2437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<v:shape id="手繪多邊形: 圖案 129" o:spid="_x0000_s1144" style="position:absolute;left:17766;top:34213;width:3236;height:1458;visibility:visible;mso-wrap-style:square;v-text-anchor:middle" coordsize="323524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" path="m307323,145796r-291122,c7254,145796,,138542,,129595l,16201c,7254,7254,,16201,l307323,v8947,,16201,7254,16201,16201l323524,129595v,8947,-7254,16201,-16201,16201xe" fillcolor="#2f2f2f" strokecolor="#0f0d29 [3213]">
                        <v:stroke opacity="64764f" joinstyle="miter"/>
                        <v:path arrowok="t" o:connecttype="custom" o:connectlocs="307323,145796;16201,145796;0,129595;0,16201;16201,0;307323,0;323524,16201;323524,129595;307323,145796" o:connectangles="0,0,0,0,0,0,0,0,0"/>
                      </v:shape>
                      <v:shape id="手繪多邊形: 圖案 130" o:spid="_x0000_s1145" style="position:absolute;left:21293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31" o:spid="_x0000_s1146" style="position:absolute;left:23056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32" o:spid="_x0000_s1147" style="position:absolute;left:2481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33" o:spid="_x0000_s1148" style="position:absolute;left:26583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34" o:spid="_x0000_s1149" style="position:absolute;left:28346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35" o:spid="_x0000_s1150" style="position:absolute;left:3010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36" o:spid="_x0000_s1151" style="position:absolute;left:31872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37" o:spid="_x0000_s1152" style="position:absolute;left:33635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38" o:spid="_x0000_s1153" style="position:absolute;left:3539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39" o:spid="_x0000_s1154" style="position:absolute;left:37162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40" o:spid="_x0000_s1155" style="position:absolute;left:38925;top:34213;width:3216;height:1458;visibility:visible;mso-wrap-style:square;v-text-anchor:middle" coordsize="321639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" path="m,129595l,16201c6325,9876,9876,6325,16201,l305438,v6325,6325,9876,9876,16201,16201l321639,129595v-6325,6326,-9876,9876,-16201,16201l16201,145796c9876,139471,6325,135927,,129595xe" fillcolor="#2f2f2f" strokecolor="#0f0d29 [3213]">
                        <v:stroke opacity="64764f" joinstyle="miter"/>
                        <v:path arrowok="t" o:connecttype="custom" o:connectlocs="0,129595;0,16201;16201,0;305438,0;321639,16201;321639,129595;305438,145796;16201,145796;0,129595" o:connectangles="0,0,0,0,0,0,0,0,0"/>
                      </v:shape>
                    </v:group>
                    <v:group id="_x0000_s1156" alt="配有手機和計算機的筆記型電腦" style="position:absolute;left:17766;top:36039;width:24371;height:1465" coordorigin="17766,36039" coordsize="24371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<v:shape id="手繪多邊形: 圖案 142" o:spid="_x0000_s1157" style="position:absolute;left:17766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" path="m129595,145796r-113394,c7254,145796,,138542,,129595l,16201c,7254,7254,,16201,l129595,v8947,,16202,7254,16202,16201l145797,129595v-7,8947,-7261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  <v:shape id="手繪多邊形: 圖案 143" o:spid="_x0000_s1158" style="position:absolute;left:19530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44" o:spid="_x0000_s1159" style="position:absolute;left:21293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45" o:spid="_x0000_s1160" style="position:absolute;left:23056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" path="m,129595l,16201c8947,16201,16201,8947,16201,l129595,v,8947,7255,16201,16202,16201l145797,129595v-8947,,-16202,7255,-16202,16201l16201,145796c16201,136850,8947,129595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46" o:spid="_x0000_s1161" style="position:absolute;left:24785;top:36039;width:10315;height:1458;visibility:visible;mso-wrap-style:square;v-text-anchor:middle" coordsize="1031440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" path="m,129595l,16201c,7254,7254,,16201,r999039,c1024187,,1031441,7254,1031441,16201r,113394c1031441,138542,1024187,145796,1015240,145796r-999046,c7248,145796,,138542,,129595xe" fillcolor="#2f2f2f" strokecolor="#0f0d29 [3213]">
                        <v:stroke opacity="64764f" joinstyle="miter"/>
                        <v:path arrowok="t" o:connecttype="custom" o:connectlocs="0,129595;0,16201;16201,0;1015240,0;1031441,16201;1031441,129595;1015240,145796;16194,145796;0,129595" o:connectangles="0,0,0,0,0,0,0,0,0"/>
                      </v:shape>
                      <v:shape id="手繪多邊形: 圖案 147" o:spid="_x0000_s1162" style="position:absolute;left:35399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148" o:spid="_x0000_s1163" style="position:absolute;left:37169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49" o:spid="_x0000_s1164" style="position:absolute;left:40680;top:36046;width:1457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150" o:spid="_x0000_s1165" style="position:absolute;left:38961;top:36039;width:1458;height:664;visibility:visible;mso-wrap-style:square;v-text-anchor:middle" coordsize="145796,6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" path="m129595,66377r-113394,c7254,66377,,59123,,50176l,16201c,7254,7254,,16201,l129595,v8947,,16201,7254,16201,16201l145796,50176v,8947,-7254,16201,-16201,16201xe" fillcolor="#2f2f2f" strokecolor="#0f0d29 [3213]">
                        <v:stroke opacity="64764f" joinstyle="miter"/>
                        <v:path arrowok="t" o:connecttype="custom" o:connectlocs="129595,66377;16201,66377;0,50176;0,16201;16201,0;129595,0;145796,16201;145796,50176;129595,66377" o:connectangles="0,0,0,0,0,0,0,0,0"/>
                      </v:shape>
                      <v:shape id="手繪多邊形: 圖案 151" o:spid="_x0000_s1166" style="position:absolute;left:38961;top:36835;width:1458;height:664;visibility:visible;mso-wrap-style:square;v-text-anchor:middle" coordsize="145796,6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" path="m129595,66377r-113394,c7254,66377,,59123,,50176l,16201c,7254,7254,,16201,l129595,v8947,,16201,7254,16201,16201l145796,50176v,8947,-7254,16201,-16201,16201xe" fillcolor="#2f2f2f" strokecolor="#0f0d29 [3213]">
                        <v:stroke opacity="64764f" joinstyle="miter"/>
                        <v:path arrowok="t" o:connecttype="custom" o:connectlocs="129595,66377;16201,66377;0,50176;0,16201;16201,0;129595,0;145796,16201;145796,50176;129595,66377" o:connectangles="0,0,0,0,0,0,0,0,0"/>
                      </v:shape>
                    </v:group>
                  </v:group>
                  <v:shape id="手繪多邊形: 圖案 152" o:spid="_x0000_s1167" style="position:absolute;left:13178;top:11703;width:33523;height:1394;visibility:visible;mso-wrap-style:square;v-text-anchor:middle" coordsize="3352246,1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" path="m,132741l,96111c,46460,27311,,77926,l3274320,v50615,,77926,39822,77926,96111l3352246,139379,,132741xe" fillcolor="#cfcfcf" strokecolor="#0f0d29 [3213]">
                    <v:stroke opacity="64764f" joinstyle="miter"/>
                    <v:path arrowok="t" o:connecttype="custom" o:connectlocs="0,132741;0,96111;77926,0;3274320,0;3352246,96111;3352246,139379;0,132741" o:connectangles="0,0,0,0,0,0,0"/>
                  </v:shape>
                  <v:shape id="手繪多邊形: 圖案 153" o:spid="_x0000_s1168" style="position:absolute;left:14344;top:13970;width:22830;height:10620;visibility:visible;mso-wrap-style:square;v-text-anchor:middle" coordsize="2283047,10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" path="m217596,1061932r1003519,l2283047,,,,217596,1061932xe" fillcolor="#f2f2f2" strokecolor="#0f0d29 [3213]">
                    <v:stroke opacity="64764f" joinstyle="miter"/>
                    <v:path arrowok="t" o:connecttype="custom" o:connectlocs="217596,1061932;1221115,1061932;2283047,0;0,0" o:connectangles="0,0,0,0"/>
                  </v:shape>
                  <v:shape id="手繪多邊形: 圖案 154" o:spid="_x0000_s1169" style="position:absolute;left:26382;top:14003;width:19099;height:10553;visibility:visible;mso-wrap-style:square;v-text-anchor:middle" coordsize="1909917,1055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" path="m1703013,1055295l1909917,,1055301,,,1055295r1703013,xe" fillcolor="#e6e6e6" strokecolor="#0f0d29 [3213]">
                    <v:stroke opacity="64764f" joinstyle="miter"/>
                    <v:path arrowok="t" o:connecttype="custom" o:connectlocs="1703013,1055295;1909917,0;1055301,0;0,1055295" o:connectangles="0,0,0,0"/>
                  </v:shape>
                  <v:shape id="手繪多邊形: 圖案 155" o:spid="_x0000_s1170" style="position:absolute;left:13162;top:12237;width:25640;height:13271;visibility:visible;mso-wrap-style:square;v-text-anchor:middle" coordsize="2563999,132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" path="m350296,1223093l137698,185553r2243888,l2563999,3139,2553891,,79676,c29009,,-8776,46685,1777,96238l250581,1264084v7832,36762,40307,63052,77899,63052l1240009,1327136r104036,-104036l350296,1223100r,-7xe" fillcolor="#2f2f2f" strokecolor="#0f0d29 [3213]">
                    <v:stroke opacity="64764f" joinstyle="miter"/>
                    <v:path arrowok="t" o:connecttype="custom" o:connectlocs="350296,1223093;137698,185553;2381586,185553;2563999,3139;2553891,0;79676,0;1777,96238;250581,1264084;328480,1327136;1240009,1327136;1344045,1223100;350296,1223100" o:connectangles="0,0,0,0,0,0,0,0,0,0,0,0"/>
                  </v:shape>
                  <v:shape id="手繪多邊形: 圖案 156" o:spid="_x0000_s1171" style="position:absolute;left:25430;top:12237;width:21287;height:13271;visibility:visible;mso-wrap-style:square;v-text-anchor:middle" coordsize="2128688,132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" path="m2049010,l1327129,,1141570,185559r840240,l1778384,1223100r-1674348,l,1327136r1800206,c1837799,1327136,1870274,1300853,1878106,1264084l2126910,96238c2137469,46685,2099678,,2049010,xe" fillcolor="#505050" strokecolor="#0f0d29 [3213]">
                    <v:stroke opacity="64764f" joinstyle="miter"/>
                    <v:path arrowok="t" o:connecttype="custom" o:connectlocs="2049010,0;1327129,0;1141570,185559;1981810,185559;1778384,1223100;104036,1223100;0,1327136;1800206,1327136;1878106,1264084;2126910,96238;2049010,0" o:connectangles="0,0,0,0,0,0,0,0,0,0,0"/>
                  </v:shape>
                  <v:shape id="手繪多邊形: 圖案 157" o:spid="_x0000_s1172" style="position:absolute;left:26409;top:19857;width:7300;height:399;visibility:visible;mso-wrap-style:square;v-text-anchor:middle" coordsize="730078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" path="m710167,39822r-690256,c8914,39822,,30909,,19911,,8914,8914,,19911,l710167,v10997,,19911,8914,19911,19911c730078,30909,721164,39822,710167,39822xe" strokecolor="#0f0d29 [3213]">
                    <v:stroke opacity="64764f" joinstyle="miter"/>
                    <v:path arrowok="t" o:connecttype="custom" o:connectlocs="710167,39822;19911,39822;0,19911;19911,0;710167,0;730078,19911;710167,39822" o:connectangles="0,0,0,0,0,0,0"/>
                  </v:shape>
                </v:group>
                <w10:anchorlock/>
              </v:group>
            </w:pict>
          </mc:Fallback>
        </mc:AlternateContent>
      </w:r>
      <w:commentRangeEnd w:id="2"/>
      <w:r>
        <w:rPr>
          <w:rStyle w:val="afff8"/>
          <w:rFonts w:cstheme="minorBidi"/>
          <w:color w:val="082A75" w:themeColor="text2"/>
          <w:kern w:val="0"/>
        </w:rPr>
        <w:commentReference w:id="2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C34641" w14:paraId="369BC437" w14:textId="77777777" w:rsidTr="00C34641">
        <w:tc>
          <w:tcPr>
            <w:tcW w:w="10024" w:type="dxa"/>
          </w:tcPr>
          <w:p w14:paraId="35E1C9DF" w14:textId="39C3DCD1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說明這門課程的適用年級、科別，並說明本門課程的學習重點，讓教授看懂</w:t>
            </w:r>
          </w:p>
          <w:p w14:paraId="591C4DCC" w14:textId="7777777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50BCF67C" w14:textId="7777777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12FC8EB4" w14:textId="2D02BE5D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5D4DCA87" w14:textId="7777777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2E716B98" w14:textId="7777777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45FBB343" w14:textId="7777777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7F067AA3" w14:textId="50396C47" w:rsidR="00C34641" w:rsidRDefault="00C34641" w:rsidP="001426B2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</w:tc>
      </w:tr>
    </w:tbl>
    <w:p w14:paraId="72ABAB2C" w14:textId="1EEAA370" w:rsidR="001426B2" w:rsidRPr="00AE679A" w:rsidRDefault="00C34641" w:rsidP="00AE679A">
      <w:pPr>
        <w:pStyle w:val="1"/>
        <w:rPr>
          <w:lang w:val="zh-TW" w:eastAsia="zh-TW" w:bidi="zh-TW"/>
        </w:rPr>
      </w:pPr>
      <w:r>
        <w:rPr>
          <w:rFonts w:hint="eastAsia"/>
          <w:lang w:val="zh-TW" w:eastAsia="zh-TW" w:bidi="zh-TW"/>
        </w:rPr>
        <w:lastRenderedPageBreak/>
        <w:t>課程</w:t>
      </w:r>
      <w:r w:rsidR="001426B2" w:rsidRPr="00AE679A">
        <w:rPr>
          <w:rFonts w:hint="eastAsia"/>
          <w:lang w:val="zh-TW" w:eastAsia="zh-TW" w:bidi="zh-TW"/>
        </w:rPr>
        <w:t>省思</w:t>
      </w:r>
    </w:p>
    <w:p w14:paraId="71AE57C0" w14:textId="1336F118" w:rsidR="001426B2" w:rsidRPr="006749B6" w:rsidRDefault="0093596B" w:rsidP="001426B2">
      <w:pPr>
        <w:spacing w:after="200"/>
        <w:rPr>
          <w:lang w:eastAsia="zh-TW"/>
        </w:rPr>
      </w:pPr>
      <w:r>
        <w:rPr>
          <w:rFonts w:hint="eastAsia"/>
          <w:sz w:val="24"/>
          <w:szCs w:val="24"/>
          <w:lang w:eastAsia="zh-TW"/>
        </w:rPr>
        <w:t>說明這學期的課程學習後，你從中獲得的整體成長、理解或省思</w:t>
      </w:r>
    </w:p>
    <w:p w14:paraId="5FBE17FC" w14:textId="44699F37" w:rsidR="0093596B" w:rsidRDefault="0093596B">
      <w:pPr>
        <w:spacing w:after="200" w:line="276" w:lineRule="auto"/>
        <w:rPr>
          <w:lang w:eastAsia="zh-TW"/>
        </w:rPr>
      </w:pPr>
      <w:r>
        <w:rPr>
          <w:lang w:eastAsia="zh-TW"/>
        </w:rPr>
        <w:br w:type="page"/>
      </w:r>
    </w:p>
    <w:p w14:paraId="62B09D11" w14:textId="065678C8" w:rsidR="0093596B" w:rsidRDefault="0093596B" w:rsidP="0093596B">
      <w:pPr>
        <w:pStyle w:val="1"/>
        <w:rPr>
          <w:lang w:val="zh-TW" w:eastAsia="zh-TW" w:bidi="zh-TW"/>
        </w:rPr>
      </w:pPr>
      <w:r>
        <w:rPr>
          <w:rFonts w:hint="eastAsia"/>
          <w:lang w:val="zh-TW" w:eastAsia="zh-TW" w:bidi="zh-TW"/>
        </w:rPr>
        <w:lastRenderedPageBreak/>
        <w:t>成果1</w:t>
      </w:r>
    </w:p>
    <w:commentRangeStart w:id="3"/>
    <w:p w14:paraId="2C8681C0" w14:textId="77777777" w:rsidR="0093596B" w:rsidRDefault="0093596B" w:rsidP="0093596B">
      <w:pPr>
        <w:pStyle w:val="1"/>
        <w:rPr>
          <w:sz w:val="24"/>
          <w:szCs w:val="24"/>
          <w:lang w:eastAsia="zh-TW"/>
        </w:rPr>
      </w:pPr>
      <w:r>
        <w:rPr>
          <w:noProof/>
        </w:rPr>
        <mc:AlternateContent>
          <mc:Choice Requires="wpg">
            <w:drawing>
              <wp:inline distT="0" distB="0" distL="0" distR="0" wp14:anchorId="1778B980" wp14:editId="0D71207F">
                <wp:extent cx="5975131" cy="5549462"/>
                <wp:effectExtent l="0" t="0" r="0" b="0"/>
                <wp:docPr id="158" name="圖形 9" descr="配有手機和計算機的筆記型電腦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131" cy="5549462"/>
                          <a:chOff x="0" y="0"/>
                          <a:chExt cx="6371590" cy="6371590"/>
                        </a:xfrm>
                      </wpg:grpSpPr>
                      <wps:wsp>
                        <wps:cNvPr id="159" name="手繪多邊形: 圖案 159"/>
                        <wps:cNvSpPr/>
                        <wps:spPr>
                          <a:xfrm rot="-661740">
                            <a:off x="715403" y="2972852"/>
                            <a:ext cx="1466747" cy="1977786"/>
                          </a:xfrm>
                          <a:custGeom>
                            <a:avLst/>
                            <a:gdLst>
                              <a:gd name="connsiteX0" fmla="*/ 0 w 1466747"/>
                              <a:gd name="connsiteY0" fmla="*/ 0 h 1977786"/>
                              <a:gd name="connsiteX1" fmla="*/ 1466748 w 1466747"/>
                              <a:gd name="connsiteY1" fmla="*/ 0 h 1977786"/>
                              <a:gd name="connsiteX2" fmla="*/ 1466748 w 1466747"/>
                              <a:gd name="connsiteY2" fmla="*/ 1977787 h 1977786"/>
                              <a:gd name="connsiteX3" fmla="*/ 0 w 1466747"/>
                              <a:gd name="connsiteY3" fmla="*/ 1977787 h 19777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66747" h="1977786">
                                <a:moveTo>
                                  <a:pt x="0" y="0"/>
                                </a:moveTo>
                                <a:lnTo>
                                  <a:pt x="1466748" y="0"/>
                                </a:lnTo>
                                <a:lnTo>
                                  <a:pt x="1466748" y="1977787"/>
                                </a:lnTo>
                                <a:lnTo>
                                  <a:pt x="0" y="1977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9525" cap="flat">
                            <a:solidFill>
                              <a:schemeClr val="tx1">
                                <a:alpha val="99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0" name="圖形 9" descr="配有手機和計算機的筆記型電腦"/>
                        <wpg:cNvGrpSpPr/>
                        <wpg:grpSpPr>
                          <a:xfrm>
                            <a:off x="1409243" y="3221084"/>
                            <a:ext cx="1466793" cy="1977847"/>
                            <a:chOff x="1409243" y="3221084"/>
                            <a:chExt cx="1466793" cy="1977847"/>
                          </a:xfrm>
                        </wpg:grpSpPr>
                        <wps:wsp>
                          <wps:cNvPr id="161" name="手繪多邊形: 圖案 161"/>
                          <wps:cNvSpPr/>
                          <wps:spPr>
                            <a:xfrm>
                              <a:off x="1409243" y="3221084"/>
                              <a:ext cx="1466793" cy="1977847"/>
                            </a:xfrm>
                            <a:custGeom>
                              <a:avLst/>
                              <a:gdLst>
                                <a:gd name="connsiteX0" fmla="*/ 0 w 1466793"/>
                                <a:gd name="connsiteY0" fmla="*/ 0 h 1977847"/>
                                <a:gd name="connsiteX1" fmla="*/ 1466793 w 1466793"/>
                                <a:gd name="connsiteY1" fmla="*/ 0 h 1977847"/>
                                <a:gd name="connsiteX2" fmla="*/ 1466793 w 1466793"/>
                                <a:gd name="connsiteY2" fmla="*/ 1977848 h 1977847"/>
                                <a:gd name="connsiteX3" fmla="*/ 0 w 1466793"/>
                                <a:gd name="connsiteY3" fmla="*/ 1977848 h 1977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6793" h="1977847">
                                  <a:moveTo>
                                    <a:pt x="0" y="0"/>
                                  </a:moveTo>
                                  <a:lnTo>
                                    <a:pt x="1466793" y="0"/>
                                  </a:lnTo>
                                  <a:lnTo>
                                    <a:pt x="1466793" y="1977848"/>
                                  </a:lnTo>
                                  <a:lnTo>
                                    <a:pt x="0" y="1977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手繪多邊形: 圖案 162"/>
                          <wps:cNvSpPr/>
                          <wps:spPr>
                            <a:xfrm>
                              <a:off x="1618310" y="3542816"/>
                              <a:ext cx="1048657" cy="1349980"/>
                            </a:xfrm>
                            <a:custGeom>
                              <a:avLst/>
                              <a:gdLst>
                                <a:gd name="connsiteX0" fmla="*/ 1048658 w 1048657"/>
                                <a:gd name="connsiteY0" fmla="*/ 1349981 h 1349980"/>
                                <a:gd name="connsiteX1" fmla="*/ 0 w 1048657"/>
                                <a:gd name="connsiteY1" fmla="*/ 1349981 h 1349980"/>
                                <a:gd name="connsiteX2" fmla="*/ 0 w 1048657"/>
                                <a:gd name="connsiteY2" fmla="*/ 1343344 h 1349980"/>
                                <a:gd name="connsiteX3" fmla="*/ 1048658 w 1048657"/>
                                <a:gd name="connsiteY3" fmla="*/ 1343344 h 1349980"/>
                                <a:gd name="connsiteX4" fmla="*/ 1048658 w 1048657"/>
                                <a:gd name="connsiteY4" fmla="*/ 1349981 h 1349980"/>
                                <a:gd name="connsiteX5" fmla="*/ 1048658 w 1048657"/>
                                <a:gd name="connsiteY5" fmla="*/ 1282283 h 1349980"/>
                                <a:gd name="connsiteX6" fmla="*/ 0 w 1048657"/>
                                <a:gd name="connsiteY6" fmla="*/ 1282283 h 1349980"/>
                                <a:gd name="connsiteX7" fmla="*/ 0 w 1048657"/>
                                <a:gd name="connsiteY7" fmla="*/ 1288920 h 1349980"/>
                                <a:gd name="connsiteX8" fmla="*/ 1048658 w 1048657"/>
                                <a:gd name="connsiteY8" fmla="*/ 1288920 h 1349980"/>
                                <a:gd name="connsiteX9" fmla="*/ 1048658 w 1048657"/>
                                <a:gd name="connsiteY9" fmla="*/ 1282283 h 1349980"/>
                                <a:gd name="connsiteX10" fmla="*/ 1048658 w 1048657"/>
                                <a:gd name="connsiteY10" fmla="*/ 1221221 h 1349980"/>
                                <a:gd name="connsiteX11" fmla="*/ 0 w 1048657"/>
                                <a:gd name="connsiteY11" fmla="*/ 1221221 h 1349980"/>
                                <a:gd name="connsiteX12" fmla="*/ 0 w 1048657"/>
                                <a:gd name="connsiteY12" fmla="*/ 1227859 h 1349980"/>
                                <a:gd name="connsiteX13" fmla="*/ 1048658 w 1048657"/>
                                <a:gd name="connsiteY13" fmla="*/ 1227859 h 1349980"/>
                                <a:gd name="connsiteX14" fmla="*/ 1048658 w 1048657"/>
                                <a:gd name="connsiteY14" fmla="*/ 1221221 h 1349980"/>
                                <a:gd name="connsiteX15" fmla="*/ 1048658 w 1048657"/>
                                <a:gd name="connsiteY15" fmla="*/ 1160160 h 1349980"/>
                                <a:gd name="connsiteX16" fmla="*/ 0 w 1048657"/>
                                <a:gd name="connsiteY16" fmla="*/ 1160160 h 1349980"/>
                                <a:gd name="connsiteX17" fmla="*/ 0 w 1048657"/>
                                <a:gd name="connsiteY17" fmla="*/ 1166797 h 1349980"/>
                                <a:gd name="connsiteX18" fmla="*/ 1048658 w 1048657"/>
                                <a:gd name="connsiteY18" fmla="*/ 1166797 h 1349980"/>
                                <a:gd name="connsiteX19" fmla="*/ 1048658 w 1048657"/>
                                <a:gd name="connsiteY19" fmla="*/ 1160160 h 1349980"/>
                                <a:gd name="connsiteX20" fmla="*/ 1048658 w 1048657"/>
                                <a:gd name="connsiteY20" fmla="*/ 1099100 h 1349980"/>
                                <a:gd name="connsiteX21" fmla="*/ 0 w 1048657"/>
                                <a:gd name="connsiteY21" fmla="*/ 1099100 h 1349980"/>
                                <a:gd name="connsiteX22" fmla="*/ 0 w 1048657"/>
                                <a:gd name="connsiteY22" fmla="*/ 1105737 h 1349980"/>
                                <a:gd name="connsiteX23" fmla="*/ 1048658 w 1048657"/>
                                <a:gd name="connsiteY23" fmla="*/ 1105737 h 1349980"/>
                                <a:gd name="connsiteX24" fmla="*/ 1048658 w 1048657"/>
                                <a:gd name="connsiteY24" fmla="*/ 1099100 h 1349980"/>
                                <a:gd name="connsiteX25" fmla="*/ 1048658 w 1048657"/>
                                <a:gd name="connsiteY25" fmla="*/ 1038038 h 1349980"/>
                                <a:gd name="connsiteX26" fmla="*/ 0 w 1048657"/>
                                <a:gd name="connsiteY26" fmla="*/ 1038038 h 1349980"/>
                                <a:gd name="connsiteX27" fmla="*/ 0 w 1048657"/>
                                <a:gd name="connsiteY27" fmla="*/ 1044675 h 1349980"/>
                                <a:gd name="connsiteX28" fmla="*/ 1048658 w 1048657"/>
                                <a:gd name="connsiteY28" fmla="*/ 1044675 h 1349980"/>
                                <a:gd name="connsiteX29" fmla="*/ 1048658 w 1048657"/>
                                <a:gd name="connsiteY29" fmla="*/ 1038038 h 1349980"/>
                                <a:gd name="connsiteX30" fmla="*/ 1048658 w 1048657"/>
                                <a:gd name="connsiteY30" fmla="*/ 976977 h 1349980"/>
                                <a:gd name="connsiteX31" fmla="*/ 0 w 1048657"/>
                                <a:gd name="connsiteY31" fmla="*/ 976977 h 1349980"/>
                                <a:gd name="connsiteX32" fmla="*/ 0 w 1048657"/>
                                <a:gd name="connsiteY32" fmla="*/ 983614 h 1349980"/>
                                <a:gd name="connsiteX33" fmla="*/ 1048658 w 1048657"/>
                                <a:gd name="connsiteY33" fmla="*/ 983614 h 1349980"/>
                                <a:gd name="connsiteX34" fmla="*/ 1048658 w 1048657"/>
                                <a:gd name="connsiteY34" fmla="*/ 976977 h 1349980"/>
                                <a:gd name="connsiteX35" fmla="*/ 1048658 w 1048657"/>
                                <a:gd name="connsiteY35" fmla="*/ 915916 h 1349980"/>
                                <a:gd name="connsiteX36" fmla="*/ 0 w 1048657"/>
                                <a:gd name="connsiteY36" fmla="*/ 915916 h 1349980"/>
                                <a:gd name="connsiteX37" fmla="*/ 0 w 1048657"/>
                                <a:gd name="connsiteY37" fmla="*/ 922553 h 1349980"/>
                                <a:gd name="connsiteX38" fmla="*/ 1048658 w 1048657"/>
                                <a:gd name="connsiteY38" fmla="*/ 922553 h 1349980"/>
                                <a:gd name="connsiteX39" fmla="*/ 1048658 w 1048657"/>
                                <a:gd name="connsiteY39" fmla="*/ 915916 h 1349980"/>
                                <a:gd name="connsiteX40" fmla="*/ 1048658 w 1048657"/>
                                <a:gd name="connsiteY40" fmla="*/ 854855 h 1349980"/>
                                <a:gd name="connsiteX41" fmla="*/ 0 w 1048657"/>
                                <a:gd name="connsiteY41" fmla="*/ 854855 h 1349980"/>
                                <a:gd name="connsiteX42" fmla="*/ 0 w 1048657"/>
                                <a:gd name="connsiteY42" fmla="*/ 861492 h 1349980"/>
                                <a:gd name="connsiteX43" fmla="*/ 1048658 w 1048657"/>
                                <a:gd name="connsiteY43" fmla="*/ 861492 h 1349980"/>
                                <a:gd name="connsiteX44" fmla="*/ 1048658 w 1048657"/>
                                <a:gd name="connsiteY44" fmla="*/ 854855 h 1349980"/>
                                <a:gd name="connsiteX45" fmla="*/ 1048658 w 1048657"/>
                                <a:gd name="connsiteY45" fmla="*/ 793794 h 1349980"/>
                                <a:gd name="connsiteX46" fmla="*/ 0 w 1048657"/>
                                <a:gd name="connsiteY46" fmla="*/ 793794 h 1349980"/>
                                <a:gd name="connsiteX47" fmla="*/ 0 w 1048657"/>
                                <a:gd name="connsiteY47" fmla="*/ 800431 h 1349980"/>
                                <a:gd name="connsiteX48" fmla="*/ 1048658 w 1048657"/>
                                <a:gd name="connsiteY48" fmla="*/ 800431 h 1349980"/>
                                <a:gd name="connsiteX49" fmla="*/ 1048658 w 1048657"/>
                                <a:gd name="connsiteY49" fmla="*/ 793794 h 1349980"/>
                                <a:gd name="connsiteX50" fmla="*/ 1048658 w 1048657"/>
                                <a:gd name="connsiteY50" fmla="*/ 732733 h 1349980"/>
                                <a:gd name="connsiteX51" fmla="*/ 0 w 1048657"/>
                                <a:gd name="connsiteY51" fmla="*/ 732733 h 1349980"/>
                                <a:gd name="connsiteX52" fmla="*/ 0 w 1048657"/>
                                <a:gd name="connsiteY52" fmla="*/ 739370 h 1349980"/>
                                <a:gd name="connsiteX53" fmla="*/ 1048658 w 1048657"/>
                                <a:gd name="connsiteY53" fmla="*/ 739370 h 1349980"/>
                                <a:gd name="connsiteX54" fmla="*/ 1048658 w 1048657"/>
                                <a:gd name="connsiteY54" fmla="*/ 732733 h 1349980"/>
                                <a:gd name="connsiteX55" fmla="*/ 1048658 w 1048657"/>
                                <a:gd name="connsiteY55" fmla="*/ 671672 h 1349980"/>
                                <a:gd name="connsiteX56" fmla="*/ 0 w 1048657"/>
                                <a:gd name="connsiteY56" fmla="*/ 671672 h 1349980"/>
                                <a:gd name="connsiteX57" fmla="*/ 0 w 1048657"/>
                                <a:gd name="connsiteY57" fmla="*/ 678309 h 1349980"/>
                                <a:gd name="connsiteX58" fmla="*/ 1048658 w 1048657"/>
                                <a:gd name="connsiteY58" fmla="*/ 678309 h 1349980"/>
                                <a:gd name="connsiteX59" fmla="*/ 1048658 w 1048657"/>
                                <a:gd name="connsiteY59" fmla="*/ 671672 h 1349980"/>
                                <a:gd name="connsiteX60" fmla="*/ 1048658 w 1048657"/>
                                <a:gd name="connsiteY60" fmla="*/ 610611 h 1349980"/>
                                <a:gd name="connsiteX61" fmla="*/ 0 w 1048657"/>
                                <a:gd name="connsiteY61" fmla="*/ 610611 h 1349980"/>
                                <a:gd name="connsiteX62" fmla="*/ 0 w 1048657"/>
                                <a:gd name="connsiteY62" fmla="*/ 617248 h 1349980"/>
                                <a:gd name="connsiteX63" fmla="*/ 1048658 w 1048657"/>
                                <a:gd name="connsiteY63" fmla="*/ 617248 h 1349980"/>
                                <a:gd name="connsiteX64" fmla="*/ 1048658 w 1048657"/>
                                <a:gd name="connsiteY64" fmla="*/ 610611 h 1349980"/>
                                <a:gd name="connsiteX65" fmla="*/ 1048658 w 1048657"/>
                                <a:gd name="connsiteY65" fmla="*/ 549550 h 1349980"/>
                                <a:gd name="connsiteX66" fmla="*/ 0 w 1048657"/>
                                <a:gd name="connsiteY66" fmla="*/ 549550 h 1349980"/>
                                <a:gd name="connsiteX67" fmla="*/ 0 w 1048657"/>
                                <a:gd name="connsiteY67" fmla="*/ 556187 h 1349980"/>
                                <a:gd name="connsiteX68" fmla="*/ 1048658 w 1048657"/>
                                <a:gd name="connsiteY68" fmla="*/ 556187 h 1349980"/>
                                <a:gd name="connsiteX69" fmla="*/ 1048658 w 1048657"/>
                                <a:gd name="connsiteY69" fmla="*/ 549550 h 1349980"/>
                                <a:gd name="connsiteX70" fmla="*/ 1048658 w 1048657"/>
                                <a:gd name="connsiteY70" fmla="*/ 488489 h 1349980"/>
                                <a:gd name="connsiteX71" fmla="*/ 0 w 1048657"/>
                                <a:gd name="connsiteY71" fmla="*/ 488489 h 1349980"/>
                                <a:gd name="connsiteX72" fmla="*/ 0 w 1048657"/>
                                <a:gd name="connsiteY72" fmla="*/ 495126 h 1349980"/>
                                <a:gd name="connsiteX73" fmla="*/ 1048658 w 1048657"/>
                                <a:gd name="connsiteY73" fmla="*/ 495126 h 1349980"/>
                                <a:gd name="connsiteX74" fmla="*/ 1048658 w 1048657"/>
                                <a:gd name="connsiteY74" fmla="*/ 488489 h 1349980"/>
                                <a:gd name="connsiteX75" fmla="*/ 1048658 w 1048657"/>
                                <a:gd name="connsiteY75" fmla="*/ 427428 h 1349980"/>
                                <a:gd name="connsiteX76" fmla="*/ 0 w 1048657"/>
                                <a:gd name="connsiteY76" fmla="*/ 427428 h 1349980"/>
                                <a:gd name="connsiteX77" fmla="*/ 0 w 1048657"/>
                                <a:gd name="connsiteY77" fmla="*/ 434065 h 1349980"/>
                                <a:gd name="connsiteX78" fmla="*/ 1048658 w 1048657"/>
                                <a:gd name="connsiteY78" fmla="*/ 434065 h 1349980"/>
                                <a:gd name="connsiteX79" fmla="*/ 1048658 w 1048657"/>
                                <a:gd name="connsiteY79" fmla="*/ 427428 h 1349980"/>
                                <a:gd name="connsiteX80" fmla="*/ 1048658 w 1048657"/>
                                <a:gd name="connsiteY80" fmla="*/ 366367 h 1349980"/>
                                <a:gd name="connsiteX81" fmla="*/ 0 w 1048657"/>
                                <a:gd name="connsiteY81" fmla="*/ 366367 h 1349980"/>
                                <a:gd name="connsiteX82" fmla="*/ 0 w 1048657"/>
                                <a:gd name="connsiteY82" fmla="*/ 373004 h 1349980"/>
                                <a:gd name="connsiteX83" fmla="*/ 1048658 w 1048657"/>
                                <a:gd name="connsiteY83" fmla="*/ 373004 h 1349980"/>
                                <a:gd name="connsiteX84" fmla="*/ 1048658 w 1048657"/>
                                <a:gd name="connsiteY84" fmla="*/ 366367 h 1349980"/>
                                <a:gd name="connsiteX85" fmla="*/ 1048658 w 1048657"/>
                                <a:gd name="connsiteY85" fmla="*/ 305305 h 1349980"/>
                                <a:gd name="connsiteX86" fmla="*/ 0 w 1048657"/>
                                <a:gd name="connsiteY86" fmla="*/ 305305 h 1349980"/>
                                <a:gd name="connsiteX87" fmla="*/ 0 w 1048657"/>
                                <a:gd name="connsiteY87" fmla="*/ 311942 h 1349980"/>
                                <a:gd name="connsiteX88" fmla="*/ 1048658 w 1048657"/>
                                <a:gd name="connsiteY88" fmla="*/ 311942 h 1349980"/>
                                <a:gd name="connsiteX89" fmla="*/ 1048658 w 1048657"/>
                                <a:gd name="connsiteY89" fmla="*/ 305305 h 1349980"/>
                                <a:gd name="connsiteX90" fmla="*/ 1048658 w 1048657"/>
                                <a:gd name="connsiteY90" fmla="*/ 244244 h 1349980"/>
                                <a:gd name="connsiteX91" fmla="*/ 0 w 1048657"/>
                                <a:gd name="connsiteY91" fmla="*/ 244244 h 1349980"/>
                                <a:gd name="connsiteX92" fmla="*/ 0 w 1048657"/>
                                <a:gd name="connsiteY92" fmla="*/ 250881 h 1349980"/>
                                <a:gd name="connsiteX93" fmla="*/ 1048658 w 1048657"/>
                                <a:gd name="connsiteY93" fmla="*/ 250881 h 1349980"/>
                                <a:gd name="connsiteX94" fmla="*/ 1048658 w 1048657"/>
                                <a:gd name="connsiteY94" fmla="*/ 244244 h 1349980"/>
                                <a:gd name="connsiteX95" fmla="*/ 1048658 w 1048657"/>
                                <a:gd name="connsiteY95" fmla="*/ 183183 h 1349980"/>
                                <a:gd name="connsiteX96" fmla="*/ 0 w 1048657"/>
                                <a:gd name="connsiteY96" fmla="*/ 183183 h 1349980"/>
                                <a:gd name="connsiteX97" fmla="*/ 0 w 1048657"/>
                                <a:gd name="connsiteY97" fmla="*/ 189821 h 1349980"/>
                                <a:gd name="connsiteX98" fmla="*/ 1048658 w 1048657"/>
                                <a:gd name="connsiteY98" fmla="*/ 189821 h 1349980"/>
                                <a:gd name="connsiteX99" fmla="*/ 1048658 w 1048657"/>
                                <a:gd name="connsiteY99" fmla="*/ 183183 h 1349980"/>
                                <a:gd name="connsiteX100" fmla="*/ 1048658 w 1048657"/>
                                <a:gd name="connsiteY100" fmla="*/ 122122 h 1349980"/>
                                <a:gd name="connsiteX101" fmla="*/ 0 w 1048657"/>
                                <a:gd name="connsiteY101" fmla="*/ 122122 h 1349980"/>
                                <a:gd name="connsiteX102" fmla="*/ 0 w 1048657"/>
                                <a:gd name="connsiteY102" fmla="*/ 128759 h 1349980"/>
                                <a:gd name="connsiteX103" fmla="*/ 1048658 w 1048657"/>
                                <a:gd name="connsiteY103" fmla="*/ 128759 h 1349980"/>
                                <a:gd name="connsiteX104" fmla="*/ 1048658 w 1048657"/>
                                <a:gd name="connsiteY104" fmla="*/ 122122 h 1349980"/>
                                <a:gd name="connsiteX105" fmla="*/ 1048658 w 1048657"/>
                                <a:gd name="connsiteY105" fmla="*/ 61061 h 1349980"/>
                                <a:gd name="connsiteX106" fmla="*/ 0 w 1048657"/>
                                <a:gd name="connsiteY106" fmla="*/ 61061 h 1349980"/>
                                <a:gd name="connsiteX107" fmla="*/ 0 w 1048657"/>
                                <a:gd name="connsiteY107" fmla="*/ 67698 h 1349980"/>
                                <a:gd name="connsiteX108" fmla="*/ 1048658 w 1048657"/>
                                <a:gd name="connsiteY108" fmla="*/ 67698 h 1349980"/>
                                <a:gd name="connsiteX109" fmla="*/ 1048658 w 1048657"/>
                                <a:gd name="connsiteY109" fmla="*/ 61061 h 1349980"/>
                                <a:gd name="connsiteX110" fmla="*/ 1048658 w 1048657"/>
                                <a:gd name="connsiteY110" fmla="*/ 0 h 1349980"/>
                                <a:gd name="connsiteX111" fmla="*/ 0 w 1048657"/>
                                <a:gd name="connsiteY111" fmla="*/ 0 h 1349980"/>
                                <a:gd name="connsiteX112" fmla="*/ 0 w 1048657"/>
                                <a:gd name="connsiteY112" fmla="*/ 6637 h 1349980"/>
                                <a:gd name="connsiteX113" fmla="*/ 1048658 w 1048657"/>
                                <a:gd name="connsiteY113" fmla="*/ 6637 h 1349980"/>
                                <a:gd name="connsiteX114" fmla="*/ 1048658 w 1048657"/>
                                <a:gd name="connsiteY114" fmla="*/ 0 h 13499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</a:cxnLst>
                              <a:rect l="l" t="t" r="r" b="b"/>
                              <a:pathLst>
                                <a:path w="1048657" h="1349980">
                                  <a:moveTo>
                                    <a:pt x="1048658" y="1349981"/>
                                  </a:moveTo>
                                  <a:lnTo>
                                    <a:pt x="0" y="1349981"/>
                                  </a:lnTo>
                                  <a:lnTo>
                                    <a:pt x="0" y="1343344"/>
                                  </a:lnTo>
                                  <a:lnTo>
                                    <a:pt x="1048658" y="1343344"/>
                                  </a:lnTo>
                                  <a:lnTo>
                                    <a:pt x="1048658" y="1349981"/>
                                  </a:lnTo>
                                  <a:close/>
                                  <a:moveTo>
                                    <a:pt x="1048658" y="1282283"/>
                                  </a:moveTo>
                                  <a:lnTo>
                                    <a:pt x="0" y="1282283"/>
                                  </a:lnTo>
                                  <a:lnTo>
                                    <a:pt x="0" y="1288920"/>
                                  </a:lnTo>
                                  <a:lnTo>
                                    <a:pt x="1048658" y="1288920"/>
                                  </a:lnTo>
                                  <a:lnTo>
                                    <a:pt x="1048658" y="1282283"/>
                                  </a:lnTo>
                                  <a:close/>
                                  <a:moveTo>
                                    <a:pt x="1048658" y="1221221"/>
                                  </a:moveTo>
                                  <a:lnTo>
                                    <a:pt x="0" y="1221221"/>
                                  </a:lnTo>
                                  <a:lnTo>
                                    <a:pt x="0" y="1227859"/>
                                  </a:lnTo>
                                  <a:lnTo>
                                    <a:pt x="1048658" y="1227859"/>
                                  </a:lnTo>
                                  <a:lnTo>
                                    <a:pt x="1048658" y="1221221"/>
                                  </a:lnTo>
                                  <a:close/>
                                  <a:moveTo>
                                    <a:pt x="1048658" y="1160160"/>
                                  </a:moveTo>
                                  <a:lnTo>
                                    <a:pt x="0" y="1160160"/>
                                  </a:lnTo>
                                  <a:lnTo>
                                    <a:pt x="0" y="1166797"/>
                                  </a:lnTo>
                                  <a:lnTo>
                                    <a:pt x="1048658" y="1166797"/>
                                  </a:lnTo>
                                  <a:lnTo>
                                    <a:pt x="1048658" y="1160160"/>
                                  </a:lnTo>
                                  <a:close/>
                                  <a:moveTo>
                                    <a:pt x="1048658" y="1099100"/>
                                  </a:moveTo>
                                  <a:lnTo>
                                    <a:pt x="0" y="1099100"/>
                                  </a:lnTo>
                                  <a:lnTo>
                                    <a:pt x="0" y="1105737"/>
                                  </a:lnTo>
                                  <a:lnTo>
                                    <a:pt x="1048658" y="1105737"/>
                                  </a:lnTo>
                                  <a:lnTo>
                                    <a:pt x="1048658" y="1099100"/>
                                  </a:lnTo>
                                  <a:close/>
                                  <a:moveTo>
                                    <a:pt x="1048658" y="1038038"/>
                                  </a:moveTo>
                                  <a:lnTo>
                                    <a:pt x="0" y="1038038"/>
                                  </a:lnTo>
                                  <a:lnTo>
                                    <a:pt x="0" y="1044675"/>
                                  </a:lnTo>
                                  <a:lnTo>
                                    <a:pt x="1048658" y="1044675"/>
                                  </a:lnTo>
                                  <a:lnTo>
                                    <a:pt x="1048658" y="1038038"/>
                                  </a:lnTo>
                                  <a:close/>
                                  <a:moveTo>
                                    <a:pt x="1048658" y="976977"/>
                                  </a:moveTo>
                                  <a:lnTo>
                                    <a:pt x="0" y="976977"/>
                                  </a:lnTo>
                                  <a:lnTo>
                                    <a:pt x="0" y="983614"/>
                                  </a:lnTo>
                                  <a:lnTo>
                                    <a:pt x="1048658" y="983614"/>
                                  </a:lnTo>
                                  <a:lnTo>
                                    <a:pt x="1048658" y="976977"/>
                                  </a:lnTo>
                                  <a:close/>
                                  <a:moveTo>
                                    <a:pt x="1048658" y="915916"/>
                                  </a:moveTo>
                                  <a:lnTo>
                                    <a:pt x="0" y="915916"/>
                                  </a:lnTo>
                                  <a:lnTo>
                                    <a:pt x="0" y="922553"/>
                                  </a:lnTo>
                                  <a:lnTo>
                                    <a:pt x="1048658" y="922553"/>
                                  </a:lnTo>
                                  <a:lnTo>
                                    <a:pt x="1048658" y="915916"/>
                                  </a:lnTo>
                                  <a:close/>
                                  <a:moveTo>
                                    <a:pt x="1048658" y="854855"/>
                                  </a:moveTo>
                                  <a:lnTo>
                                    <a:pt x="0" y="854855"/>
                                  </a:lnTo>
                                  <a:lnTo>
                                    <a:pt x="0" y="861492"/>
                                  </a:lnTo>
                                  <a:lnTo>
                                    <a:pt x="1048658" y="861492"/>
                                  </a:lnTo>
                                  <a:lnTo>
                                    <a:pt x="1048658" y="854855"/>
                                  </a:lnTo>
                                  <a:close/>
                                  <a:moveTo>
                                    <a:pt x="1048658" y="793794"/>
                                  </a:moveTo>
                                  <a:lnTo>
                                    <a:pt x="0" y="793794"/>
                                  </a:lnTo>
                                  <a:lnTo>
                                    <a:pt x="0" y="800431"/>
                                  </a:lnTo>
                                  <a:lnTo>
                                    <a:pt x="1048658" y="800431"/>
                                  </a:lnTo>
                                  <a:lnTo>
                                    <a:pt x="1048658" y="793794"/>
                                  </a:lnTo>
                                  <a:close/>
                                  <a:moveTo>
                                    <a:pt x="1048658" y="732733"/>
                                  </a:moveTo>
                                  <a:lnTo>
                                    <a:pt x="0" y="732733"/>
                                  </a:lnTo>
                                  <a:lnTo>
                                    <a:pt x="0" y="739370"/>
                                  </a:lnTo>
                                  <a:lnTo>
                                    <a:pt x="1048658" y="739370"/>
                                  </a:lnTo>
                                  <a:lnTo>
                                    <a:pt x="1048658" y="732733"/>
                                  </a:lnTo>
                                  <a:close/>
                                  <a:moveTo>
                                    <a:pt x="1048658" y="671672"/>
                                  </a:moveTo>
                                  <a:lnTo>
                                    <a:pt x="0" y="671672"/>
                                  </a:lnTo>
                                  <a:lnTo>
                                    <a:pt x="0" y="678309"/>
                                  </a:lnTo>
                                  <a:lnTo>
                                    <a:pt x="1048658" y="678309"/>
                                  </a:lnTo>
                                  <a:lnTo>
                                    <a:pt x="1048658" y="671672"/>
                                  </a:lnTo>
                                  <a:close/>
                                  <a:moveTo>
                                    <a:pt x="1048658" y="610611"/>
                                  </a:moveTo>
                                  <a:lnTo>
                                    <a:pt x="0" y="610611"/>
                                  </a:lnTo>
                                  <a:lnTo>
                                    <a:pt x="0" y="617248"/>
                                  </a:lnTo>
                                  <a:lnTo>
                                    <a:pt x="1048658" y="617248"/>
                                  </a:lnTo>
                                  <a:lnTo>
                                    <a:pt x="1048658" y="610611"/>
                                  </a:lnTo>
                                  <a:close/>
                                  <a:moveTo>
                                    <a:pt x="1048658" y="549550"/>
                                  </a:moveTo>
                                  <a:lnTo>
                                    <a:pt x="0" y="549550"/>
                                  </a:lnTo>
                                  <a:lnTo>
                                    <a:pt x="0" y="556187"/>
                                  </a:lnTo>
                                  <a:lnTo>
                                    <a:pt x="1048658" y="556187"/>
                                  </a:lnTo>
                                  <a:lnTo>
                                    <a:pt x="1048658" y="549550"/>
                                  </a:lnTo>
                                  <a:close/>
                                  <a:moveTo>
                                    <a:pt x="1048658" y="488489"/>
                                  </a:moveTo>
                                  <a:lnTo>
                                    <a:pt x="0" y="488489"/>
                                  </a:lnTo>
                                  <a:lnTo>
                                    <a:pt x="0" y="495126"/>
                                  </a:lnTo>
                                  <a:lnTo>
                                    <a:pt x="1048658" y="495126"/>
                                  </a:lnTo>
                                  <a:lnTo>
                                    <a:pt x="1048658" y="488489"/>
                                  </a:lnTo>
                                  <a:close/>
                                  <a:moveTo>
                                    <a:pt x="1048658" y="427428"/>
                                  </a:moveTo>
                                  <a:lnTo>
                                    <a:pt x="0" y="427428"/>
                                  </a:lnTo>
                                  <a:lnTo>
                                    <a:pt x="0" y="434065"/>
                                  </a:lnTo>
                                  <a:lnTo>
                                    <a:pt x="1048658" y="434065"/>
                                  </a:lnTo>
                                  <a:lnTo>
                                    <a:pt x="1048658" y="427428"/>
                                  </a:lnTo>
                                  <a:close/>
                                  <a:moveTo>
                                    <a:pt x="1048658" y="366367"/>
                                  </a:moveTo>
                                  <a:lnTo>
                                    <a:pt x="0" y="366367"/>
                                  </a:lnTo>
                                  <a:lnTo>
                                    <a:pt x="0" y="373004"/>
                                  </a:lnTo>
                                  <a:lnTo>
                                    <a:pt x="1048658" y="373004"/>
                                  </a:lnTo>
                                  <a:lnTo>
                                    <a:pt x="1048658" y="366367"/>
                                  </a:lnTo>
                                  <a:close/>
                                  <a:moveTo>
                                    <a:pt x="1048658" y="305305"/>
                                  </a:moveTo>
                                  <a:lnTo>
                                    <a:pt x="0" y="305305"/>
                                  </a:lnTo>
                                  <a:lnTo>
                                    <a:pt x="0" y="311942"/>
                                  </a:lnTo>
                                  <a:lnTo>
                                    <a:pt x="1048658" y="311942"/>
                                  </a:lnTo>
                                  <a:lnTo>
                                    <a:pt x="1048658" y="305305"/>
                                  </a:lnTo>
                                  <a:close/>
                                  <a:moveTo>
                                    <a:pt x="1048658" y="244244"/>
                                  </a:moveTo>
                                  <a:lnTo>
                                    <a:pt x="0" y="244244"/>
                                  </a:lnTo>
                                  <a:lnTo>
                                    <a:pt x="0" y="250881"/>
                                  </a:lnTo>
                                  <a:lnTo>
                                    <a:pt x="1048658" y="250881"/>
                                  </a:lnTo>
                                  <a:lnTo>
                                    <a:pt x="1048658" y="244244"/>
                                  </a:lnTo>
                                  <a:close/>
                                  <a:moveTo>
                                    <a:pt x="1048658" y="183183"/>
                                  </a:moveTo>
                                  <a:lnTo>
                                    <a:pt x="0" y="183183"/>
                                  </a:lnTo>
                                  <a:lnTo>
                                    <a:pt x="0" y="189821"/>
                                  </a:lnTo>
                                  <a:lnTo>
                                    <a:pt x="1048658" y="189821"/>
                                  </a:lnTo>
                                  <a:lnTo>
                                    <a:pt x="1048658" y="183183"/>
                                  </a:lnTo>
                                  <a:close/>
                                  <a:moveTo>
                                    <a:pt x="1048658" y="122122"/>
                                  </a:moveTo>
                                  <a:lnTo>
                                    <a:pt x="0" y="122122"/>
                                  </a:lnTo>
                                  <a:lnTo>
                                    <a:pt x="0" y="128759"/>
                                  </a:lnTo>
                                  <a:lnTo>
                                    <a:pt x="1048658" y="128759"/>
                                  </a:lnTo>
                                  <a:lnTo>
                                    <a:pt x="1048658" y="122122"/>
                                  </a:lnTo>
                                  <a:close/>
                                  <a:moveTo>
                                    <a:pt x="1048658" y="61061"/>
                                  </a:moveTo>
                                  <a:lnTo>
                                    <a:pt x="0" y="61061"/>
                                  </a:lnTo>
                                  <a:lnTo>
                                    <a:pt x="0" y="67698"/>
                                  </a:lnTo>
                                  <a:lnTo>
                                    <a:pt x="1048658" y="67698"/>
                                  </a:lnTo>
                                  <a:lnTo>
                                    <a:pt x="1048658" y="61061"/>
                                  </a:lnTo>
                                  <a:close/>
                                  <a:moveTo>
                                    <a:pt x="10486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37"/>
                                  </a:lnTo>
                                  <a:lnTo>
                                    <a:pt x="1048658" y="6637"/>
                                  </a:lnTo>
                                  <a:lnTo>
                                    <a:pt x="10486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3" name="手繪多邊形: 圖案 163"/>
                        <wps:cNvSpPr/>
                        <wps:spPr>
                          <a:xfrm>
                            <a:off x="4373831" y="3099513"/>
                            <a:ext cx="1499978" cy="2212182"/>
                          </a:xfrm>
                          <a:custGeom>
                            <a:avLst/>
                            <a:gdLst>
                              <a:gd name="connsiteX0" fmla="*/ 1496939 w 1499978"/>
                              <a:gd name="connsiteY0" fmla="*/ 301615 h 2212182"/>
                              <a:gd name="connsiteX1" fmla="*/ 1038682 w 1499978"/>
                              <a:gd name="connsiteY1" fmla="*/ 309573 h 2212182"/>
                              <a:gd name="connsiteX2" fmla="*/ 641121 w 1499978"/>
                              <a:gd name="connsiteY2" fmla="*/ 329026 h 2212182"/>
                              <a:gd name="connsiteX3" fmla="*/ 682497 w 1499978"/>
                              <a:gd name="connsiteY3" fmla="*/ 263744 h 2212182"/>
                              <a:gd name="connsiteX4" fmla="*/ 707466 w 1499978"/>
                              <a:gd name="connsiteY4" fmla="*/ 190079 h 2212182"/>
                              <a:gd name="connsiteX5" fmla="*/ 255468 w 1499978"/>
                              <a:gd name="connsiteY5" fmla="*/ 39822 h 2212182"/>
                              <a:gd name="connsiteX6" fmla="*/ 219023 w 1499978"/>
                              <a:gd name="connsiteY6" fmla="*/ 39822 h 2212182"/>
                              <a:gd name="connsiteX7" fmla="*/ 219023 w 1499978"/>
                              <a:gd name="connsiteY7" fmla="*/ 0 h 2212182"/>
                              <a:gd name="connsiteX8" fmla="*/ 0 w 1499978"/>
                              <a:gd name="connsiteY8" fmla="*/ 0 h 2212182"/>
                              <a:gd name="connsiteX9" fmla="*/ 0 w 1499978"/>
                              <a:gd name="connsiteY9" fmla="*/ 96191 h 2212182"/>
                              <a:gd name="connsiteX10" fmla="*/ 219023 w 1499978"/>
                              <a:gd name="connsiteY10" fmla="*/ 96191 h 2212182"/>
                              <a:gd name="connsiteX11" fmla="*/ 219023 w 1499978"/>
                              <a:gd name="connsiteY11" fmla="*/ 53097 h 2212182"/>
                              <a:gd name="connsiteX12" fmla="*/ 255468 w 1499978"/>
                              <a:gd name="connsiteY12" fmla="*/ 53097 h 2212182"/>
                              <a:gd name="connsiteX13" fmla="*/ 695101 w 1499978"/>
                              <a:gd name="connsiteY13" fmla="*/ 194891 h 2212182"/>
                              <a:gd name="connsiteX14" fmla="*/ 673530 w 1499978"/>
                              <a:gd name="connsiteY14" fmla="*/ 253954 h 2212182"/>
                              <a:gd name="connsiteX15" fmla="*/ 629161 w 1499978"/>
                              <a:gd name="connsiteY15" fmla="*/ 334774 h 2212182"/>
                              <a:gd name="connsiteX16" fmla="*/ 1040726 w 1499978"/>
                              <a:gd name="connsiteY16" fmla="*/ 322688 h 2212182"/>
                              <a:gd name="connsiteX17" fmla="*/ 1484866 w 1499978"/>
                              <a:gd name="connsiteY17" fmla="*/ 307131 h 2212182"/>
                              <a:gd name="connsiteX18" fmla="*/ 1403801 w 1499978"/>
                              <a:gd name="connsiteY18" fmla="*/ 419709 h 2212182"/>
                              <a:gd name="connsiteX19" fmla="*/ 1225343 w 1499978"/>
                              <a:gd name="connsiteY19" fmla="*/ 1291813 h 2212182"/>
                              <a:gd name="connsiteX20" fmla="*/ 1301995 w 1499978"/>
                              <a:gd name="connsiteY20" fmla="*/ 1613944 h 2212182"/>
                              <a:gd name="connsiteX21" fmla="*/ 1133771 w 1499978"/>
                              <a:gd name="connsiteY21" fmla="*/ 2071085 h 2212182"/>
                              <a:gd name="connsiteX22" fmla="*/ 628392 w 1499978"/>
                              <a:gd name="connsiteY22" fmla="*/ 2182203 h 2212182"/>
                              <a:gd name="connsiteX23" fmla="*/ 611646 w 1499978"/>
                              <a:gd name="connsiteY23" fmla="*/ 2163679 h 2212182"/>
                              <a:gd name="connsiteX24" fmla="*/ 611646 w 1499978"/>
                              <a:gd name="connsiteY24" fmla="*/ 2103946 h 2212182"/>
                              <a:gd name="connsiteX25" fmla="*/ 638194 w 1499978"/>
                              <a:gd name="connsiteY25" fmla="*/ 2103946 h 2212182"/>
                              <a:gd name="connsiteX26" fmla="*/ 638194 w 1499978"/>
                              <a:gd name="connsiteY26" fmla="*/ 1944656 h 2212182"/>
                              <a:gd name="connsiteX27" fmla="*/ 571824 w 1499978"/>
                              <a:gd name="connsiteY27" fmla="*/ 1944656 h 2212182"/>
                              <a:gd name="connsiteX28" fmla="*/ 571824 w 1499978"/>
                              <a:gd name="connsiteY28" fmla="*/ 2103946 h 2212182"/>
                              <a:gd name="connsiteX29" fmla="*/ 598372 w 1499978"/>
                              <a:gd name="connsiteY29" fmla="*/ 2103946 h 2212182"/>
                              <a:gd name="connsiteX30" fmla="*/ 598372 w 1499978"/>
                              <a:gd name="connsiteY30" fmla="*/ 2163679 h 2212182"/>
                              <a:gd name="connsiteX31" fmla="*/ 622425 w 1499978"/>
                              <a:gd name="connsiteY31" fmla="*/ 2194057 h 2212182"/>
                              <a:gd name="connsiteX32" fmla="*/ 734213 w 1499978"/>
                              <a:gd name="connsiteY32" fmla="*/ 2212183 h 2212182"/>
                              <a:gd name="connsiteX33" fmla="*/ 1141683 w 1499978"/>
                              <a:gd name="connsiteY33" fmla="*/ 2081744 h 2212182"/>
                              <a:gd name="connsiteX34" fmla="*/ 1315083 w 1499978"/>
                              <a:gd name="connsiteY34" fmla="*/ 1611667 h 2212182"/>
                              <a:gd name="connsiteX35" fmla="*/ 1238153 w 1499978"/>
                              <a:gd name="connsiteY35" fmla="*/ 1288296 h 2212182"/>
                              <a:gd name="connsiteX36" fmla="*/ 1167036 w 1499978"/>
                              <a:gd name="connsiteY36" fmla="*/ 842238 h 2212182"/>
                              <a:gd name="connsiteX37" fmla="*/ 1412396 w 1499978"/>
                              <a:gd name="connsiteY37" fmla="*/ 429830 h 2212182"/>
                              <a:gd name="connsiteX38" fmla="*/ 1496939 w 1499978"/>
                              <a:gd name="connsiteY38" fmla="*/ 301615 h 22121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1499978" h="2212182">
                                <a:moveTo>
                                  <a:pt x="1496939" y="301615"/>
                                </a:moveTo>
                                <a:cubicBezTo>
                                  <a:pt x="1471771" y="246581"/>
                                  <a:pt x="1299154" y="269040"/>
                                  <a:pt x="1038682" y="309573"/>
                                </a:cubicBezTo>
                                <a:cubicBezTo>
                                  <a:pt x="861227" y="337190"/>
                                  <a:pt x="660097" y="368497"/>
                                  <a:pt x="641121" y="329026"/>
                                </a:cubicBezTo>
                                <a:cubicBezTo>
                                  <a:pt x="636960" y="320365"/>
                                  <a:pt x="640756" y="302007"/>
                                  <a:pt x="682497" y="263744"/>
                                </a:cubicBezTo>
                                <a:cubicBezTo>
                                  <a:pt x="708727" y="239698"/>
                                  <a:pt x="717129" y="214915"/>
                                  <a:pt x="707466" y="190079"/>
                                </a:cubicBezTo>
                                <a:cubicBezTo>
                                  <a:pt x="671785" y="98341"/>
                                  <a:pt x="390598" y="39822"/>
                                  <a:pt x="255468" y="39822"/>
                                </a:cubicBezTo>
                                <a:lnTo>
                                  <a:pt x="219023" y="39822"/>
                                </a:lnTo>
                                <a:lnTo>
                                  <a:pt x="219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91"/>
                                </a:lnTo>
                                <a:lnTo>
                                  <a:pt x="219023" y="96191"/>
                                </a:lnTo>
                                <a:lnTo>
                                  <a:pt x="219023" y="53097"/>
                                </a:lnTo>
                                <a:lnTo>
                                  <a:pt x="255468" y="53097"/>
                                </a:lnTo>
                                <a:cubicBezTo>
                                  <a:pt x="407297" y="53097"/>
                                  <a:pt x="664656" y="116620"/>
                                  <a:pt x="695101" y="194891"/>
                                </a:cubicBezTo>
                                <a:cubicBezTo>
                                  <a:pt x="702680" y="214384"/>
                                  <a:pt x="695625" y="233698"/>
                                  <a:pt x="673530" y="253954"/>
                                </a:cubicBezTo>
                                <a:cubicBezTo>
                                  <a:pt x="634119" y="290087"/>
                                  <a:pt x="620015" y="315765"/>
                                  <a:pt x="629161" y="334774"/>
                                </a:cubicBezTo>
                                <a:cubicBezTo>
                                  <a:pt x="650838" y="379866"/>
                                  <a:pt x="799110" y="360287"/>
                                  <a:pt x="1040726" y="322688"/>
                                </a:cubicBezTo>
                                <a:cubicBezTo>
                                  <a:pt x="1238186" y="291952"/>
                                  <a:pt x="1462001" y="257120"/>
                                  <a:pt x="1484866" y="307131"/>
                                </a:cubicBezTo>
                                <a:cubicBezTo>
                                  <a:pt x="1491450" y="321520"/>
                                  <a:pt x="1482729" y="352740"/>
                                  <a:pt x="1403801" y="419709"/>
                                </a:cubicBezTo>
                                <a:cubicBezTo>
                                  <a:pt x="1064952" y="707220"/>
                                  <a:pt x="1135736" y="965196"/>
                                  <a:pt x="1225343" y="1291813"/>
                                </a:cubicBezTo>
                                <a:cubicBezTo>
                                  <a:pt x="1253139" y="1393115"/>
                                  <a:pt x="1281878" y="1497862"/>
                                  <a:pt x="1301995" y="1613944"/>
                                </a:cubicBezTo>
                                <a:cubicBezTo>
                                  <a:pt x="1344193" y="1857398"/>
                                  <a:pt x="1233805" y="1996916"/>
                                  <a:pt x="1133771" y="2071085"/>
                                </a:cubicBezTo>
                                <a:cubicBezTo>
                                  <a:pt x="961228" y="2199022"/>
                                  <a:pt x="702767" y="2219643"/>
                                  <a:pt x="628392" y="2182203"/>
                                </a:cubicBezTo>
                                <a:cubicBezTo>
                                  <a:pt x="620752" y="2178354"/>
                                  <a:pt x="611646" y="2172022"/>
                                  <a:pt x="611646" y="2163679"/>
                                </a:cubicBezTo>
                                <a:lnTo>
                                  <a:pt x="611646" y="2103946"/>
                                </a:lnTo>
                                <a:lnTo>
                                  <a:pt x="638194" y="2103946"/>
                                </a:lnTo>
                                <a:lnTo>
                                  <a:pt x="638194" y="1944656"/>
                                </a:lnTo>
                                <a:lnTo>
                                  <a:pt x="571824" y="1944656"/>
                                </a:lnTo>
                                <a:lnTo>
                                  <a:pt x="571824" y="2103946"/>
                                </a:lnTo>
                                <a:lnTo>
                                  <a:pt x="598372" y="2103946"/>
                                </a:lnTo>
                                <a:lnTo>
                                  <a:pt x="598372" y="2163679"/>
                                </a:lnTo>
                                <a:cubicBezTo>
                                  <a:pt x="598372" y="2172015"/>
                                  <a:pt x="602547" y="2184048"/>
                                  <a:pt x="622425" y="2194057"/>
                                </a:cubicBezTo>
                                <a:cubicBezTo>
                                  <a:pt x="645157" y="2205499"/>
                                  <a:pt x="684840" y="2212183"/>
                                  <a:pt x="734213" y="2212183"/>
                                </a:cubicBezTo>
                                <a:cubicBezTo>
                                  <a:pt x="848185" y="2212183"/>
                                  <a:pt x="1013793" y="2176575"/>
                                  <a:pt x="1141683" y="2081744"/>
                                </a:cubicBezTo>
                                <a:cubicBezTo>
                                  <a:pt x="1244717" y="2005352"/>
                                  <a:pt x="1358436" y="1861785"/>
                                  <a:pt x="1315083" y="1611667"/>
                                </a:cubicBezTo>
                                <a:cubicBezTo>
                                  <a:pt x="1294853" y="1494968"/>
                                  <a:pt x="1266028" y="1389896"/>
                                  <a:pt x="1238153" y="1288296"/>
                                </a:cubicBezTo>
                                <a:cubicBezTo>
                                  <a:pt x="1192894" y="1123345"/>
                                  <a:pt x="1153809" y="980886"/>
                                  <a:pt x="1167036" y="842238"/>
                                </a:cubicBezTo>
                                <a:cubicBezTo>
                                  <a:pt x="1181505" y="690627"/>
                                  <a:pt x="1259471" y="559585"/>
                                  <a:pt x="1412396" y="429830"/>
                                </a:cubicBezTo>
                                <a:cubicBezTo>
                                  <a:pt x="1482768" y="370116"/>
                                  <a:pt x="1509636" y="329371"/>
                                  <a:pt x="1496939" y="301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 w="9525" cap="flat">
                            <a:solidFill>
                              <a:schemeClr val="tx1">
                                <a:alpha val="99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4" name="圖形 9" descr="配有手機和計算機的筆記型電腦"/>
                        <wpg:cNvGrpSpPr/>
                        <wpg:grpSpPr>
                          <a:xfrm>
                            <a:off x="3025609" y="4860394"/>
                            <a:ext cx="1456751" cy="293451"/>
                            <a:chOff x="3025609" y="4860394"/>
                            <a:chExt cx="1456751" cy="293451"/>
                          </a:xfrm>
                        </wpg:grpSpPr>
                        <wps:wsp>
                          <wps:cNvPr id="165" name="手繪多邊形: 圖案 165"/>
                          <wps:cNvSpPr/>
                          <wps:spPr>
                            <a:xfrm>
                              <a:off x="3025609" y="4860394"/>
                              <a:ext cx="1456751" cy="293451"/>
                            </a:xfrm>
                            <a:custGeom>
                              <a:avLst/>
                              <a:gdLst>
                                <a:gd name="connsiteX0" fmla="*/ 1326061 w 1456751"/>
                                <a:gd name="connsiteY0" fmla="*/ 91545 h 293451"/>
                                <a:gd name="connsiteX1" fmla="*/ 14091 w 1456751"/>
                                <a:gd name="connsiteY1" fmla="*/ 293451 h 293451"/>
                                <a:gd name="connsiteX2" fmla="*/ 0 w 1456751"/>
                                <a:gd name="connsiteY2" fmla="*/ 201907 h 293451"/>
                                <a:gd name="connsiteX3" fmla="*/ 1311970 w 1456751"/>
                                <a:gd name="connsiteY3" fmla="*/ 0 h 293451"/>
                                <a:gd name="connsiteX4" fmla="*/ 1456751 w 1456751"/>
                                <a:gd name="connsiteY4" fmla="*/ 24424 h 293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56751" h="293451">
                                  <a:moveTo>
                                    <a:pt x="1326061" y="91545"/>
                                  </a:moveTo>
                                  <a:lnTo>
                                    <a:pt x="14091" y="293451"/>
                                  </a:lnTo>
                                  <a:lnTo>
                                    <a:pt x="0" y="201907"/>
                                  </a:lnTo>
                                  <a:lnTo>
                                    <a:pt x="1311970" y="0"/>
                                  </a:lnTo>
                                  <a:lnTo>
                                    <a:pt x="1456751" y="24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手繪多邊形: 圖案 166"/>
                          <wps:cNvSpPr/>
                          <wps:spPr>
                            <a:xfrm rot="-524900">
                              <a:off x="3234699" y="4990021"/>
                              <a:ext cx="809750" cy="6637"/>
                            </a:xfrm>
                            <a:custGeom>
                              <a:avLst/>
                              <a:gdLst>
                                <a:gd name="connsiteX0" fmla="*/ 0 w 809750"/>
                                <a:gd name="connsiteY0" fmla="*/ 0 h 6637"/>
                                <a:gd name="connsiteX1" fmla="*/ 809751 w 809750"/>
                                <a:gd name="connsiteY1" fmla="*/ 0 h 6637"/>
                                <a:gd name="connsiteX2" fmla="*/ 809751 w 809750"/>
                                <a:gd name="connsiteY2" fmla="*/ 6637 h 6637"/>
                                <a:gd name="connsiteX3" fmla="*/ 0 w 809750"/>
                                <a:gd name="connsiteY3" fmla="*/ 6637 h 66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09750" h="6637">
                                  <a:moveTo>
                                    <a:pt x="0" y="0"/>
                                  </a:moveTo>
                                  <a:lnTo>
                                    <a:pt x="809751" y="0"/>
                                  </a:lnTo>
                                  <a:lnTo>
                                    <a:pt x="809751" y="6637"/>
                                  </a:lnTo>
                                  <a:lnTo>
                                    <a:pt x="0" y="6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" name="圖形 9" descr="配有手機和計算機的筆記型電腦"/>
                        <wpg:cNvGrpSpPr/>
                        <wpg:grpSpPr>
                          <a:xfrm>
                            <a:off x="523439" y="3112110"/>
                            <a:ext cx="738639" cy="1427647"/>
                            <a:chOff x="523439" y="3112110"/>
                            <a:chExt cx="738639" cy="1427647"/>
                          </a:xfrm>
                        </wpg:grpSpPr>
                        <wps:wsp>
                          <wps:cNvPr id="168" name="手繪多邊形: 圖案 168"/>
                          <wps:cNvSpPr/>
                          <wps:spPr>
                            <a:xfrm>
                              <a:off x="523439" y="3112110"/>
                              <a:ext cx="738639" cy="1427647"/>
                            </a:xfrm>
                            <a:custGeom>
                              <a:avLst/>
                              <a:gdLst>
                                <a:gd name="connsiteX0" fmla="*/ 685006 w 738639"/>
                                <a:gd name="connsiteY0" fmla="*/ 1427648 h 1427647"/>
                                <a:gd name="connsiteX1" fmla="*/ 53634 w 738639"/>
                                <a:gd name="connsiteY1" fmla="*/ 1427648 h 1427647"/>
                                <a:gd name="connsiteX2" fmla="*/ 0 w 738639"/>
                                <a:gd name="connsiteY2" fmla="*/ 1374014 h 1427647"/>
                                <a:gd name="connsiteX3" fmla="*/ 0 w 738639"/>
                                <a:gd name="connsiteY3" fmla="*/ 53634 h 1427647"/>
                                <a:gd name="connsiteX4" fmla="*/ 53634 w 738639"/>
                                <a:gd name="connsiteY4" fmla="*/ 0 h 1427647"/>
                                <a:gd name="connsiteX5" fmla="*/ 685006 w 738639"/>
                                <a:gd name="connsiteY5" fmla="*/ 0 h 1427647"/>
                                <a:gd name="connsiteX6" fmla="*/ 738640 w 738639"/>
                                <a:gd name="connsiteY6" fmla="*/ 53634 h 1427647"/>
                                <a:gd name="connsiteX7" fmla="*/ 738640 w 738639"/>
                                <a:gd name="connsiteY7" fmla="*/ 1374014 h 1427647"/>
                                <a:gd name="connsiteX8" fmla="*/ 685006 w 738639"/>
                                <a:gd name="connsiteY8" fmla="*/ 1427648 h 14276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38639" h="1427647">
                                  <a:moveTo>
                                    <a:pt x="685006" y="1427648"/>
                                  </a:moveTo>
                                  <a:lnTo>
                                    <a:pt x="53634" y="1427648"/>
                                  </a:lnTo>
                                  <a:cubicBezTo>
                                    <a:pt x="24013" y="1427648"/>
                                    <a:pt x="0" y="1403635"/>
                                    <a:pt x="0" y="1374014"/>
                                  </a:cubicBezTo>
                                  <a:lnTo>
                                    <a:pt x="0" y="53634"/>
                                  </a:lnTo>
                                  <a:cubicBezTo>
                                    <a:pt x="0" y="24013"/>
                                    <a:pt x="24013" y="0"/>
                                    <a:pt x="53634" y="0"/>
                                  </a:cubicBezTo>
                                  <a:lnTo>
                                    <a:pt x="685006" y="0"/>
                                  </a:lnTo>
                                  <a:cubicBezTo>
                                    <a:pt x="714627" y="0"/>
                                    <a:pt x="738640" y="24013"/>
                                    <a:pt x="738640" y="53634"/>
                                  </a:cubicBezTo>
                                  <a:lnTo>
                                    <a:pt x="738640" y="1374014"/>
                                  </a:lnTo>
                                  <a:cubicBezTo>
                                    <a:pt x="738640" y="1403635"/>
                                    <a:pt x="714627" y="1427648"/>
                                    <a:pt x="685006" y="14276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9" name="圖形 9" descr="配有手機和計算機的筆記型電腦"/>
                          <wpg:cNvGrpSpPr/>
                          <wpg:grpSpPr>
                            <a:xfrm>
                              <a:off x="608340" y="3625235"/>
                              <a:ext cx="578062" cy="765234"/>
                              <a:chOff x="608340" y="3625235"/>
                              <a:chExt cx="578062" cy="765234"/>
                            </a:xfrm>
                          </wpg:grpSpPr>
                          <wpg:grpSp>
                            <wpg:cNvPr id="170" name="圖形 9" descr="配有手機和計算機的筆記型電腦"/>
                            <wpg:cNvGrpSpPr/>
                            <wpg:grpSpPr>
                              <a:xfrm>
                                <a:off x="608340" y="3625235"/>
                                <a:ext cx="578062" cy="277091"/>
                                <a:chOff x="608340" y="3625235"/>
                                <a:chExt cx="578062" cy="277091"/>
                              </a:xfrm>
                            </wpg:grpSpPr>
                            <wps:wsp>
                              <wps:cNvPr id="171" name="手繪多邊形: 圖案 171"/>
                              <wps:cNvSpPr/>
                              <wps:spPr>
                                <a:xfrm>
                                  <a:off x="608340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手繪多邊形: 圖案 172"/>
                              <wps:cNvSpPr/>
                              <wps:spPr>
                                <a:xfrm>
                                  <a:off x="733589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手繪多邊形: 圖案 173"/>
                              <wps:cNvSpPr/>
                              <wps:spPr>
                                <a:xfrm>
                                  <a:off x="613809" y="3625235"/>
                                  <a:ext cx="51384" cy="51384"/>
                                </a:xfrm>
                                <a:custGeom>
                                  <a:avLst/>
                                  <a:gdLst>
                                    <a:gd name="connsiteX0" fmla="*/ 51384 w 51384"/>
                                    <a:gd name="connsiteY0" fmla="*/ 25692 h 51384"/>
                                    <a:gd name="connsiteX1" fmla="*/ 25692 w 51384"/>
                                    <a:gd name="connsiteY1" fmla="*/ 51384 h 51384"/>
                                    <a:gd name="connsiteX2" fmla="*/ 0 w 51384"/>
                                    <a:gd name="connsiteY2" fmla="*/ 25692 h 51384"/>
                                    <a:gd name="connsiteX3" fmla="*/ 25692 w 51384"/>
                                    <a:gd name="connsiteY3" fmla="*/ 0 h 51384"/>
                                    <a:gd name="connsiteX4" fmla="*/ 51384 w 51384"/>
                                    <a:gd name="connsiteY4" fmla="*/ 25692 h 51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1384" h="51384">
                                      <a:moveTo>
                                        <a:pt x="51384" y="25692"/>
                                      </a:moveTo>
                                      <a:cubicBezTo>
                                        <a:pt x="51384" y="39881"/>
                                        <a:pt x="39881" y="51384"/>
                                        <a:pt x="25692" y="51384"/>
                                      </a:cubicBezTo>
                                      <a:cubicBezTo>
                                        <a:pt x="11503" y="51384"/>
                                        <a:pt x="0" y="39881"/>
                                        <a:pt x="0" y="25692"/>
                                      </a:cubicBezTo>
                                      <a:cubicBezTo>
                                        <a:pt x="0" y="11503"/>
                                        <a:pt x="11503" y="0"/>
                                        <a:pt x="25692" y="0"/>
                                      </a:cubicBezTo>
                                      <a:cubicBezTo>
                                        <a:pt x="39881" y="0"/>
                                        <a:pt x="51384" y="11503"/>
                                        <a:pt x="51384" y="256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手繪多邊形: 圖案 174"/>
                              <wps:cNvSpPr/>
                              <wps:spPr>
                                <a:xfrm>
                                  <a:off x="739057" y="3625235"/>
                                  <a:ext cx="51384" cy="51384"/>
                                </a:xfrm>
                                <a:custGeom>
                                  <a:avLst/>
                                  <a:gdLst>
                                    <a:gd name="connsiteX0" fmla="*/ 51384 w 51384"/>
                                    <a:gd name="connsiteY0" fmla="*/ 25692 h 51384"/>
                                    <a:gd name="connsiteX1" fmla="*/ 25692 w 51384"/>
                                    <a:gd name="connsiteY1" fmla="*/ 51384 h 51384"/>
                                    <a:gd name="connsiteX2" fmla="*/ 0 w 51384"/>
                                    <a:gd name="connsiteY2" fmla="*/ 25692 h 51384"/>
                                    <a:gd name="connsiteX3" fmla="*/ 25692 w 51384"/>
                                    <a:gd name="connsiteY3" fmla="*/ 0 h 51384"/>
                                    <a:gd name="connsiteX4" fmla="*/ 51384 w 51384"/>
                                    <a:gd name="connsiteY4" fmla="*/ 25692 h 51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1384" h="51384">
                                      <a:moveTo>
                                        <a:pt x="51384" y="25692"/>
                                      </a:moveTo>
                                      <a:cubicBezTo>
                                        <a:pt x="51384" y="39881"/>
                                        <a:pt x="39881" y="51384"/>
                                        <a:pt x="25692" y="51384"/>
                                      </a:cubicBezTo>
                                      <a:cubicBezTo>
                                        <a:pt x="11503" y="51384"/>
                                        <a:pt x="0" y="39881"/>
                                        <a:pt x="0" y="25692"/>
                                      </a:cubicBezTo>
                                      <a:cubicBezTo>
                                        <a:pt x="0" y="11503"/>
                                        <a:pt x="11503" y="0"/>
                                        <a:pt x="25692" y="0"/>
                                      </a:cubicBezTo>
                                      <a:cubicBezTo>
                                        <a:pt x="39881" y="0"/>
                                        <a:pt x="51384" y="11503"/>
                                        <a:pt x="51384" y="256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手繪多邊形: 圖案 175"/>
                              <wps:cNvSpPr/>
                              <wps:spPr>
                                <a:xfrm>
                                  <a:off x="858837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手繪多邊形: 圖案 176"/>
                              <wps:cNvSpPr/>
                              <wps:spPr>
                                <a:xfrm>
                                  <a:off x="984085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手繪多邊形: 圖案 177"/>
                              <wps:cNvSpPr/>
                              <wps:spPr>
                                <a:xfrm>
                                  <a:off x="1109333" y="3825257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8" name="圖形 9" descr="配有手機和計算機的筆記型電腦"/>
                            <wpg:cNvGrpSpPr/>
                            <wpg:grpSpPr>
                              <a:xfrm>
                                <a:off x="608340" y="3947292"/>
                                <a:ext cx="578062" cy="77069"/>
                                <a:chOff x="608340" y="3947292"/>
                                <a:chExt cx="578062" cy="77069"/>
                              </a:xfrm>
                            </wpg:grpSpPr>
                            <wps:wsp>
                              <wps:cNvPr id="179" name="手繪多邊形: 圖案 179"/>
                              <wps:cNvSpPr/>
                              <wps:spPr>
                                <a:xfrm>
                                  <a:off x="608340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手繪多邊形: 圖案 180"/>
                              <wps:cNvSpPr/>
                              <wps:spPr>
                                <a:xfrm>
                                  <a:off x="733589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手繪多邊形: 圖案 181"/>
                              <wps:cNvSpPr/>
                              <wps:spPr>
                                <a:xfrm>
                                  <a:off x="858837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手繪多邊形: 圖案 182"/>
                              <wps:cNvSpPr/>
                              <wps:spPr>
                                <a:xfrm>
                                  <a:off x="984085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手繪多邊形: 圖案 183"/>
                              <wps:cNvSpPr/>
                              <wps:spPr>
                                <a:xfrm>
                                  <a:off x="1109333" y="3947292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4" name="圖形 9" descr="配有手機和計算機的筆記型電腦"/>
                            <wpg:cNvGrpSpPr/>
                            <wpg:grpSpPr>
                              <a:xfrm>
                                <a:off x="608340" y="4069328"/>
                                <a:ext cx="578062" cy="77069"/>
                                <a:chOff x="608340" y="4069328"/>
                                <a:chExt cx="578062" cy="77069"/>
                              </a:xfrm>
                            </wpg:grpSpPr>
                            <wps:wsp>
                              <wps:cNvPr id="185" name="手繪多邊形: 圖案 185"/>
                              <wps:cNvSpPr/>
                              <wps:spPr>
                                <a:xfrm>
                                  <a:off x="608340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手繪多邊形: 圖案 186"/>
                              <wps:cNvSpPr/>
                              <wps:spPr>
                                <a:xfrm>
                                  <a:off x="733589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手繪多邊形: 圖案 187"/>
                              <wps:cNvSpPr/>
                              <wps:spPr>
                                <a:xfrm>
                                  <a:off x="858837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手繪多邊形: 圖案 188"/>
                              <wps:cNvSpPr/>
                              <wps:spPr>
                                <a:xfrm>
                                  <a:off x="984085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手繪多邊形: 圖案 189"/>
                              <wps:cNvSpPr/>
                              <wps:spPr>
                                <a:xfrm>
                                  <a:off x="1109333" y="4069328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0" name="圖形 9" descr="配有手機和計算機的筆記型電腦"/>
                            <wpg:cNvGrpSpPr/>
                            <wpg:grpSpPr>
                              <a:xfrm>
                                <a:off x="608340" y="4191364"/>
                                <a:ext cx="578062" cy="77069"/>
                                <a:chOff x="608340" y="4191364"/>
                                <a:chExt cx="578062" cy="77069"/>
                              </a:xfrm>
                            </wpg:grpSpPr>
                            <wps:wsp>
                              <wps:cNvPr id="191" name="手繪多邊形: 圖案 191"/>
                              <wps:cNvSpPr/>
                              <wps:spPr>
                                <a:xfrm>
                                  <a:off x="608340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手繪多邊形: 圖案 192"/>
                              <wps:cNvSpPr/>
                              <wps:spPr>
                                <a:xfrm>
                                  <a:off x="733589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手繪多邊形: 圖案 193"/>
                              <wps:cNvSpPr/>
                              <wps:spPr>
                                <a:xfrm>
                                  <a:off x="858837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手繪多邊形: 圖案 194"/>
                              <wps:cNvSpPr/>
                              <wps:spPr>
                                <a:xfrm>
                                  <a:off x="984085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手繪多邊形: 圖案 195"/>
                              <wps:cNvSpPr/>
                              <wps:spPr>
                                <a:xfrm>
                                  <a:off x="1109333" y="4191364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3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6" name="圖形 9" descr="配有手機和計算機的筆記型電腦"/>
                            <wpg:cNvGrpSpPr/>
                            <wpg:grpSpPr>
                              <a:xfrm>
                                <a:off x="608340" y="4313400"/>
                                <a:ext cx="578062" cy="77069"/>
                                <a:chOff x="608340" y="4313400"/>
                                <a:chExt cx="578062" cy="77069"/>
                              </a:xfrm>
                            </wpg:grpSpPr>
                            <wps:wsp>
                              <wps:cNvPr id="197" name="手繪多邊形: 圖案 197"/>
                              <wps:cNvSpPr/>
                              <wps:spPr>
                                <a:xfrm>
                                  <a:off x="608340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手繪多邊形: 圖案 198"/>
                              <wps:cNvSpPr/>
                              <wps:spPr>
                                <a:xfrm>
                                  <a:off x="733589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7373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手繪多邊形: 圖案 199"/>
                              <wps:cNvSpPr/>
                              <wps:spPr>
                                <a:xfrm>
                                  <a:off x="858837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手繪多邊形: 圖案 200"/>
                              <wps:cNvSpPr/>
                              <wps:spPr>
                                <a:xfrm>
                                  <a:off x="984085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手繪多邊形: 圖案 201"/>
                              <wps:cNvSpPr/>
                              <wps:spPr>
                                <a:xfrm>
                                  <a:off x="1109333" y="4313400"/>
                                  <a:ext cx="77069" cy="77069"/>
                                </a:xfrm>
                                <a:custGeom>
                                  <a:avLst/>
                                  <a:gdLst>
                                    <a:gd name="connsiteX0" fmla="*/ 77070 w 77069"/>
                                    <a:gd name="connsiteY0" fmla="*/ 38535 h 77069"/>
                                    <a:gd name="connsiteX1" fmla="*/ 38535 w 77069"/>
                                    <a:gd name="connsiteY1" fmla="*/ 77070 h 77069"/>
                                    <a:gd name="connsiteX2" fmla="*/ 0 w 77069"/>
                                    <a:gd name="connsiteY2" fmla="*/ 38535 h 77069"/>
                                    <a:gd name="connsiteX3" fmla="*/ 38535 w 77069"/>
                                    <a:gd name="connsiteY3" fmla="*/ 0 h 77069"/>
                                    <a:gd name="connsiteX4" fmla="*/ 77070 w 77069"/>
                                    <a:gd name="connsiteY4" fmla="*/ 38535 h 770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069" h="77069">
                                      <a:moveTo>
                                        <a:pt x="77070" y="38535"/>
                                      </a:moveTo>
                                      <a:cubicBezTo>
                                        <a:pt x="77070" y="59817"/>
                                        <a:pt x="59817" y="77070"/>
                                        <a:pt x="38535" y="77070"/>
                                      </a:cubicBezTo>
                                      <a:cubicBezTo>
                                        <a:pt x="17253" y="77070"/>
                                        <a:pt x="0" y="59817"/>
                                        <a:pt x="0" y="38535"/>
                                      </a:cubicBezTo>
                                      <a:cubicBezTo>
                                        <a:pt x="0" y="17253"/>
                                        <a:pt x="17253" y="0"/>
                                        <a:pt x="38535" y="0"/>
                                      </a:cubicBezTo>
                                      <a:cubicBezTo>
                                        <a:pt x="59817" y="0"/>
                                        <a:pt x="77070" y="17252"/>
                                        <a:pt x="77070" y="385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FC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2" name="手繪多邊形: 圖案 202"/>
                          <wps:cNvSpPr/>
                          <wps:spPr>
                            <a:xfrm>
                              <a:off x="590108" y="3312589"/>
                              <a:ext cx="616603" cy="221950"/>
                            </a:xfrm>
                            <a:custGeom>
                              <a:avLst/>
                              <a:gdLst>
                                <a:gd name="connsiteX0" fmla="*/ 0 w 616603"/>
                                <a:gd name="connsiteY0" fmla="*/ 0 h 221950"/>
                                <a:gd name="connsiteX1" fmla="*/ 616604 w 616603"/>
                                <a:gd name="connsiteY1" fmla="*/ 0 h 221950"/>
                                <a:gd name="connsiteX2" fmla="*/ 616604 w 616603"/>
                                <a:gd name="connsiteY2" fmla="*/ 221950 h 221950"/>
                                <a:gd name="connsiteX3" fmla="*/ 0 w 616603"/>
                                <a:gd name="connsiteY3" fmla="*/ 221950 h 221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16603" h="221950">
                                  <a:moveTo>
                                    <a:pt x="0" y="0"/>
                                  </a:moveTo>
                                  <a:lnTo>
                                    <a:pt x="616604" y="0"/>
                                  </a:lnTo>
                                  <a:lnTo>
                                    <a:pt x="616604" y="221950"/>
                                  </a:lnTo>
                                  <a:lnTo>
                                    <a:pt x="0" y="22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手繪多邊形: 圖案 203"/>
                          <wps:cNvSpPr/>
                          <wps:spPr>
                            <a:xfrm>
                              <a:off x="585748" y="3219471"/>
                              <a:ext cx="156694" cy="31917"/>
                            </a:xfrm>
                            <a:custGeom>
                              <a:avLst/>
                              <a:gdLst>
                                <a:gd name="connsiteX0" fmla="*/ 0 w 156694"/>
                                <a:gd name="connsiteY0" fmla="*/ 0 h 31917"/>
                                <a:gd name="connsiteX1" fmla="*/ 156695 w 156694"/>
                                <a:gd name="connsiteY1" fmla="*/ 0 h 31917"/>
                                <a:gd name="connsiteX2" fmla="*/ 156695 w 156694"/>
                                <a:gd name="connsiteY2" fmla="*/ 31918 h 31917"/>
                                <a:gd name="connsiteX3" fmla="*/ 0 w 156694"/>
                                <a:gd name="connsiteY3" fmla="*/ 31918 h 319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6694" h="31917">
                                  <a:moveTo>
                                    <a:pt x="0" y="0"/>
                                  </a:moveTo>
                                  <a:lnTo>
                                    <a:pt x="156695" y="0"/>
                                  </a:lnTo>
                                  <a:lnTo>
                                    <a:pt x="156695" y="31918"/>
                                  </a:lnTo>
                                  <a:lnTo>
                                    <a:pt x="0" y="319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" name="圖形 9" descr="配有手機和計算機的筆記型電腦"/>
                        <wpg:cNvGrpSpPr/>
                        <wpg:grpSpPr>
                          <a:xfrm>
                            <a:off x="4613794" y="3643753"/>
                            <a:ext cx="738646" cy="1434284"/>
                            <a:chOff x="4613794" y="3643753"/>
                            <a:chExt cx="738646" cy="1434284"/>
                          </a:xfrm>
                        </wpg:grpSpPr>
                        <wps:wsp>
                          <wps:cNvPr id="205" name="手繪多邊形: 圖案 205"/>
                          <wps:cNvSpPr/>
                          <wps:spPr>
                            <a:xfrm>
                              <a:off x="4613794" y="3643753"/>
                              <a:ext cx="738646" cy="1434284"/>
                            </a:xfrm>
                            <a:custGeom>
                              <a:avLst/>
                              <a:gdLst>
                                <a:gd name="connsiteX0" fmla="*/ 738646 w 738646"/>
                                <a:gd name="connsiteY0" fmla="*/ 66304 h 1434284"/>
                                <a:gd name="connsiteX1" fmla="*/ 672342 w 738646"/>
                                <a:gd name="connsiteY1" fmla="*/ 0 h 1434284"/>
                                <a:gd name="connsiteX2" fmla="*/ 66304 w 738646"/>
                                <a:gd name="connsiteY2" fmla="*/ 0 h 1434284"/>
                                <a:gd name="connsiteX3" fmla="*/ 0 w 738646"/>
                                <a:gd name="connsiteY3" fmla="*/ 66304 h 1434284"/>
                                <a:gd name="connsiteX4" fmla="*/ 0 w 738646"/>
                                <a:gd name="connsiteY4" fmla="*/ 1367980 h 1434284"/>
                                <a:gd name="connsiteX5" fmla="*/ 66304 w 738646"/>
                                <a:gd name="connsiteY5" fmla="*/ 1434285 h 1434284"/>
                                <a:gd name="connsiteX6" fmla="*/ 672342 w 738646"/>
                                <a:gd name="connsiteY6" fmla="*/ 1434285 h 1434284"/>
                                <a:gd name="connsiteX7" fmla="*/ 738646 w 738646"/>
                                <a:gd name="connsiteY7" fmla="*/ 1367980 h 1434284"/>
                                <a:gd name="connsiteX8" fmla="*/ 738646 w 738646"/>
                                <a:gd name="connsiteY8" fmla="*/ 66304 h 1434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38646" h="1434284">
                                  <a:moveTo>
                                    <a:pt x="738646" y="66304"/>
                                  </a:moveTo>
                                  <a:cubicBezTo>
                                    <a:pt x="738646" y="29688"/>
                                    <a:pt x="708959" y="0"/>
                                    <a:pt x="672342" y="0"/>
                                  </a:cubicBezTo>
                                  <a:lnTo>
                                    <a:pt x="66304" y="0"/>
                                  </a:lnTo>
                                  <a:cubicBezTo>
                                    <a:pt x="29687" y="0"/>
                                    <a:pt x="0" y="29688"/>
                                    <a:pt x="0" y="66304"/>
                                  </a:cubicBezTo>
                                  <a:lnTo>
                                    <a:pt x="0" y="1367980"/>
                                  </a:lnTo>
                                  <a:cubicBezTo>
                                    <a:pt x="0" y="1404597"/>
                                    <a:pt x="29687" y="1434285"/>
                                    <a:pt x="66304" y="1434285"/>
                                  </a:cubicBezTo>
                                  <a:lnTo>
                                    <a:pt x="672342" y="1434285"/>
                                  </a:lnTo>
                                  <a:cubicBezTo>
                                    <a:pt x="708959" y="1434285"/>
                                    <a:pt x="738646" y="1404597"/>
                                    <a:pt x="738646" y="1367980"/>
                                  </a:cubicBezTo>
                                  <a:lnTo>
                                    <a:pt x="738646" y="66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手繪多邊形: 圖案 206"/>
                          <wps:cNvSpPr/>
                          <wps:spPr>
                            <a:xfrm>
                              <a:off x="4650729" y="3716760"/>
                              <a:ext cx="664782" cy="1276368"/>
                            </a:xfrm>
                            <a:custGeom>
                              <a:avLst/>
                              <a:gdLst>
                                <a:gd name="connsiteX0" fmla="*/ 0 w 664782"/>
                                <a:gd name="connsiteY0" fmla="*/ 0 h 1276368"/>
                                <a:gd name="connsiteX1" fmla="*/ 664782 w 664782"/>
                                <a:gd name="connsiteY1" fmla="*/ 0 h 1276368"/>
                                <a:gd name="connsiteX2" fmla="*/ 664782 w 664782"/>
                                <a:gd name="connsiteY2" fmla="*/ 1276369 h 1276368"/>
                                <a:gd name="connsiteX3" fmla="*/ 0 w 664782"/>
                                <a:gd name="connsiteY3" fmla="*/ 1276369 h 12763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64782" h="1276368">
                                  <a:moveTo>
                                    <a:pt x="0" y="0"/>
                                  </a:moveTo>
                                  <a:lnTo>
                                    <a:pt x="664782" y="0"/>
                                  </a:lnTo>
                                  <a:lnTo>
                                    <a:pt x="664782" y="1276369"/>
                                  </a:lnTo>
                                  <a:lnTo>
                                    <a:pt x="0" y="1276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手繪多邊形: 圖案 207"/>
                          <wps:cNvSpPr/>
                          <wps:spPr>
                            <a:xfrm>
                              <a:off x="4650729" y="3910018"/>
                              <a:ext cx="664782" cy="1083117"/>
                            </a:xfrm>
                            <a:custGeom>
                              <a:avLst/>
                              <a:gdLst>
                                <a:gd name="connsiteX0" fmla="*/ 0 w 664782"/>
                                <a:gd name="connsiteY0" fmla="*/ 664783 h 1083117"/>
                                <a:gd name="connsiteX1" fmla="*/ 0 w 664782"/>
                                <a:gd name="connsiteY1" fmla="*/ 896470 h 1083117"/>
                                <a:gd name="connsiteX2" fmla="*/ 0 w 664782"/>
                                <a:gd name="connsiteY2" fmla="*/ 1083117 h 1083117"/>
                                <a:gd name="connsiteX3" fmla="*/ 664783 w 664782"/>
                                <a:gd name="connsiteY3" fmla="*/ 1083117 h 1083117"/>
                                <a:gd name="connsiteX4" fmla="*/ 664783 w 664782"/>
                                <a:gd name="connsiteY4" fmla="*/ 0 h 10831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4782" h="1083117">
                                  <a:moveTo>
                                    <a:pt x="0" y="664783"/>
                                  </a:moveTo>
                                  <a:lnTo>
                                    <a:pt x="0" y="896470"/>
                                  </a:lnTo>
                                  <a:lnTo>
                                    <a:pt x="0" y="1083117"/>
                                  </a:lnTo>
                                  <a:lnTo>
                                    <a:pt x="664783" y="1083117"/>
                                  </a:lnTo>
                                  <a:lnTo>
                                    <a:pt x="664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手繪多邊形: 圖案 208"/>
                          <wps:cNvSpPr/>
                          <wps:spPr>
                            <a:xfrm>
                              <a:off x="4786364" y="4473387"/>
                              <a:ext cx="384950" cy="39822"/>
                            </a:xfrm>
                            <a:custGeom>
                              <a:avLst/>
                              <a:gdLst>
                                <a:gd name="connsiteX0" fmla="*/ 365039 w 384950"/>
                                <a:gd name="connsiteY0" fmla="*/ 39822 h 39822"/>
                                <a:gd name="connsiteX1" fmla="*/ 19911 w 384950"/>
                                <a:gd name="connsiteY1" fmla="*/ 39822 h 39822"/>
                                <a:gd name="connsiteX2" fmla="*/ 0 w 384950"/>
                                <a:gd name="connsiteY2" fmla="*/ 19911 h 39822"/>
                                <a:gd name="connsiteX3" fmla="*/ 19911 w 384950"/>
                                <a:gd name="connsiteY3" fmla="*/ 0 h 39822"/>
                                <a:gd name="connsiteX4" fmla="*/ 365039 w 384950"/>
                                <a:gd name="connsiteY4" fmla="*/ 0 h 39822"/>
                                <a:gd name="connsiteX5" fmla="*/ 384950 w 384950"/>
                                <a:gd name="connsiteY5" fmla="*/ 19911 h 39822"/>
                                <a:gd name="connsiteX6" fmla="*/ 365039 w 384950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84950" h="39822">
                                  <a:moveTo>
                                    <a:pt x="365039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365039" y="0"/>
                                  </a:lnTo>
                                  <a:cubicBezTo>
                                    <a:pt x="376037" y="0"/>
                                    <a:pt x="384950" y="8914"/>
                                    <a:pt x="384950" y="19911"/>
                                  </a:cubicBezTo>
                                  <a:cubicBezTo>
                                    <a:pt x="384950" y="30909"/>
                                    <a:pt x="376037" y="39822"/>
                                    <a:pt x="365039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手繪多邊形: 圖案 209"/>
                          <wps:cNvSpPr/>
                          <wps:spPr>
                            <a:xfrm>
                              <a:off x="4786364" y="4566306"/>
                              <a:ext cx="384950" cy="39822"/>
                            </a:xfrm>
                            <a:custGeom>
                              <a:avLst/>
                              <a:gdLst>
                                <a:gd name="connsiteX0" fmla="*/ 365039 w 384950"/>
                                <a:gd name="connsiteY0" fmla="*/ 39822 h 39822"/>
                                <a:gd name="connsiteX1" fmla="*/ 19911 w 384950"/>
                                <a:gd name="connsiteY1" fmla="*/ 39822 h 39822"/>
                                <a:gd name="connsiteX2" fmla="*/ 0 w 384950"/>
                                <a:gd name="connsiteY2" fmla="*/ 19911 h 39822"/>
                                <a:gd name="connsiteX3" fmla="*/ 19911 w 384950"/>
                                <a:gd name="connsiteY3" fmla="*/ 0 h 39822"/>
                                <a:gd name="connsiteX4" fmla="*/ 365039 w 384950"/>
                                <a:gd name="connsiteY4" fmla="*/ 0 h 39822"/>
                                <a:gd name="connsiteX5" fmla="*/ 384950 w 384950"/>
                                <a:gd name="connsiteY5" fmla="*/ 19911 h 39822"/>
                                <a:gd name="connsiteX6" fmla="*/ 365039 w 384950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84950" h="39822">
                                  <a:moveTo>
                                    <a:pt x="365039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365039" y="0"/>
                                  </a:lnTo>
                                  <a:cubicBezTo>
                                    <a:pt x="376037" y="0"/>
                                    <a:pt x="384950" y="8914"/>
                                    <a:pt x="384950" y="19911"/>
                                  </a:cubicBezTo>
                                  <a:cubicBezTo>
                                    <a:pt x="384950" y="30909"/>
                                    <a:pt x="376037" y="39822"/>
                                    <a:pt x="365039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" name="圖形 9" descr="配有手機和計算機的筆記型電腦"/>
                        <wpg:cNvGrpSpPr/>
                        <wpg:grpSpPr>
                          <a:xfrm>
                            <a:off x="1316299" y="1170334"/>
                            <a:ext cx="3355423" cy="3369422"/>
                            <a:chOff x="1316299" y="1170334"/>
                            <a:chExt cx="3355423" cy="3369422"/>
                          </a:xfrm>
                        </wpg:grpSpPr>
                        <wps:wsp>
                          <wps:cNvPr id="211" name="手繪多邊形: 圖案 211"/>
                          <wps:cNvSpPr/>
                          <wps:spPr>
                            <a:xfrm>
                              <a:off x="4373831" y="2873852"/>
                              <a:ext cx="80680" cy="185838"/>
                            </a:xfrm>
                            <a:custGeom>
                              <a:avLst/>
                              <a:gdLst>
                                <a:gd name="connsiteX0" fmla="*/ 0 w 80680"/>
                                <a:gd name="connsiteY0" fmla="*/ 0 h 185838"/>
                                <a:gd name="connsiteX1" fmla="*/ 80680 w 80680"/>
                                <a:gd name="connsiteY1" fmla="*/ 0 h 185838"/>
                                <a:gd name="connsiteX2" fmla="*/ 80680 w 80680"/>
                                <a:gd name="connsiteY2" fmla="*/ 185838 h 185838"/>
                                <a:gd name="connsiteX3" fmla="*/ 0 w 80680"/>
                                <a:gd name="connsiteY3" fmla="*/ 185838 h 185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0680" h="185838">
                                  <a:moveTo>
                                    <a:pt x="0" y="0"/>
                                  </a:moveTo>
                                  <a:lnTo>
                                    <a:pt x="80680" y="0"/>
                                  </a:lnTo>
                                  <a:lnTo>
                                    <a:pt x="80680" y="185838"/>
                                  </a:lnTo>
                                  <a:lnTo>
                                    <a:pt x="0" y="1858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手繪多邊形: 圖案 212"/>
                          <wps:cNvSpPr/>
                          <wps:spPr>
                            <a:xfrm>
                              <a:off x="1578727" y="2548636"/>
                              <a:ext cx="2827392" cy="1991121"/>
                            </a:xfrm>
                            <a:custGeom>
                              <a:avLst/>
                              <a:gdLst>
                                <a:gd name="connsiteX0" fmla="*/ 2747748 w 2827392"/>
                                <a:gd name="connsiteY0" fmla="*/ 1991122 h 1991121"/>
                                <a:gd name="connsiteX1" fmla="*/ 79645 w 2827392"/>
                                <a:gd name="connsiteY1" fmla="*/ 1991122 h 1991121"/>
                                <a:gd name="connsiteX2" fmla="*/ 0 w 2827392"/>
                                <a:gd name="connsiteY2" fmla="*/ 1911477 h 1991121"/>
                                <a:gd name="connsiteX3" fmla="*/ 0 w 2827392"/>
                                <a:gd name="connsiteY3" fmla="*/ 79645 h 1991121"/>
                                <a:gd name="connsiteX4" fmla="*/ 79645 w 2827392"/>
                                <a:gd name="connsiteY4" fmla="*/ 0 h 1991121"/>
                                <a:gd name="connsiteX5" fmla="*/ 2747748 w 2827392"/>
                                <a:gd name="connsiteY5" fmla="*/ 0 h 1991121"/>
                                <a:gd name="connsiteX6" fmla="*/ 2827393 w 2827392"/>
                                <a:gd name="connsiteY6" fmla="*/ 79645 h 1991121"/>
                                <a:gd name="connsiteX7" fmla="*/ 2827393 w 2827392"/>
                                <a:gd name="connsiteY7" fmla="*/ 1911477 h 1991121"/>
                                <a:gd name="connsiteX8" fmla="*/ 2747748 w 2827392"/>
                                <a:gd name="connsiteY8" fmla="*/ 1991122 h 19911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827392" h="1991121">
                                  <a:moveTo>
                                    <a:pt x="2747748" y="1991122"/>
                                  </a:moveTo>
                                  <a:lnTo>
                                    <a:pt x="79645" y="1991122"/>
                                  </a:lnTo>
                                  <a:cubicBezTo>
                                    <a:pt x="35661" y="1991122"/>
                                    <a:pt x="0" y="1955461"/>
                                    <a:pt x="0" y="1911477"/>
                                  </a:cubicBezTo>
                                  <a:lnTo>
                                    <a:pt x="0" y="79645"/>
                                  </a:lnTo>
                                  <a:cubicBezTo>
                                    <a:pt x="0" y="35661"/>
                                    <a:pt x="35661" y="0"/>
                                    <a:pt x="79645" y="0"/>
                                  </a:cubicBezTo>
                                  <a:lnTo>
                                    <a:pt x="2747748" y="0"/>
                                  </a:lnTo>
                                  <a:cubicBezTo>
                                    <a:pt x="2791732" y="0"/>
                                    <a:pt x="2827393" y="35661"/>
                                    <a:pt x="2827393" y="79645"/>
                                  </a:cubicBezTo>
                                  <a:lnTo>
                                    <a:pt x="2827393" y="1911477"/>
                                  </a:lnTo>
                                  <a:cubicBezTo>
                                    <a:pt x="2827393" y="1955468"/>
                                    <a:pt x="2791739" y="1991122"/>
                                    <a:pt x="2747748" y="19911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手繪多邊形: 圖案 213"/>
                          <wps:cNvSpPr/>
                          <wps:spPr>
                            <a:xfrm>
                              <a:off x="1996862" y="2522087"/>
                              <a:ext cx="1997758" cy="192475"/>
                            </a:xfrm>
                            <a:custGeom>
                              <a:avLst/>
                              <a:gdLst>
                                <a:gd name="connsiteX0" fmla="*/ 0 w 1997758"/>
                                <a:gd name="connsiteY0" fmla="*/ 0 h 192475"/>
                                <a:gd name="connsiteX1" fmla="*/ 1997759 w 1997758"/>
                                <a:gd name="connsiteY1" fmla="*/ 0 h 192475"/>
                                <a:gd name="connsiteX2" fmla="*/ 1997759 w 1997758"/>
                                <a:gd name="connsiteY2" fmla="*/ 192475 h 192475"/>
                                <a:gd name="connsiteX3" fmla="*/ 0 w 1997758"/>
                                <a:gd name="connsiteY3" fmla="*/ 192475 h 1924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97758" h="192475">
                                  <a:moveTo>
                                    <a:pt x="0" y="0"/>
                                  </a:moveTo>
                                  <a:lnTo>
                                    <a:pt x="1997759" y="0"/>
                                  </a:lnTo>
                                  <a:lnTo>
                                    <a:pt x="1997759" y="192475"/>
                                  </a:lnTo>
                                  <a:lnTo>
                                    <a:pt x="0" y="192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F2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手繪多邊形: 圖案 214"/>
                          <wps:cNvSpPr/>
                          <wps:spPr>
                            <a:xfrm>
                              <a:off x="2518550" y="3889324"/>
                              <a:ext cx="945948" cy="557514"/>
                            </a:xfrm>
                            <a:custGeom>
                              <a:avLst/>
                              <a:gdLst>
                                <a:gd name="connsiteX0" fmla="*/ 904925 w 945948"/>
                                <a:gd name="connsiteY0" fmla="*/ 557514 h 557514"/>
                                <a:gd name="connsiteX1" fmla="*/ 41024 w 945948"/>
                                <a:gd name="connsiteY1" fmla="*/ 557514 h 557514"/>
                                <a:gd name="connsiteX2" fmla="*/ 0 w 945948"/>
                                <a:gd name="connsiteY2" fmla="*/ 516490 h 557514"/>
                                <a:gd name="connsiteX3" fmla="*/ 0 w 945948"/>
                                <a:gd name="connsiteY3" fmla="*/ 41024 h 557514"/>
                                <a:gd name="connsiteX4" fmla="*/ 41024 w 945948"/>
                                <a:gd name="connsiteY4" fmla="*/ 0 h 557514"/>
                                <a:gd name="connsiteX5" fmla="*/ 904925 w 945948"/>
                                <a:gd name="connsiteY5" fmla="*/ 0 h 557514"/>
                                <a:gd name="connsiteX6" fmla="*/ 945949 w 945948"/>
                                <a:gd name="connsiteY6" fmla="*/ 41024 h 557514"/>
                                <a:gd name="connsiteX7" fmla="*/ 945949 w 945948"/>
                                <a:gd name="connsiteY7" fmla="*/ 516490 h 557514"/>
                                <a:gd name="connsiteX8" fmla="*/ 904925 w 945948"/>
                                <a:gd name="connsiteY8" fmla="*/ 557514 h 557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945948" h="557514">
                                  <a:moveTo>
                                    <a:pt x="904925" y="557514"/>
                                  </a:moveTo>
                                  <a:lnTo>
                                    <a:pt x="41024" y="557514"/>
                                  </a:lnTo>
                                  <a:cubicBezTo>
                                    <a:pt x="18365" y="557514"/>
                                    <a:pt x="0" y="539149"/>
                                    <a:pt x="0" y="516490"/>
                                  </a:cubicBezTo>
                                  <a:lnTo>
                                    <a:pt x="0" y="41024"/>
                                  </a:lnTo>
                                  <a:cubicBezTo>
                                    <a:pt x="0" y="18365"/>
                                    <a:pt x="18365" y="0"/>
                                    <a:pt x="41024" y="0"/>
                                  </a:cubicBezTo>
                                  <a:lnTo>
                                    <a:pt x="904925" y="0"/>
                                  </a:lnTo>
                                  <a:cubicBezTo>
                                    <a:pt x="927584" y="0"/>
                                    <a:pt x="945949" y="18365"/>
                                    <a:pt x="945949" y="41024"/>
                                  </a:cubicBezTo>
                                  <a:lnTo>
                                    <a:pt x="945949" y="516490"/>
                                  </a:lnTo>
                                  <a:cubicBezTo>
                                    <a:pt x="945949" y="539149"/>
                                    <a:pt x="927577" y="557514"/>
                                    <a:pt x="904925" y="557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手繪多邊形: 圖案 215"/>
                          <wps:cNvSpPr/>
                          <wps:spPr>
                            <a:xfrm>
                              <a:off x="1718942" y="2698202"/>
                              <a:ext cx="2553029" cy="1104840"/>
                            </a:xfrm>
                            <a:custGeom>
                              <a:avLst/>
                              <a:gdLst>
                                <a:gd name="connsiteX0" fmla="*/ 2502867 w 2553029"/>
                                <a:gd name="connsiteY0" fmla="*/ 1104840 h 1104840"/>
                                <a:gd name="connsiteX1" fmla="*/ 50123 w 2553029"/>
                                <a:gd name="connsiteY1" fmla="*/ 1103825 h 1104840"/>
                                <a:gd name="connsiteX2" fmla="*/ 0 w 2553029"/>
                                <a:gd name="connsiteY2" fmla="*/ 1053682 h 1104840"/>
                                <a:gd name="connsiteX3" fmla="*/ 0 w 2553029"/>
                                <a:gd name="connsiteY3" fmla="*/ 50143 h 1104840"/>
                                <a:gd name="connsiteX4" fmla="*/ 50163 w 2553029"/>
                                <a:gd name="connsiteY4" fmla="*/ 0 h 1104840"/>
                                <a:gd name="connsiteX5" fmla="*/ 2502907 w 2553029"/>
                                <a:gd name="connsiteY5" fmla="*/ 1015 h 1104840"/>
                                <a:gd name="connsiteX6" fmla="*/ 2553030 w 2553029"/>
                                <a:gd name="connsiteY6" fmla="*/ 51159 h 1104840"/>
                                <a:gd name="connsiteX7" fmla="*/ 2553030 w 2553029"/>
                                <a:gd name="connsiteY7" fmla="*/ 1054704 h 1104840"/>
                                <a:gd name="connsiteX8" fmla="*/ 2502867 w 2553029"/>
                                <a:gd name="connsiteY8" fmla="*/ 1104840 h 1104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553029" h="1104840">
                                  <a:moveTo>
                                    <a:pt x="2502867" y="1104840"/>
                                  </a:moveTo>
                                  <a:lnTo>
                                    <a:pt x="50123" y="1103825"/>
                                  </a:lnTo>
                                  <a:cubicBezTo>
                                    <a:pt x="22440" y="1103811"/>
                                    <a:pt x="0" y="1081365"/>
                                    <a:pt x="0" y="1053682"/>
                                  </a:cubicBezTo>
                                  <a:lnTo>
                                    <a:pt x="0" y="50143"/>
                                  </a:lnTo>
                                  <a:cubicBezTo>
                                    <a:pt x="0" y="22440"/>
                                    <a:pt x="22460" y="-7"/>
                                    <a:pt x="50163" y="0"/>
                                  </a:cubicBezTo>
                                  <a:lnTo>
                                    <a:pt x="2502907" y="1015"/>
                                  </a:lnTo>
                                  <a:cubicBezTo>
                                    <a:pt x="2530590" y="1029"/>
                                    <a:pt x="2553030" y="23475"/>
                                    <a:pt x="2553030" y="51159"/>
                                  </a:cubicBezTo>
                                  <a:lnTo>
                                    <a:pt x="2553030" y="1054704"/>
                                  </a:lnTo>
                                  <a:cubicBezTo>
                                    <a:pt x="2553030" y="1082401"/>
                                    <a:pt x="2530570" y="1104854"/>
                                    <a:pt x="2502867" y="1104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6" name="圖形 9" descr="配有手機和計算機的筆記型電腦"/>
                          <wpg:cNvGrpSpPr/>
                          <wpg:grpSpPr>
                            <a:xfrm>
                              <a:off x="1776691" y="2749062"/>
                              <a:ext cx="2440332" cy="1001355"/>
                              <a:chOff x="1776691" y="2749062"/>
                              <a:chExt cx="2440332" cy="1001355"/>
                            </a:xfrm>
                            <a:solidFill>
                              <a:srgbClr val="2F2F2F"/>
                            </a:solidFill>
                          </wpg:grpSpPr>
                          <wpg:grpSp>
                            <wpg:cNvPr id="217" name="圖形 9" descr="配有手機和計算機的筆記型電腦"/>
                            <wpg:cNvGrpSpPr/>
                            <wpg:grpSpPr>
                              <a:xfrm>
                                <a:off x="1776697" y="2862456"/>
                                <a:ext cx="2176780" cy="145796"/>
                                <a:chOff x="1776697" y="2862456"/>
                                <a:chExt cx="2176780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18" name="手繪多邊形: 圖案 218"/>
                              <wps:cNvSpPr/>
                              <wps:spPr>
                                <a:xfrm>
                                  <a:off x="1776697" y="2862456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7 h 145796"/>
                                    <a:gd name="connsiteX5" fmla="*/ 221041 w 237242"/>
                                    <a:gd name="connsiteY5" fmla="*/ 145797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201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7"/>
                                        <a:pt x="16201" y="145797"/>
                                      </a:cubicBezTo>
                                      <a:lnTo>
                                        <a:pt x="221041" y="145797"/>
                                      </a:lnTo>
                                      <a:cubicBezTo>
                                        <a:pt x="229988" y="145797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201"/>
                                      </a:lnTo>
                                      <a:cubicBezTo>
                                        <a:pt x="237236" y="7254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手繪多邊形: 圖案 219"/>
                              <wps:cNvSpPr/>
                              <wps:spPr>
                                <a:xfrm>
                                  <a:off x="204446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手繪多邊形: 圖案 220"/>
                              <wps:cNvSpPr/>
                              <wps:spPr>
                                <a:xfrm>
                                  <a:off x="2220784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手繪多邊形: 圖案 221"/>
                              <wps:cNvSpPr/>
                              <wps:spPr>
                                <a:xfrm>
                                  <a:off x="239711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194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194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手繪多邊形: 圖案 222"/>
                              <wps:cNvSpPr/>
                              <wps:spPr>
                                <a:xfrm>
                                  <a:off x="2573432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手繪多邊形: 圖案 223"/>
                              <wps:cNvSpPr/>
                              <wps:spPr>
                                <a:xfrm>
                                  <a:off x="2749752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手繪多邊形: 圖案 224"/>
                              <wps:cNvSpPr/>
                              <wps:spPr>
                                <a:xfrm>
                                  <a:off x="292607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手繪多邊形: 圖案 225"/>
                              <wps:cNvSpPr/>
                              <wps:spPr>
                                <a:xfrm>
                                  <a:off x="3102393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手繪多邊形: 圖案 226"/>
                              <wps:cNvSpPr/>
                              <wps:spPr>
                                <a:xfrm>
                                  <a:off x="3278720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手繪多邊形: 圖案 227"/>
                              <wps:cNvSpPr/>
                              <wps:spPr>
                                <a:xfrm>
                                  <a:off x="345504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48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手繪多邊形: 圖案 228"/>
                              <wps:cNvSpPr/>
                              <wps:spPr>
                                <a:xfrm>
                                  <a:off x="363136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手繪多邊形: 圖案 229"/>
                              <wps:cNvSpPr/>
                              <wps:spPr>
                                <a:xfrm>
                                  <a:off x="3807681" y="286245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7 h 145796"/>
                                    <a:gd name="connsiteX7" fmla="*/ 16201 w 145796"/>
                                    <a:gd name="connsiteY7" fmla="*/ 145797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7"/>
                                        <a:pt x="129595" y="145797"/>
                                      </a:cubicBezTo>
                                      <a:lnTo>
                                        <a:pt x="16201" y="145797"/>
                                      </a:lnTo>
                                      <a:cubicBezTo>
                                        <a:pt x="7254" y="145797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30" name="圖形 9" descr="配有手機和計算機的筆記型電腦"/>
                            <wpg:cNvGrpSpPr/>
                            <wpg:grpSpPr>
                              <a:xfrm>
                                <a:off x="1776697" y="3048746"/>
                                <a:ext cx="2437976" cy="145796"/>
                                <a:chOff x="1776697" y="3048746"/>
                                <a:chExt cx="2437976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31" name="手繪多邊形: 圖案 231"/>
                              <wps:cNvSpPr/>
                              <wps:spPr>
                                <a:xfrm>
                                  <a:off x="177669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0" y="138542"/>
                                        <a:pt x="138536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手繪多邊形: 圖案 232"/>
                              <wps:cNvSpPr/>
                              <wps:spPr>
                                <a:xfrm>
                                  <a:off x="195301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手繪多邊形: 圖案 233"/>
                              <wps:cNvSpPr/>
                              <wps:spPr>
                                <a:xfrm>
                                  <a:off x="212933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手繪多邊形: 圖案 234"/>
                              <wps:cNvSpPr/>
                              <wps:spPr>
                                <a:xfrm>
                                  <a:off x="2305659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手繪多邊形: 圖案 235"/>
                              <wps:cNvSpPr/>
                              <wps:spPr>
                                <a:xfrm>
                                  <a:off x="248198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手繪多邊形: 圖案 236"/>
                              <wps:cNvSpPr/>
                              <wps:spPr>
                                <a:xfrm>
                                  <a:off x="265830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手繪多邊形: 圖案 237"/>
                              <wps:cNvSpPr/>
                              <wps:spPr>
                                <a:xfrm>
                                  <a:off x="283462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手繪多邊形: 圖案 238"/>
                              <wps:cNvSpPr/>
                              <wps:spPr>
                                <a:xfrm>
                                  <a:off x="301094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手繪多邊形: 圖案 239"/>
                              <wps:cNvSpPr/>
                              <wps:spPr>
                                <a:xfrm>
                                  <a:off x="3187268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手繪多邊形: 圖案 240"/>
                              <wps:cNvSpPr/>
                              <wps:spPr>
                                <a:xfrm>
                                  <a:off x="3363595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手繪多邊形: 圖案 241"/>
                              <wps:cNvSpPr/>
                              <wps:spPr>
                                <a:xfrm>
                                  <a:off x="3539915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手繪多邊形: 圖案 242"/>
                              <wps:cNvSpPr/>
                              <wps:spPr>
                                <a:xfrm>
                                  <a:off x="371623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手繪多邊形: 圖案 243"/>
                              <wps:cNvSpPr/>
                              <wps:spPr>
                                <a:xfrm>
                                  <a:off x="3892556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手繪多邊形: 圖案 244"/>
                              <wps:cNvSpPr/>
                              <wps:spPr>
                                <a:xfrm>
                                  <a:off x="4068877" y="3048746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5" name="圖形 9" descr="配有手機和計算機的筆記型電腦"/>
                            <wpg:cNvGrpSpPr/>
                            <wpg:grpSpPr>
                              <a:xfrm>
                                <a:off x="1776697" y="2749062"/>
                                <a:ext cx="2437976" cy="72901"/>
                                <a:chOff x="1776697" y="2749062"/>
                                <a:chExt cx="2437976" cy="72901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46" name="手繪多邊形: 圖案 246"/>
                              <wps:cNvSpPr/>
                              <wps:spPr>
                                <a:xfrm>
                                  <a:off x="177669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72902 h 72901"/>
                                    <a:gd name="connsiteX1" fmla="*/ 16201 w 145796"/>
                                    <a:gd name="connsiteY1" fmla="*/ 72902 h 72901"/>
                                    <a:gd name="connsiteX2" fmla="*/ 0 w 145796"/>
                                    <a:gd name="connsiteY2" fmla="*/ 56701 h 72901"/>
                                    <a:gd name="connsiteX3" fmla="*/ 0 w 145796"/>
                                    <a:gd name="connsiteY3" fmla="*/ 16201 h 72901"/>
                                    <a:gd name="connsiteX4" fmla="*/ 16201 w 145796"/>
                                    <a:gd name="connsiteY4" fmla="*/ 0 h 72901"/>
                                    <a:gd name="connsiteX5" fmla="*/ 129595 w 145796"/>
                                    <a:gd name="connsiteY5" fmla="*/ 0 h 72901"/>
                                    <a:gd name="connsiteX6" fmla="*/ 145797 w 145796"/>
                                    <a:gd name="connsiteY6" fmla="*/ 16201 h 72901"/>
                                    <a:gd name="connsiteX7" fmla="*/ 145797 w 145796"/>
                                    <a:gd name="connsiteY7" fmla="*/ 56701 h 72901"/>
                                    <a:gd name="connsiteX8" fmla="*/ 129595 w 145796"/>
                                    <a:gd name="connsiteY8" fmla="*/ 72902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129595" y="72902"/>
                                      </a:move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0" y="65647"/>
                                        <a:pt x="138536" y="72902"/>
                                        <a:pt x="129595" y="72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手繪多邊形: 圖案 247"/>
                              <wps:cNvSpPr/>
                              <wps:spPr>
                                <a:xfrm>
                                  <a:off x="195301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手繪多邊形: 圖案 248"/>
                              <wps:cNvSpPr/>
                              <wps:spPr>
                                <a:xfrm>
                                  <a:off x="212933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手繪多邊形: 圖案 249"/>
                              <wps:cNvSpPr/>
                              <wps:spPr>
                                <a:xfrm>
                                  <a:off x="2305659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手繪多邊形: 圖案 250"/>
                              <wps:cNvSpPr/>
                              <wps:spPr>
                                <a:xfrm>
                                  <a:off x="248198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手繪多邊形: 圖案 251"/>
                              <wps:cNvSpPr/>
                              <wps:spPr>
                                <a:xfrm>
                                  <a:off x="265830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手繪多邊形: 圖案 252"/>
                              <wps:cNvSpPr/>
                              <wps:spPr>
                                <a:xfrm>
                                  <a:off x="283462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手繪多邊形: 圖案 253"/>
                              <wps:cNvSpPr/>
                              <wps:spPr>
                                <a:xfrm>
                                  <a:off x="301094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手繪多邊形: 圖案 254"/>
                              <wps:cNvSpPr/>
                              <wps:spPr>
                                <a:xfrm>
                                  <a:off x="3187268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手繪多邊形: 圖案 255"/>
                              <wps:cNvSpPr/>
                              <wps:spPr>
                                <a:xfrm>
                                  <a:off x="3363595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手繪多邊形: 圖案 256"/>
                              <wps:cNvSpPr/>
                              <wps:spPr>
                                <a:xfrm>
                                  <a:off x="3539915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7 w 145796"/>
                                    <a:gd name="connsiteY4" fmla="*/ 16201 h 72901"/>
                                    <a:gd name="connsiteX5" fmla="*/ 145797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48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手繪多邊形: 圖案 257"/>
                              <wps:cNvSpPr/>
                              <wps:spPr>
                                <a:xfrm>
                                  <a:off x="371623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手繪多邊形: 圖案 258"/>
                              <wps:cNvSpPr/>
                              <wps:spPr>
                                <a:xfrm>
                                  <a:off x="3892556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56701 h 72901"/>
                                    <a:gd name="connsiteX1" fmla="*/ 0 w 145796"/>
                                    <a:gd name="connsiteY1" fmla="*/ 16201 h 72901"/>
                                    <a:gd name="connsiteX2" fmla="*/ 16201 w 145796"/>
                                    <a:gd name="connsiteY2" fmla="*/ 0 h 72901"/>
                                    <a:gd name="connsiteX3" fmla="*/ 129595 w 145796"/>
                                    <a:gd name="connsiteY3" fmla="*/ 0 h 72901"/>
                                    <a:gd name="connsiteX4" fmla="*/ 145796 w 145796"/>
                                    <a:gd name="connsiteY4" fmla="*/ 16201 h 72901"/>
                                    <a:gd name="connsiteX5" fmla="*/ 145796 w 145796"/>
                                    <a:gd name="connsiteY5" fmla="*/ 56701 h 72901"/>
                                    <a:gd name="connsiteX6" fmla="*/ 129595 w 145796"/>
                                    <a:gd name="connsiteY6" fmla="*/ 72902 h 72901"/>
                                    <a:gd name="connsiteX7" fmla="*/ 16201 w 145796"/>
                                    <a:gd name="connsiteY7" fmla="*/ 72902 h 72901"/>
                                    <a:gd name="connsiteX8" fmla="*/ 0 w 145796"/>
                                    <a:gd name="connsiteY8" fmla="*/ 56701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0" y="56701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6701"/>
                                      </a:lnTo>
                                      <a:cubicBezTo>
                                        <a:pt x="145796" y="65647"/>
                                        <a:pt x="138542" y="72902"/>
                                        <a:pt x="129595" y="72902"/>
                                      </a:cubicBez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手繪多邊形: 圖案 259"/>
                              <wps:cNvSpPr/>
                              <wps:spPr>
                                <a:xfrm>
                                  <a:off x="4068877" y="2749062"/>
                                  <a:ext cx="145796" cy="72901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72902 h 72901"/>
                                    <a:gd name="connsiteX1" fmla="*/ 16201 w 145796"/>
                                    <a:gd name="connsiteY1" fmla="*/ 72902 h 72901"/>
                                    <a:gd name="connsiteX2" fmla="*/ 0 w 145796"/>
                                    <a:gd name="connsiteY2" fmla="*/ 56701 h 72901"/>
                                    <a:gd name="connsiteX3" fmla="*/ 0 w 145796"/>
                                    <a:gd name="connsiteY3" fmla="*/ 16201 h 72901"/>
                                    <a:gd name="connsiteX4" fmla="*/ 16201 w 145796"/>
                                    <a:gd name="connsiteY4" fmla="*/ 0 h 72901"/>
                                    <a:gd name="connsiteX5" fmla="*/ 129595 w 145796"/>
                                    <a:gd name="connsiteY5" fmla="*/ 0 h 72901"/>
                                    <a:gd name="connsiteX6" fmla="*/ 145797 w 145796"/>
                                    <a:gd name="connsiteY6" fmla="*/ 16201 h 72901"/>
                                    <a:gd name="connsiteX7" fmla="*/ 145797 w 145796"/>
                                    <a:gd name="connsiteY7" fmla="*/ 56701 h 72901"/>
                                    <a:gd name="connsiteX8" fmla="*/ 129595 w 145796"/>
                                    <a:gd name="connsiteY8" fmla="*/ 72902 h 729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72901">
                                      <a:moveTo>
                                        <a:pt x="129595" y="72902"/>
                                      </a:moveTo>
                                      <a:lnTo>
                                        <a:pt x="16201" y="72902"/>
                                      </a:lnTo>
                                      <a:cubicBezTo>
                                        <a:pt x="7254" y="72902"/>
                                        <a:pt x="0" y="65647"/>
                                        <a:pt x="0" y="56701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56701"/>
                                      </a:lnTo>
                                      <a:cubicBezTo>
                                        <a:pt x="145797" y="65647"/>
                                        <a:pt x="138542" y="72902"/>
                                        <a:pt x="129595" y="72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60" name="圖形 9" descr="配有手機和計算機的筆記型電腦"/>
                            <wpg:cNvGrpSpPr/>
                            <wpg:grpSpPr>
                              <a:xfrm>
                                <a:off x="1776697" y="2862456"/>
                                <a:ext cx="2440325" cy="518381"/>
                                <a:chOff x="1776697" y="2862456"/>
                                <a:chExt cx="2440325" cy="518381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61" name="手繪多邊形: 圖案 261"/>
                              <wps:cNvSpPr/>
                              <wps:spPr>
                                <a:xfrm>
                                  <a:off x="1776697" y="3235042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6 h 145796"/>
                                    <a:gd name="connsiteX5" fmla="*/ 221041 w 237242"/>
                                    <a:gd name="connsiteY5" fmla="*/ 145796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194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6"/>
                                        <a:pt x="16201" y="145796"/>
                                      </a:cubicBezTo>
                                      <a:lnTo>
                                        <a:pt x="221041" y="145796"/>
                                      </a:lnTo>
                                      <a:cubicBezTo>
                                        <a:pt x="229988" y="145796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194"/>
                                      </a:lnTo>
                                      <a:cubicBezTo>
                                        <a:pt x="237236" y="7248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手繪多邊形: 圖案 262"/>
                              <wps:cNvSpPr/>
                              <wps:spPr>
                                <a:xfrm>
                                  <a:off x="3979781" y="3235042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6 h 145796"/>
                                    <a:gd name="connsiteX5" fmla="*/ 221041 w 237242"/>
                                    <a:gd name="connsiteY5" fmla="*/ 145796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194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6"/>
                                        <a:pt x="16201" y="145796"/>
                                      </a:cubicBezTo>
                                      <a:lnTo>
                                        <a:pt x="221041" y="145796"/>
                                      </a:lnTo>
                                      <a:cubicBezTo>
                                        <a:pt x="229988" y="145796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194"/>
                                      </a:lnTo>
                                      <a:cubicBezTo>
                                        <a:pt x="237242" y="7248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手繪多邊形: 圖案 263"/>
                              <wps:cNvSpPr/>
                              <wps:spPr>
                                <a:xfrm>
                                  <a:off x="3979781" y="2862456"/>
                                  <a:ext cx="237242" cy="145796"/>
                                </a:xfrm>
                                <a:custGeom>
                                  <a:avLst/>
                                  <a:gdLst>
                                    <a:gd name="connsiteX0" fmla="*/ 221041 w 237242"/>
                                    <a:gd name="connsiteY0" fmla="*/ 0 h 145796"/>
                                    <a:gd name="connsiteX1" fmla="*/ 16201 w 237242"/>
                                    <a:gd name="connsiteY1" fmla="*/ 0 h 145796"/>
                                    <a:gd name="connsiteX2" fmla="*/ 0 w 237242"/>
                                    <a:gd name="connsiteY2" fmla="*/ 16201 h 145796"/>
                                    <a:gd name="connsiteX3" fmla="*/ 0 w 237242"/>
                                    <a:gd name="connsiteY3" fmla="*/ 129595 h 145796"/>
                                    <a:gd name="connsiteX4" fmla="*/ 16201 w 237242"/>
                                    <a:gd name="connsiteY4" fmla="*/ 145797 h 145796"/>
                                    <a:gd name="connsiteX5" fmla="*/ 221041 w 237242"/>
                                    <a:gd name="connsiteY5" fmla="*/ 145797 h 145796"/>
                                    <a:gd name="connsiteX6" fmla="*/ 237242 w 237242"/>
                                    <a:gd name="connsiteY6" fmla="*/ 129595 h 145796"/>
                                    <a:gd name="connsiteX7" fmla="*/ 237242 w 237242"/>
                                    <a:gd name="connsiteY7" fmla="*/ 16201 h 145796"/>
                                    <a:gd name="connsiteX8" fmla="*/ 221041 w 237242"/>
                                    <a:gd name="connsiteY8" fmla="*/ 0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37242" h="145796">
                                      <a:moveTo>
                                        <a:pt x="221041" y="0"/>
                                      </a:moveTo>
                                      <a:lnTo>
                                        <a:pt x="16201" y="0"/>
                                      </a:lnTo>
                                      <a:cubicBezTo>
                                        <a:pt x="7254" y="0"/>
                                        <a:pt x="0" y="7254"/>
                                        <a:pt x="0" y="16201"/>
                                      </a:cubicBezTo>
                                      <a:lnTo>
                                        <a:pt x="0" y="129595"/>
                                      </a:lnTo>
                                      <a:cubicBezTo>
                                        <a:pt x="0" y="138542"/>
                                        <a:pt x="7254" y="145797"/>
                                        <a:pt x="16201" y="145797"/>
                                      </a:cubicBezTo>
                                      <a:lnTo>
                                        <a:pt x="221041" y="145797"/>
                                      </a:lnTo>
                                      <a:cubicBezTo>
                                        <a:pt x="229988" y="145797"/>
                                        <a:pt x="237242" y="138542"/>
                                        <a:pt x="237242" y="129595"/>
                                      </a:cubicBezTo>
                                      <a:lnTo>
                                        <a:pt x="237242" y="16201"/>
                                      </a:lnTo>
                                      <a:cubicBezTo>
                                        <a:pt x="237242" y="7254"/>
                                        <a:pt x="229988" y="0"/>
                                        <a:pt x="221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手繪多邊形: 圖案 264"/>
                              <wps:cNvSpPr/>
                              <wps:spPr>
                                <a:xfrm>
                                  <a:off x="204446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手繪多邊形: 圖案 265"/>
                              <wps:cNvSpPr/>
                              <wps:spPr>
                                <a:xfrm>
                                  <a:off x="2220784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手繪多邊形: 圖案 266"/>
                              <wps:cNvSpPr/>
                              <wps:spPr>
                                <a:xfrm>
                                  <a:off x="239711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194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194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手繪多邊形: 圖案 267"/>
                              <wps:cNvSpPr/>
                              <wps:spPr>
                                <a:xfrm>
                                  <a:off x="2573432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手繪多邊形: 圖案 268"/>
                              <wps:cNvSpPr/>
                              <wps:spPr>
                                <a:xfrm>
                                  <a:off x="2749752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手繪多邊形: 圖案 269"/>
                              <wps:cNvSpPr/>
                              <wps:spPr>
                                <a:xfrm>
                                  <a:off x="292607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手繪多邊形: 圖案 270"/>
                              <wps:cNvSpPr/>
                              <wps:spPr>
                                <a:xfrm>
                                  <a:off x="3102393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手繪多邊形: 圖案 271"/>
                              <wps:cNvSpPr/>
                              <wps:spPr>
                                <a:xfrm>
                                  <a:off x="3278720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手繪多邊形: 圖案 272"/>
                              <wps:cNvSpPr/>
                              <wps:spPr>
                                <a:xfrm>
                                  <a:off x="345504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手繪多邊形: 圖案 273"/>
                              <wps:cNvSpPr/>
                              <wps:spPr>
                                <a:xfrm>
                                  <a:off x="363136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手繪多邊形: 圖案 274"/>
                              <wps:cNvSpPr/>
                              <wps:spPr>
                                <a:xfrm>
                                  <a:off x="3807681" y="3235035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75" name="圖形 9" descr="配有手機和計算機的筆記型電腦"/>
                            <wpg:cNvGrpSpPr/>
                            <wpg:grpSpPr>
                              <a:xfrm>
                                <a:off x="1776691" y="3421324"/>
                                <a:ext cx="2437504" cy="145796"/>
                                <a:chOff x="1776691" y="3421324"/>
                                <a:chExt cx="2437504" cy="145796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76" name="手繪多邊形: 圖案 276"/>
                              <wps:cNvSpPr/>
                              <wps:spPr>
                                <a:xfrm>
                                  <a:off x="1776691" y="3421324"/>
                                  <a:ext cx="323524" cy="145796"/>
                                </a:xfrm>
                                <a:custGeom>
                                  <a:avLst/>
                                  <a:gdLst>
                                    <a:gd name="connsiteX0" fmla="*/ 307323 w 323524"/>
                                    <a:gd name="connsiteY0" fmla="*/ 145796 h 145796"/>
                                    <a:gd name="connsiteX1" fmla="*/ 16201 w 323524"/>
                                    <a:gd name="connsiteY1" fmla="*/ 145796 h 145796"/>
                                    <a:gd name="connsiteX2" fmla="*/ 0 w 323524"/>
                                    <a:gd name="connsiteY2" fmla="*/ 129595 h 145796"/>
                                    <a:gd name="connsiteX3" fmla="*/ 0 w 323524"/>
                                    <a:gd name="connsiteY3" fmla="*/ 16201 h 145796"/>
                                    <a:gd name="connsiteX4" fmla="*/ 16201 w 323524"/>
                                    <a:gd name="connsiteY4" fmla="*/ 0 h 145796"/>
                                    <a:gd name="connsiteX5" fmla="*/ 307323 w 323524"/>
                                    <a:gd name="connsiteY5" fmla="*/ 0 h 145796"/>
                                    <a:gd name="connsiteX6" fmla="*/ 323524 w 323524"/>
                                    <a:gd name="connsiteY6" fmla="*/ 16201 h 145796"/>
                                    <a:gd name="connsiteX7" fmla="*/ 323524 w 323524"/>
                                    <a:gd name="connsiteY7" fmla="*/ 129595 h 145796"/>
                                    <a:gd name="connsiteX8" fmla="*/ 307323 w 323524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23524" h="145796">
                                      <a:moveTo>
                                        <a:pt x="307323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307323" y="0"/>
                                      </a:lnTo>
                                      <a:cubicBezTo>
                                        <a:pt x="316270" y="0"/>
                                        <a:pt x="323524" y="7254"/>
                                        <a:pt x="323524" y="16201"/>
                                      </a:cubicBezTo>
                                      <a:lnTo>
                                        <a:pt x="323524" y="129595"/>
                                      </a:lnTo>
                                      <a:cubicBezTo>
                                        <a:pt x="323524" y="138542"/>
                                        <a:pt x="316270" y="145796"/>
                                        <a:pt x="307323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手繪多邊形: 圖案 277"/>
                              <wps:cNvSpPr/>
                              <wps:spPr>
                                <a:xfrm>
                                  <a:off x="2129338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手繪多邊形: 圖案 278"/>
                              <wps:cNvSpPr/>
                              <wps:spPr>
                                <a:xfrm>
                                  <a:off x="2305659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手繪多邊形: 圖案 279"/>
                              <wps:cNvSpPr/>
                              <wps:spPr>
                                <a:xfrm>
                                  <a:off x="248198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手繪多邊形: 圖案 280"/>
                              <wps:cNvSpPr/>
                              <wps:spPr>
                                <a:xfrm>
                                  <a:off x="265830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手繪多邊形: 圖案 281"/>
                              <wps:cNvSpPr/>
                              <wps:spPr>
                                <a:xfrm>
                                  <a:off x="2834627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手繪多邊形: 圖案 282"/>
                              <wps:cNvSpPr/>
                              <wps:spPr>
                                <a:xfrm>
                                  <a:off x="3010947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手繪多邊形: 圖案 283"/>
                              <wps:cNvSpPr/>
                              <wps:spPr>
                                <a:xfrm>
                                  <a:off x="3187268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手繪多邊形: 圖案 284"/>
                              <wps:cNvSpPr/>
                              <wps:spPr>
                                <a:xfrm>
                                  <a:off x="3363595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手繪多邊形: 圖案 285"/>
                              <wps:cNvSpPr/>
                              <wps:spPr>
                                <a:xfrm>
                                  <a:off x="3539915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手繪多邊形: 圖案 286"/>
                              <wps:cNvSpPr/>
                              <wps:spPr>
                                <a:xfrm>
                                  <a:off x="3716236" y="3421324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手繪多邊形: 圖案 287"/>
                              <wps:cNvSpPr/>
                              <wps:spPr>
                                <a:xfrm>
                                  <a:off x="3892556" y="3421324"/>
                                  <a:ext cx="321639" cy="145796"/>
                                </a:xfrm>
                                <a:custGeom>
                                  <a:avLst/>
                                  <a:gdLst>
                                    <a:gd name="connsiteX0" fmla="*/ 0 w 321639"/>
                                    <a:gd name="connsiteY0" fmla="*/ 129595 h 145796"/>
                                    <a:gd name="connsiteX1" fmla="*/ 0 w 321639"/>
                                    <a:gd name="connsiteY1" fmla="*/ 16201 h 145796"/>
                                    <a:gd name="connsiteX2" fmla="*/ 16201 w 321639"/>
                                    <a:gd name="connsiteY2" fmla="*/ 0 h 145796"/>
                                    <a:gd name="connsiteX3" fmla="*/ 305438 w 321639"/>
                                    <a:gd name="connsiteY3" fmla="*/ 0 h 145796"/>
                                    <a:gd name="connsiteX4" fmla="*/ 321639 w 321639"/>
                                    <a:gd name="connsiteY4" fmla="*/ 16201 h 145796"/>
                                    <a:gd name="connsiteX5" fmla="*/ 321639 w 321639"/>
                                    <a:gd name="connsiteY5" fmla="*/ 129595 h 145796"/>
                                    <a:gd name="connsiteX6" fmla="*/ 305438 w 321639"/>
                                    <a:gd name="connsiteY6" fmla="*/ 145796 h 145796"/>
                                    <a:gd name="connsiteX7" fmla="*/ 16201 w 321639"/>
                                    <a:gd name="connsiteY7" fmla="*/ 145796 h 145796"/>
                                    <a:gd name="connsiteX8" fmla="*/ 0 w 321639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21639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6325" y="9876"/>
                                        <a:pt x="9876" y="6325"/>
                                        <a:pt x="16201" y="0"/>
                                      </a:cubicBezTo>
                                      <a:lnTo>
                                        <a:pt x="305438" y="0"/>
                                      </a:lnTo>
                                      <a:cubicBezTo>
                                        <a:pt x="311763" y="6325"/>
                                        <a:pt x="315314" y="9876"/>
                                        <a:pt x="321639" y="16201"/>
                                      </a:cubicBezTo>
                                      <a:lnTo>
                                        <a:pt x="321639" y="129595"/>
                                      </a:lnTo>
                                      <a:cubicBezTo>
                                        <a:pt x="315314" y="135921"/>
                                        <a:pt x="311763" y="139471"/>
                                        <a:pt x="305438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9876" y="139471"/>
                                        <a:pt x="6325" y="135927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8" name="圖形 9" descr="配有手機和計算機的筆記型電腦"/>
                            <wpg:cNvGrpSpPr/>
                            <wpg:grpSpPr>
                              <a:xfrm>
                                <a:off x="1776697" y="3603924"/>
                                <a:ext cx="2437100" cy="146493"/>
                                <a:chOff x="1776697" y="3603924"/>
                                <a:chExt cx="2437100" cy="146493"/>
                              </a:xfrm>
                              <a:solidFill>
                                <a:srgbClr val="2F2F2F"/>
                              </a:solidFill>
                            </wpg:grpSpPr>
                            <wps:wsp>
                              <wps:cNvPr id="289" name="手繪多邊形: 圖案 289"/>
                              <wps:cNvSpPr/>
                              <wps:spPr>
                                <a:xfrm>
                                  <a:off x="1776697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145796 h 145796"/>
                                    <a:gd name="connsiteX1" fmla="*/ 16201 w 145796"/>
                                    <a:gd name="connsiteY1" fmla="*/ 145796 h 145796"/>
                                    <a:gd name="connsiteX2" fmla="*/ 0 w 145796"/>
                                    <a:gd name="connsiteY2" fmla="*/ 129595 h 145796"/>
                                    <a:gd name="connsiteX3" fmla="*/ 0 w 145796"/>
                                    <a:gd name="connsiteY3" fmla="*/ 16201 h 145796"/>
                                    <a:gd name="connsiteX4" fmla="*/ 16201 w 145796"/>
                                    <a:gd name="connsiteY4" fmla="*/ 0 h 145796"/>
                                    <a:gd name="connsiteX5" fmla="*/ 129595 w 145796"/>
                                    <a:gd name="connsiteY5" fmla="*/ 0 h 145796"/>
                                    <a:gd name="connsiteX6" fmla="*/ 145797 w 145796"/>
                                    <a:gd name="connsiteY6" fmla="*/ 16201 h 145796"/>
                                    <a:gd name="connsiteX7" fmla="*/ 145797 w 145796"/>
                                    <a:gd name="connsiteY7" fmla="*/ 129595 h 145796"/>
                                    <a:gd name="connsiteX8" fmla="*/ 129595 w 145796"/>
                                    <a:gd name="connsiteY8" fmla="*/ 145796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129595" y="145796"/>
                                      </a:move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0" y="138542"/>
                                        <a:pt x="138536" y="145796"/>
                                        <a:pt x="129595" y="145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手繪多邊形: 圖案 290"/>
                              <wps:cNvSpPr/>
                              <wps:spPr>
                                <a:xfrm>
                                  <a:off x="1953018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手繪多邊形: 圖案 291"/>
                              <wps:cNvSpPr/>
                              <wps:spPr>
                                <a:xfrm>
                                  <a:off x="2129338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手繪多邊形: 圖案 292"/>
                              <wps:cNvSpPr/>
                              <wps:spPr>
                                <a:xfrm>
                                  <a:off x="2305659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8947" y="16201"/>
                                        <a:pt x="16201" y="8947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29595" y="8947"/>
                                        <a:pt x="136850" y="16201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36850" y="129595"/>
                                        <a:pt x="129595" y="136850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16201" y="136850"/>
                                        <a:pt x="8947" y="129595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手繪多邊形: 圖案 293"/>
                              <wps:cNvSpPr/>
                              <wps:spPr>
                                <a:xfrm>
                                  <a:off x="2478575" y="3603930"/>
                                  <a:ext cx="1031440" cy="145796"/>
                                </a:xfrm>
                                <a:custGeom>
                                  <a:avLst/>
                                  <a:gdLst>
                                    <a:gd name="connsiteX0" fmla="*/ 0 w 1031440"/>
                                    <a:gd name="connsiteY0" fmla="*/ 129595 h 145796"/>
                                    <a:gd name="connsiteX1" fmla="*/ 0 w 1031440"/>
                                    <a:gd name="connsiteY1" fmla="*/ 16201 h 145796"/>
                                    <a:gd name="connsiteX2" fmla="*/ 16201 w 1031440"/>
                                    <a:gd name="connsiteY2" fmla="*/ 0 h 145796"/>
                                    <a:gd name="connsiteX3" fmla="*/ 1015240 w 1031440"/>
                                    <a:gd name="connsiteY3" fmla="*/ 0 h 145796"/>
                                    <a:gd name="connsiteX4" fmla="*/ 1031441 w 1031440"/>
                                    <a:gd name="connsiteY4" fmla="*/ 16201 h 145796"/>
                                    <a:gd name="connsiteX5" fmla="*/ 1031441 w 1031440"/>
                                    <a:gd name="connsiteY5" fmla="*/ 129595 h 145796"/>
                                    <a:gd name="connsiteX6" fmla="*/ 1015240 w 1031440"/>
                                    <a:gd name="connsiteY6" fmla="*/ 145796 h 145796"/>
                                    <a:gd name="connsiteX7" fmla="*/ 16194 w 1031440"/>
                                    <a:gd name="connsiteY7" fmla="*/ 145796 h 145796"/>
                                    <a:gd name="connsiteX8" fmla="*/ 0 w 1031440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31440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015240" y="0"/>
                                      </a:lnTo>
                                      <a:cubicBezTo>
                                        <a:pt x="1024187" y="0"/>
                                        <a:pt x="1031441" y="7254"/>
                                        <a:pt x="1031441" y="16201"/>
                                      </a:cubicBezTo>
                                      <a:lnTo>
                                        <a:pt x="1031441" y="129595"/>
                                      </a:lnTo>
                                      <a:cubicBezTo>
                                        <a:pt x="1031441" y="138542"/>
                                        <a:pt x="1024187" y="145796"/>
                                        <a:pt x="1015240" y="145796"/>
                                      </a:cubicBezTo>
                                      <a:lnTo>
                                        <a:pt x="16194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手繪多邊形: 圖案 294"/>
                              <wps:cNvSpPr/>
                              <wps:spPr>
                                <a:xfrm>
                                  <a:off x="3539915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7 w 145796"/>
                                    <a:gd name="connsiteY4" fmla="*/ 16201 h 145796"/>
                                    <a:gd name="connsiteX5" fmla="*/ 145797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7" y="7254"/>
                                        <a:pt x="145797" y="16201"/>
                                      </a:cubicBezTo>
                                      <a:lnTo>
                                        <a:pt x="145797" y="129595"/>
                                      </a:lnTo>
                                      <a:cubicBezTo>
                                        <a:pt x="145797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48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手繪多邊形: 圖案 295"/>
                              <wps:cNvSpPr/>
                              <wps:spPr>
                                <a:xfrm>
                                  <a:off x="3716926" y="360393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手繪多邊形: 圖案 296"/>
                              <wps:cNvSpPr/>
                              <wps:spPr>
                                <a:xfrm>
                                  <a:off x="4068001" y="3604620"/>
                                  <a:ext cx="145796" cy="145796"/>
                                </a:xfrm>
                                <a:custGeom>
                                  <a:avLst/>
                                  <a:gdLst>
                                    <a:gd name="connsiteX0" fmla="*/ 0 w 145796"/>
                                    <a:gd name="connsiteY0" fmla="*/ 129595 h 145796"/>
                                    <a:gd name="connsiteX1" fmla="*/ 0 w 145796"/>
                                    <a:gd name="connsiteY1" fmla="*/ 16201 h 145796"/>
                                    <a:gd name="connsiteX2" fmla="*/ 16201 w 145796"/>
                                    <a:gd name="connsiteY2" fmla="*/ 0 h 145796"/>
                                    <a:gd name="connsiteX3" fmla="*/ 129595 w 145796"/>
                                    <a:gd name="connsiteY3" fmla="*/ 0 h 145796"/>
                                    <a:gd name="connsiteX4" fmla="*/ 145796 w 145796"/>
                                    <a:gd name="connsiteY4" fmla="*/ 16201 h 145796"/>
                                    <a:gd name="connsiteX5" fmla="*/ 145796 w 145796"/>
                                    <a:gd name="connsiteY5" fmla="*/ 129595 h 145796"/>
                                    <a:gd name="connsiteX6" fmla="*/ 129595 w 145796"/>
                                    <a:gd name="connsiteY6" fmla="*/ 145796 h 145796"/>
                                    <a:gd name="connsiteX7" fmla="*/ 16201 w 145796"/>
                                    <a:gd name="connsiteY7" fmla="*/ 145796 h 145796"/>
                                    <a:gd name="connsiteX8" fmla="*/ 0 w 145796"/>
                                    <a:gd name="connsiteY8" fmla="*/ 129595 h 1457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145796">
                                      <a:moveTo>
                                        <a:pt x="0" y="129595"/>
                                      </a:move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129595"/>
                                      </a:lnTo>
                                      <a:cubicBezTo>
                                        <a:pt x="145796" y="138542"/>
                                        <a:pt x="138542" y="145796"/>
                                        <a:pt x="129595" y="145796"/>
                                      </a:cubicBezTo>
                                      <a:lnTo>
                                        <a:pt x="16201" y="145796"/>
                                      </a:lnTo>
                                      <a:cubicBezTo>
                                        <a:pt x="7254" y="145796"/>
                                        <a:pt x="0" y="138542"/>
                                        <a:pt x="0" y="1295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手繪多邊形: 圖案 297"/>
                              <wps:cNvSpPr/>
                              <wps:spPr>
                                <a:xfrm>
                                  <a:off x="3896127" y="3603924"/>
                                  <a:ext cx="145796" cy="66377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66377 h 66377"/>
                                    <a:gd name="connsiteX1" fmla="*/ 16201 w 145796"/>
                                    <a:gd name="connsiteY1" fmla="*/ 66377 h 66377"/>
                                    <a:gd name="connsiteX2" fmla="*/ 0 w 145796"/>
                                    <a:gd name="connsiteY2" fmla="*/ 50176 h 66377"/>
                                    <a:gd name="connsiteX3" fmla="*/ 0 w 145796"/>
                                    <a:gd name="connsiteY3" fmla="*/ 16201 h 66377"/>
                                    <a:gd name="connsiteX4" fmla="*/ 16201 w 145796"/>
                                    <a:gd name="connsiteY4" fmla="*/ 0 h 66377"/>
                                    <a:gd name="connsiteX5" fmla="*/ 129595 w 145796"/>
                                    <a:gd name="connsiteY5" fmla="*/ 0 h 66377"/>
                                    <a:gd name="connsiteX6" fmla="*/ 145796 w 145796"/>
                                    <a:gd name="connsiteY6" fmla="*/ 16201 h 66377"/>
                                    <a:gd name="connsiteX7" fmla="*/ 145796 w 145796"/>
                                    <a:gd name="connsiteY7" fmla="*/ 50176 h 66377"/>
                                    <a:gd name="connsiteX8" fmla="*/ 129595 w 145796"/>
                                    <a:gd name="connsiteY8" fmla="*/ 66377 h 663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66377">
                                      <a:moveTo>
                                        <a:pt x="129595" y="66377"/>
                                      </a:moveTo>
                                      <a:lnTo>
                                        <a:pt x="16201" y="66377"/>
                                      </a:lnTo>
                                      <a:cubicBezTo>
                                        <a:pt x="7254" y="66377"/>
                                        <a:pt x="0" y="59123"/>
                                        <a:pt x="0" y="50176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0176"/>
                                      </a:lnTo>
                                      <a:cubicBezTo>
                                        <a:pt x="145796" y="59123"/>
                                        <a:pt x="138542" y="66377"/>
                                        <a:pt x="129595" y="66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手繪多邊形: 圖案 298"/>
                              <wps:cNvSpPr/>
                              <wps:spPr>
                                <a:xfrm>
                                  <a:off x="3896127" y="3683568"/>
                                  <a:ext cx="145796" cy="66377"/>
                                </a:xfrm>
                                <a:custGeom>
                                  <a:avLst/>
                                  <a:gdLst>
                                    <a:gd name="connsiteX0" fmla="*/ 129595 w 145796"/>
                                    <a:gd name="connsiteY0" fmla="*/ 66377 h 66377"/>
                                    <a:gd name="connsiteX1" fmla="*/ 16201 w 145796"/>
                                    <a:gd name="connsiteY1" fmla="*/ 66377 h 66377"/>
                                    <a:gd name="connsiteX2" fmla="*/ 0 w 145796"/>
                                    <a:gd name="connsiteY2" fmla="*/ 50176 h 66377"/>
                                    <a:gd name="connsiteX3" fmla="*/ 0 w 145796"/>
                                    <a:gd name="connsiteY3" fmla="*/ 16201 h 66377"/>
                                    <a:gd name="connsiteX4" fmla="*/ 16201 w 145796"/>
                                    <a:gd name="connsiteY4" fmla="*/ 0 h 66377"/>
                                    <a:gd name="connsiteX5" fmla="*/ 129595 w 145796"/>
                                    <a:gd name="connsiteY5" fmla="*/ 0 h 66377"/>
                                    <a:gd name="connsiteX6" fmla="*/ 145796 w 145796"/>
                                    <a:gd name="connsiteY6" fmla="*/ 16201 h 66377"/>
                                    <a:gd name="connsiteX7" fmla="*/ 145796 w 145796"/>
                                    <a:gd name="connsiteY7" fmla="*/ 50176 h 66377"/>
                                    <a:gd name="connsiteX8" fmla="*/ 129595 w 145796"/>
                                    <a:gd name="connsiteY8" fmla="*/ 66377 h 663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45796" h="66377">
                                      <a:moveTo>
                                        <a:pt x="129595" y="66377"/>
                                      </a:moveTo>
                                      <a:lnTo>
                                        <a:pt x="16201" y="66377"/>
                                      </a:lnTo>
                                      <a:cubicBezTo>
                                        <a:pt x="7254" y="66377"/>
                                        <a:pt x="0" y="59123"/>
                                        <a:pt x="0" y="50176"/>
                                      </a:cubicBezTo>
                                      <a:lnTo>
                                        <a:pt x="0" y="16201"/>
                                      </a:lnTo>
                                      <a:cubicBezTo>
                                        <a:pt x="0" y="7254"/>
                                        <a:pt x="7254" y="0"/>
                                        <a:pt x="16201" y="0"/>
                                      </a:cubicBezTo>
                                      <a:lnTo>
                                        <a:pt x="129595" y="0"/>
                                      </a:lnTo>
                                      <a:cubicBezTo>
                                        <a:pt x="138542" y="0"/>
                                        <a:pt x="145796" y="7254"/>
                                        <a:pt x="145796" y="16201"/>
                                      </a:cubicBezTo>
                                      <a:lnTo>
                                        <a:pt x="145796" y="50176"/>
                                      </a:lnTo>
                                      <a:cubicBezTo>
                                        <a:pt x="145796" y="59123"/>
                                        <a:pt x="138542" y="66377"/>
                                        <a:pt x="129595" y="66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  <a:ln w="9525" cap="flat">
                                  <a:solidFill>
                                    <a:schemeClr val="tx1">
                                      <a:alpha val="99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9" name="手繪多邊形: 圖案 299"/>
                          <wps:cNvSpPr/>
                          <wps:spPr>
                            <a:xfrm>
                              <a:off x="1317890" y="1170334"/>
                              <a:ext cx="3352246" cy="139378"/>
                            </a:xfrm>
                            <a:custGeom>
                              <a:avLst/>
                              <a:gdLst>
                                <a:gd name="connsiteX0" fmla="*/ 0 w 3352246"/>
                                <a:gd name="connsiteY0" fmla="*/ 132741 h 139378"/>
                                <a:gd name="connsiteX1" fmla="*/ 0 w 3352246"/>
                                <a:gd name="connsiteY1" fmla="*/ 96111 h 139378"/>
                                <a:gd name="connsiteX2" fmla="*/ 77926 w 3352246"/>
                                <a:gd name="connsiteY2" fmla="*/ 0 h 139378"/>
                                <a:gd name="connsiteX3" fmla="*/ 3274320 w 3352246"/>
                                <a:gd name="connsiteY3" fmla="*/ 0 h 139378"/>
                                <a:gd name="connsiteX4" fmla="*/ 3352246 w 3352246"/>
                                <a:gd name="connsiteY4" fmla="*/ 96111 h 139378"/>
                                <a:gd name="connsiteX5" fmla="*/ 3352246 w 3352246"/>
                                <a:gd name="connsiteY5" fmla="*/ 139379 h 139378"/>
                                <a:gd name="connsiteX6" fmla="*/ 0 w 3352246"/>
                                <a:gd name="connsiteY6" fmla="*/ 132741 h 139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352246" h="139378">
                                  <a:moveTo>
                                    <a:pt x="0" y="132741"/>
                                  </a:moveTo>
                                  <a:lnTo>
                                    <a:pt x="0" y="96111"/>
                                  </a:lnTo>
                                  <a:cubicBezTo>
                                    <a:pt x="0" y="46460"/>
                                    <a:pt x="27311" y="0"/>
                                    <a:pt x="77926" y="0"/>
                                  </a:cubicBezTo>
                                  <a:lnTo>
                                    <a:pt x="3274320" y="0"/>
                                  </a:lnTo>
                                  <a:cubicBezTo>
                                    <a:pt x="3324935" y="0"/>
                                    <a:pt x="3352246" y="39822"/>
                                    <a:pt x="3352246" y="96111"/>
                                  </a:cubicBezTo>
                                  <a:lnTo>
                                    <a:pt x="3352246" y="139379"/>
                                  </a:lnTo>
                                  <a:lnTo>
                                    <a:pt x="0" y="132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手繪多邊形: 圖案 300"/>
                          <wps:cNvSpPr/>
                          <wps:spPr>
                            <a:xfrm>
                              <a:off x="1434417" y="1397077"/>
                              <a:ext cx="2283047" cy="1061931"/>
                            </a:xfrm>
                            <a:custGeom>
                              <a:avLst/>
                              <a:gdLst>
                                <a:gd name="connsiteX0" fmla="*/ 217596 w 2283047"/>
                                <a:gd name="connsiteY0" fmla="*/ 1061932 h 1061931"/>
                                <a:gd name="connsiteX1" fmla="*/ 1221115 w 2283047"/>
                                <a:gd name="connsiteY1" fmla="*/ 1061932 h 1061931"/>
                                <a:gd name="connsiteX2" fmla="*/ 2283047 w 2283047"/>
                                <a:gd name="connsiteY2" fmla="*/ 0 h 1061931"/>
                                <a:gd name="connsiteX3" fmla="*/ 0 w 2283047"/>
                                <a:gd name="connsiteY3" fmla="*/ 0 h 1061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83047" h="1061931">
                                  <a:moveTo>
                                    <a:pt x="217596" y="1061932"/>
                                  </a:moveTo>
                                  <a:lnTo>
                                    <a:pt x="1221115" y="1061932"/>
                                  </a:lnTo>
                                  <a:lnTo>
                                    <a:pt x="22830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手繪多邊形: 圖案 301"/>
                          <wps:cNvSpPr/>
                          <wps:spPr>
                            <a:xfrm>
                              <a:off x="2638203" y="1400395"/>
                              <a:ext cx="1909917" cy="1055294"/>
                            </a:xfrm>
                            <a:custGeom>
                              <a:avLst/>
                              <a:gdLst>
                                <a:gd name="connsiteX0" fmla="*/ 1703013 w 1909917"/>
                                <a:gd name="connsiteY0" fmla="*/ 1055295 h 1055294"/>
                                <a:gd name="connsiteX1" fmla="*/ 1909917 w 1909917"/>
                                <a:gd name="connsiteY1" fmla="*/ 0 h 1055294"/>
                                <a:gd name="connsiteX2" fmla="*/ 1055301 w 1909917"/>
                                <a:gd name="connsiteY2" fmla="*/ 0 h 1055294"/>
                                <a:gd name="connsiteX3" fmla="*/ 0 w 1909917"/>
                                <a:gd name="connsiteY3" fmla="*/ 1055295 h 10552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09917" h="1055294">
                                  <a:moveTo>
                                    <a:pt x="1703013" y="1055295"/>
                                  </a:moveTo>
                                  <a:lnTo>
                                    <a:pt x="1909917" y="0"/>
                                  </a:lnTo>
                                  <a:lnTo>
                                    <a:pt x="1055301" y="0"/>
                                  </a:lnTo>
                                  <a:lnTo>
                                    <a:pt x="0" y="1055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手繪多邊形: 圖案 302"/>
                          <wps:cNvSpPr/>
                          <wps:spPr>
                            <a:xfrm>
                              <a:off x="1316299" y="1223717"/>
                              <a:ext cx="2563999" cy="1327135"/>
                            </a:xfrm>
                            <a:custGeom>
                              <a:avLst/>
                              <a:gdLst>
                                <a:gd name="connsiteX0" fmla="*/ 350296 w 2563999"/>
                                <a:gd name="connsiteY0" fmla="*/ 1223093 h 1327135"/>
                                <a:gd name="connsiteX1" fmla="*/ 137698 w 2563999"/>
                                <a:gd name="connsiteY1" fmla="*/ 185553 h 1327135"/>
                                <a:gd name="connsiteX2" fmla="*/ 2381586 w 2563999"/>
                                <a:gd name="connsiteY2" fmla="*/ 185553 h 1327135"/>
                                <a:gd name="connsiteX3" fmla="*/ 2563999 w 2563999"/>
                                <a:gd name="connsiteY3" fmla="*/ 3139 h 1327135"/>
                                <a:gd name="connsiteX4" fmla="*/ 2553891 w 2563999"/>
                                <a:gd name="connsiteY4" fmla="*/ 0 h 1327135"/>
                                <a:gd name="connsiteX5" fmla="*/ 79676 w 2563999"/>
                                <a:gd name="connsiteY5" fmla="*/ 0 h 1327135"/>
                                <a:gd name="connsiteX6" fmla="*/ 1777 w 2563999"/>
                                <a:gd name="connsiteY6" fmla="*/ 96238 h 1327135"/>
                                <a:gd name="connsiteX7" fmla="*/ 250581 w 2563999"/>
                                <a:gd name="connsiteY7" fmla="*/ 1264084 h 1327135"/>
                                <a:gd name="connsiteX8" fmla="*/ 328480 w 2563999"/>
                                <a:gd name="connsiteY8" fmla="*/ 1327136 h 1327135"/>
                                <a:gd name="connsiteX9" fmla="*/ 1240009 w 2563999"/>
                                <a:gd name="connsiteY9" fmla="*/ 1327136 h 1327135"/>
                                <a:gd name="connsiteX10" fmla="*/ 1344045 w 2563999"/>
                                <a:gd name="connsiteY10" fmla="*/ 1223100 h 1327135"/>
                                <a:gd name="connsiteX11" fmla="*/ 350296 w 2563999"/>
                                <a:gd name="connsiteY11" fmla="*/ 1223100 h 1327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563999" h="1327135">
                                  <a:moveTo>
                                    <a:pt x="350296" y="1223093"/>
                                  </a:moveTo>
                                  <a:lnTo>
                                    <a:pt x="137698" y="185553"/>
                                  </a:lnTo>
                                  <a:lnTo>
                                    <a:pt x="2381586" y="185553"/>
                                  </a:lnTo>
                                  <a:lnTo>
                                    <a:pt x="2563999" y="3139"/>
                                  </a:lnTo>
                                  <a:lnTo>
                                    <a:pt x="2553891" y="0"/>
                                  </a:lnTo>
                                  <a:lnTo>
                                    <a:pt x="79676" y="0"/>
                                  </a:lnTo>
                                  <a:cubicBezTo>
                                    <a:pt x="29009" y="0"/>
                                    <a:pt x="-8776" y="46685"/>
                                    <a:pt x="1777" y="96238"/>
                                  </a:cubicBezTo>
                                  <a:lnTo>
                                    <a:pt x="250581" y="1264084"/>
                                  </a:lnTo>
                                  <a:cubicBezTo>
                                    <a:pt x="258413" y="1300846"/>
                                    <a:pt x="290888" y="1327136"/>
                                    <a:pt x="328480" y="1327136"/>
                                  </a:cubicBezTo>
                                  <a:lnTo>
                                    <a:pt x="1240009" y="1327136"/>
                                  </a:lnTo>
                                  <a:lnTo>
                                    <a:pt x="1344045" y="1223100"/>
                                  </a:lnTo>
                                  <a:lnTo>
                                    <a:pt x="350296" y="1223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F2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手繪多邊形: 圖案 303"/>
                          <wps:cNvSpPr/>
                          <wps:spPr>
                            <a:xfrm>
                              <a:off x="2543034" y="1223717"/>
                              <a:ext cx="2128688" cy="1327135"/>
                            </a:xfrm>
                            <a:custGeom>
                              <a:avLst/>
                              <a:gdLst>
                                <a:gd name="connsiteX0" fmla="*/ 2049010 w 2128688"/>
                                <a:gd name="connsiteY0" fmla="*/ 0 h 1327135"/>
                                <a:gd name="connsiteX1" fmla="*/ 1327129 w 2128688"/>
                                <a:gd name="connsiteY1" fmla="*/ 0 h 1327135"/>
                                <a:gd name="connsiteX2" fmla="*/ 1141570 w 2128688"/>
                                <a:gd name="connsiteY2" fmla="*/ 185559 h 1327135"/>
                                <a:gd name="connsiteX3" fmla="*/ 1981810 w 2128688"/>
                                <a:gd name="connsiteY3" fmla="*/ 185559 h 1327135"/>
                                <a:gd name="connsiteX4" fmla="*/ 1778384 w 2128688"/>
                                <a:gd name="connsiteY4" fmla="*/ 1223100 h 1327135"/>
                                <a:gd name="connsiteX5" fmla="*/ 104036 w 2128688"/>
                                <a:gd name="connsiteY5" fmla="*/ 1223100 h 1327135"/>
                                <a:gd name="connsiteX6" fmla="*/ 0 w 2128688"/>
                                <a:gd name="connsiteY6" fmla="*/ 1327136 h 1327135"/>
                                <a:gd name="connsiteX7" fmla="*/ 1800206 w 2128688"/>
                                <a:gd name="connsiteY7" fmla="*/ 1327136 h 1327135"/>
                                <a:gd name="connsiteX8" fmla="*/ 1878106 w 2128688"/>
                                <a:gd name="connsiteY8" fmla="*/ 1264084 h 1327135"/>
                                <a:gd name="connsiteX9" fmla="*/ 2126910 w 2128688"/>
                                <a:gd name="connsiteY9" fmla="*/ 96238 h 1327135"/>
                                <a:gd name="connsiteX10" fmla="*/ 2049010 w 2128688"/>
                                <a:gd name="connsiteY10" fmla="*/ 0 h 1327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128688" h="1327135">
                                  <a:moveTo>
                                    <a:pt x="2049010" y="0"/>
                                  </a:moveTo>
                                  <a:lnTo>
                                    <a:pt x="1327129" y="0"/>
                                  </a:lnTo>
                                  <a:lnTo>
                                    <a:pt x="1141570" y="185559"/>
                                  </a:lnTo>
                                  <a:lnTo>
                                    <a:pt x="1981810" y="185559"/>
                                  </a:lnTo>
                                  <a:lnTo>
                                    <a:pt x="1778384" y="1223100"/>
                                  </a:lnTo>
                                  <a:lnTo>
                                    <a:pt x="104036" y="1223100"/>
                                  </a:lnTo>
                                  <a:lnTo>
                                    <a:pt x="0" y="1327136"/>
                                  </a:lnTo>
                                  <a:lnTo>
                                    <a:pt x="1800206" y="1327136"/>
                                  </a:lnTo>
                                  <a:cubicBezTo>
                                    <a:pt x="1837799" y="1327136"/>
                                    <a:pt x="1870274" y="1300853"/>
                                    <a:pt x="1878106" y="1264084"/>
                                  </a:cubicBezTo>
                                  <a:lnTo>
                                    <a:pt x="2126910" y="96238"/>
                                  </a:lnTo>
                                  <a:cubicBezTo>
                                    <a:pt x="2137469" y="46685"/>
                                    <a:pt x="2099678" y="0"/>
                                    <a:pt x="2049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050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手繪多邊形: 圖案 304"/>
                          <wps:cNvSpPr/>
                          <wps:spPr>
                            <a:xfrm>
                              <a:off x="2640911" y="1985792"/>
                              <a:ext cx="730078" cy="39822"/>
                            </a:xfrm>
                            <a:custGeom>
                              <a:avLst/>
                              <a:gdLst>
                                <a:gd name="connsiteX0" fmla="*/ 710167 w 730078"/>
                                <a:gd name="connsiteY0" fmla="*/ 39822 h 39822"/>
                                <a:gd name="connsiteX1" fmla="*/ 19911 w 730078"/>
                                <a:gd name="connsiteY1" fmla="*/ 39822 h 39822"/>
                                <a:gd name="connsiteX2" fmla="*/ 0 w 730078"/>
                                <a:gd name="connsiteY2" fmla="*/ 19911 h 39822"/>
                                <a:gd name="connsiteX3" fmla="*/ 19911 w 730078"/>
                                <a:gd name="connsiteY3" fmla="*/ 0 h 39822"/>
                                <a:gd name="connsiteX4" fmla="*/ 710167 w 730078"/>
                                <a:gd name="connsiteY4" fmla="*/ 0 h 39822"/>
                                <a:gd name="connsiteX5" fmla="*/ 730078 w 730078"/>
                                <a:gd name="connsiteY5" fmla="*/ 19911 h 39822"/>
                                <a:gd name="connsiteX6" fmla="*/ 710167 w 730078"/>
                                <a:gd name="connsiteY6" fmla="*/ 39822 h 398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30078" h="39822">
                                  <a:moveTo>
                                    <a:pt x="710167" y="39822"/>
                                  </a:moveTo>
                                  <a:lnTo>
                                    <a:pt x="19911" y="39822"/>
                                  </a:lnTo>
                                  <a:cubicBezTo>
                                    <a:pt x="8914" y="39822"/>
                                    <a:pt x="0" y="30909"/>
                                    <a:pt x="0" y="19911"/>
                                  </a:cubicBezTo>
                                  <a:cubicBezTo>
                                    <a:pt x="0" y="8914"/>
                                    <a:pt x="8914" y="0"/>
                                    <a:pt x="19911" y="0"/>
                                  </a:cubicBezTo>
                                  <a:lnTo>
                                    <a:pt x="710167" y="0"/>
                                  </a:lnTo>
                                  <a:cubicBezTo>
                                    <a:pt x="721164" y="0"/>
                                    <a:pt x="730078" y="8914"/>
                                    <a:pt x="730078" y="19911"/>
                                  </a:cubicBezTo>
                                  <a:cubicBezTo>
                                    <a:pt x="730078" y="30909"/>
                                    <a:pt x="721164" y="39822"/>
                                    <a:pt x="710167" y="398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chemeClr val="tx1">
                                  <a:alpha val="99000"/>
                                </a:schemeClr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32AE85" id="圖形 9" o:spid="_x0000_s1026" alt="配有手機和計算機的筆記型電腦" style="width:470.5pt;height:436.95pt;mso-position-horizontal-relative:char;mso-position-vertical-relative:line" coordsize="63715,6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">
                <v:shape id="手繪多邊形: 圖案 159" o:spid="_x0000_s1027" style="position:absolute;left:7154;top:29728;width:14667;height:19778;rotation:-722797fd;visibility:visible;mso-wrap-style:square;v-text-anchor:middle" coordsize="1466747,1977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" path="m,l1466748,r,1977787l,1977787,,xe" fillcolor="#66b2ca [3207]" strokecolor="#0f0d29 [3213]">
                  <v:stroke opacity="64764f" joinstyle="miter"/>
                  <v:path arrowok="t" o:connecttype="custom" o:connectlocs="0,0;1466748,0;1466748,1977787;0,1977787" o:connectangles="0,0,0,0"/>
                </v:shape>
                <v:group id="_x0000_s1028" alt="配有手機和計算機的筆記型電腦" style="position:absolute;left:14092;top:32210;width:14668;height:19779" coordorigin="14092,32210" coordsize="14667,1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手繪多邊形: 圖案 161" o:spid="_x0000_s1029" style="position:absolute;left:14092;top:32210;width:14668;height:19779;visibility:visible;mso-wrap-style:square;v-text-anchor:middle" coordsize="1466793,197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" path="m,l1466793,r,1977848l,1977848,,xe" fillcolor="#f2f2f2" strokecolor="#0f0d29 [3213]">
                    <v:stroke opacity="64764f" joinstyle="miter"/>
                    <v:path arrowok="t" o:connecttype="custom" o:connectlocs="0,0;1466793,0;1466793,1977848;0,1977848" o:connectangles="0,0,0,0"/>
                  </v:shape>
                  <v:shape id="手繪多邊形: 圖案 162" o:spid="_x0000_s1030" style="position:absolute;left:16183;top:35428;width:10486;height:13499;visibility:visible;mso-wrap-style:square;v-text-anchor:middle" coordsize="1048657,134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" path="m1048658,1349981l,1349981r,-6637l1048658,1343344r,6637xm1048658,1282283l,1282283r,6637l1048658,1288920r,-6637xm1048658,1221221l,1221221r,6638l1048658,1227859r,-6638xm1048658,1160160l,1160160r,6637l1048658,1166797r,-6637xm1048658,1099100l,1099100r,6637l1048658,1105737r,-6637xm1048658,1038038l,1038038r,6637l1048658,1044675r,-6637xm1048658,976977l,976977r,6637l1048658,983614r,-6637xm1048658,915916l,915916r,6637l1048658,922553r,-6637xm1048658,854855l,854855r,6637l1048658,861492r,-6637xm1048658,793794l,793794r,6637l1048658,800431r,-6637xm1048658,732733l,732733r,6637l1048658,739370r,-6637xm1048658,671672l,671672r,6637l1048658,678309r,-6637xm1048658,610611l,610611r,6637l1048658,617248r,-6637xm1048658,549550l,549550r,6637l1048658,556187r,-6637xm1048658,488489l,488489r,6637l1048658,495126r,-6637xm1048658,427428l,427428r,6637l1048658,434065r,-6637xm1048658,366367l,366367r,6637l1048658,373004r,-6637xm1048658,305305l,305305r,6637l1048658,311942r,-6637xm1048658,244244l,244244r,6637l1048658,250881r,-6637xm1048658,183183l,183183r,6638l1048658,189821r,-6638xm1048658,122122l,122122r,6637l1048658,128759r,-6637xm1048658,61061l,61061r,6637l1048658,67698r,-6637xm1048658,l,,,6637r1048658,l1048658,xe" fillcolor="#cfcfcf" strokecolor="#0f0d29 [3213]">
                    <v:stroke opacity="64764f" joinstyle="miter"/>
                    <v:path arrowok="t" o:connecttype="custom" o:connectlocs="1048658,1349981;0,1349981;0,1343344;1048658,1343344;1048658,1349981;1048658,1282283;0,1282283;0,1288920;1048658,1288920;1048658,1282283;1048658,1221221;0,1221221;0,1227859;1048658,1227859;1048658,1221221;1048658,1160160;0,1160160;0,1166797;1048658,1166797;1048658,1160160;1048658,1099100;0,1099100;0,1105737;1048658,1105737;1048658,1099100;1048658,1038038;0,1038038;0,1044675;1048658,1044675;1048658,1038038;1048658,976977;0,976977;0,983614;1048658,983614;1048658,976977;1048658,915916;0,915916;0,922553;1048658,922553;1048658,915916;1048658,854855;0,854855;0,861492;1048658,861492;1048658,854855;1048658,793794;0,793794;0,800431;1048658,800431;1048658,793794;1048658,732733;0,732733;0,739370;1048658,739370;1048658,732733;1048658,671672;0,671672;0,678309;1048658,678309;1048658,671672;1048658,610611;0,610611;0,617248;1048658,617248;1048658,610611;1048658,549550;0,549550;0,556187;1048658,556187;1048658,549550;1048658,488489;0,488489;0,495126;1048658,495126;1048658,488489;1048658,427428;0,427428;0,434065;1048658,434065;1048658,427428;1048658,366367;0,366367;0,373004;1048658,373004;1048658,366367;1048658,305305;0,305305;0,311942;1048658,311942;1048658,305305;1048658,244244;0,244244;0,250881;1048658,250881;1048658,244244;1048658,183183;0,183183;0,189821;1048658,189821;1048658,183183;1048658,122122;0,122122;0,128759;1048658,128759;1048658,122122;1048658,61061;0,61061;0,67698;1048658,67698;1048658,61061;1048658,0;0,0;0,6637;1048658,6637;1048658,0" o:connectangles="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手繪多邊形: 圖案 163" o:spid="_x0000_s1031" style="position:absolute;left:43738;top:30995;width:15000;height:22121;visibility:visible;mso-wrap-style:square;v-text-anchor:middle" coordsize="1499978,221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" path="m1496939,301615v-25168,-55034,-197785,-32575,-458257,7958c861227,337190,660097,368497,641121,329026v-4161,-8661,-365,-27019,41376,-65282c708727,239698,717129,214915,707466,190079,671785,98341,390598,39822,255468,39822r-36445,l219023,,,,,96191r219023,l219023,53097r36445,c407297,53097,664656,116620,695101,194891v7579,19493,524,38807,-21571,59063c634119,290087,620015,315765,629161,334774v21677,45092,169949,25513,411565,-12086c1238186,291952,1462001,257120,1484866,307131v6584,14389,-2137,45609,-81065,112578c1064952,707220,1135736,965196,1225343,1291813v27796,101302,56535,206049,76652,322131c1344193,1857398,1233805,1996916,1133771,2071085,961228,2199022,702767,2219643,628392,2182203v-7640,-3849,-16746,-10181,-16746,-18524l611646,2103946r26548,l638194,1944656r-66370,l571824,2103946r26548,l598372,2163679v,8336,4175,20369,24053,30378c645157,2205499,684840,2212183,734213,2212183v113972,,279580,-35608,407470,-130439c1244717,2005352,1358436,1861785,1315083,1611667v-20230,-116699,-49055,-221771,-76930,-323371c1192894,1123345,1153809,980886,1167036,842238v14469,-151611,92435,-282653,245360,-412408c1482768,370116,1509636,329371,1496939,301615xe" fillcolor="#cfcfcf" strokecolor="#0f0d29 [3213]">
                  <v:stroke opacity="64764f" joinstyle="miter"/>
                  <v:path arrowok="t" o:connecttype="custom" o:connectlocs="1496939,301615;1038682,309573;641121,329026;682497,263744;707466,190079;255468,39822;219023,39822;219023,0;0,0;0,96191;219023,96191;219023,53097;255468,53097;695101,194891;673530,253954;629161,334774;1040726,322688;1484866,307131;1403801,419709;1225343,1291813;1301995,1613944;1133771,2071085;628392,2182203;611646,2163679;611646,2103946;638194,2103946;638194,1944656;571824,1944656;571824,2103946;598372,2103946;598372,2163679;622425,2194057;734213,2212183;1141683,2081744;1315083,1611667;1238153,1288296;1167036,842238;1412396,429830;1496939,301615" o:connectangles="0,0,0,0,0,0,0,0,0,0,0,0,0,0,0,0,0,0,0,0,0,0,0,0,0,0,0,0,0,0,0,0,0,0,0,0,0,0,0"/>
                </v:shape>
                <v:group id="_x0000_s1032" alt="配有手機和計算機的筆記型電腦" style="position:absolute;left:30256;top:48603;width:14567;height:2935" coordorigin="30256,48603" coordsize="14567,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手繪多邊形: 圖案 165" o:spid="_x0000_s1033" style="position:absolute;left:30256;top:48603;width:14567;height:2935;visibility:visible;mso-wrap-style:square;v-text-anchor:middle" coordsize="1456751,29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" path="m1326061,91545l14091,293451,,201907,1311970,r144781,24424l1326061,91545xe" fillcolor="#66b2ca [3207]" strokecolor="#0f0d29 [3213]">
                    <v:stroke opacity="64764f" joinstyle="miter"/>
                    <v:path arrowok="t" o:connecttype="custom" o:connectlocs="1326061,91545;14091,293451;0,201907;1311970,0;1456751,24424" o:connectangles="0,0,0,0,0"/>
                  </v:shape>
                  <v:shape id="手繪多邊形: 圖案 166" o:spid="_x0000_s1034" style="position:absolute;left:32346;top:49900;width:8098;height:66;rotation:-573331fd;visibility:visible;mso-wrap-style:square;v-text-anchor:middle" coordsize="809750,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" path="m,l809751,r,6637l,6637,,xe" strokecolor="#0f0d29 [3213]">
                    <v:stroke opacity="64764f" joinstyle="miter"/>
                    <v:path arrowok="t" o:connecttype="custom" o:connectlocs="0,0;809751,0;809751,6637;0,6637" o:connectangles="0,0,0,0"/>
                  </v:shape>
                </v:group>
                <v:group id="_x0000_s1035" alt="配有手機和計算機的筆記型電腦" style="position:absolute;left:5234;top:31121;width:7386;height:14276" coordorigin="5234,31121" coordsize="7386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手繪多邊形: 圖案 168" o:spid="_x0000_s1036" style="position:absolute;left:5234;top:31121;width:7386;height:14276;visibility:visible;mso-wrap-style:square;v-text-anchor:middle" coordsize="738639,142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" path="m685006,1427648r-631372,c24013,1427648,,1403635,,1374014l,53634c,24013,24013,,53634,l685006,v29621,,53634,24013,53634,53634l738640,1374014v,29621,-24013,53634,-53634,53634xe" fillcolor="#505050" strokecolor="#0f0d29 [3213]">
                    <v:stroke opacity="64764f" joinstyle="miter"/>
                    <v:path arrowok="t" o:connecttype="custom" o:connectlocs="685006,1427648;53634,1427648;0,1374014;0,53634;53634,0;685006,0;738640,53634;738640,1374014;685006,1427648" o:connectangles="0,0,0,0,0,0,0,0,0"/>
                  </v:shape>
                  <v:group id="_x0000_s1037" alt="配有手機和計算機的筆記型電腦" style="position:absolute;left:6083;top:36252;width:5781;height:7652" coordorigin="6083,36252" coordsize="5780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group id="_x0000_s1038" alt="配有手機和計算機的筆記型電腦" style="position:absolute;left:6083;top:36252;width:5781;height:2771" coordorigin="6083,36252" coordsize="5780,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<v:shape id="手繪多邊形: 圖案 171" o:spid="_x0000_s1039" style="position:absolute;left:6083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72" o:spid="_x0000_s1040" style="position:absolute;left:7335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73" o:spid="_x0000_s1041" style="position:absolute;left:6138;top:36252;width:513;height:514;visibility:visible;mso-wrap-style:square;v-text-anchor:middle" coordsize="51384,5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" path="m51384,25692v,14189,-11503,25692,-25692,25692c11503,51384,,39881,,25692,,11503,11503,,25692,,39881,,51384,11503,51384,25692xe" fillcolor="#cfcfcf" strokecolor="#0f0d29 [3213]">
                        <v:stroke opacity="64764f" joinstyle="miter"/>
                        <v:path arrowok="t" o:connecttype="custom" o:connectlocs="51384,25692;25692,51384;0,25692;25692,0;51384,25692" o:connectangles="0,0,0,0,0"/>
                      </v:shape>
                      <v:shape id="手繪多邊形: 圖案 174" o:spid="_x0000_s1042" style="position:absolute;left:7390;top:36252;width:514;height:514;visibility:visible;mso-wrap-style:square;v-text-anchor:middle" coordsize="51384,5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" path="m51384,25692v,14189,-11503,25692,-25692,25692c11503,51384,,39881,,25692,,11503,11503,,25692,,39881,,51384,11503,51384,25692xe" fillcolor="#737373" strokecolor="#0f0d29 [3213]">
                        <v:stroke opacity="64764f" joinstyle="miter"/>
                        <v:path arrowok="t" o:connecttype="custom" o:connectlocs="51384,25692;25692,51384;0,25692;25692,0;51384,25692" o:connectangles="0,0,0,0,0"/>
                      </v:shape>
                      <v:shape id="手繪多邊形: 圖案 175" o:spid="_x0000_s1043" style="position:absolute;left:8588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76" o:spid="_x0000_s1044" style="position:absolute;left:9840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77" o:spid="_x0000_s1045" style="position:absolute;left:11093;top:3825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46" alt="配有手機和計算機的筆記型電腦" style="position:absolute;left:6083;top:39472;width:5781;height:771" coordorigin="6083,39472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<v:shape id="手繪多邊形: 圖案 179" o:spid="_x0000_s1047" style="position:absolute;left:6083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0" o:spid="_x0000_s1048" style="position:absolute;left:7335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1" o:spid="_x0000_s1049" style="position:absolute;left:8588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2" o:spid="_x0000_s1050" style="position:absolute;left:9840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3" o:spid="_x0000_s1051" style="position:absolute;left:11093;top:39472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52" alt="配有手機和計算機的筆記型電腦" style="position:absolute;left:6083;top:40693;width:5781;height:770" coordorigin="6083,40693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<v:shape id="手繪多邊形: 圖案 185" o:spid="_x0000_s1053" style="position:absolute;left:6083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6" o:spid="_x0000_s1054" style="position:absolute;left:7335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7" o:spid="_x0000_s1055" style="position:absolute;left:8588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8" o:spid="_x0000_s1056" style="position:absolute;left:9840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89" o:spid="_x0000_s1057" style="position:absolute;left:11093;top:40693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58" alt="配有手機和計算機的筆記型電腦" style="position:absolute;left:6083;top:41913;width:5781;height:771" coordorigin="6083,41913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<v:shape id="手繪多邊形: 圖案 191" o:spid="_x0000_s1059" style="position:absolute;left:6083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" path="m77070,38535v,21282,-17253,38535,-38535,38535c17253,77070,,59817,,38535,,17253,17253,,38535,,59817,,77070,17253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2" o:spid="_x0000_s1060" style="position:absolute;left:7335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3" o:spid="_x0000_s1061" style="position:absolute;left:8588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4" o:spid="_x0000_s1062" style="position:absolute;left:9840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" path="m77070,38535v,21282,-17253,38535,-38535,38535c17253,77070,,59817,,38535,,17253,17253,,38535,,59817,,77070,17253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5" o:spid="_x0000_s1063" style="position:absolute;left:11093;top:41913;width:771;height:771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" path="m77070,38535v,21282,-17253,38535,-38535,38535c17253,77070,,59817,,38535,,17253,17253,,38535,,59817,,77070,17253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  <v:group id="_x0000_s1064" alt="配有手機和計算機的筆記型電腦" style="position:absolute;left:6083;top:43134;width:5781;height:770" coordorigin="6083,43134" coordsize="578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<v:shape id="手繪多邊形: 圖案 197" o:spid="_x0000_s1065" style="position:absolute;left:6083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8" o:spid="_x0000_s1066" style="position:absolute;left:7335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" path="m77070,38535v,21282,-17253,38535,-38535,38535c17253,77070,,59817,,38535,,17253,17253,,38535,,59817,,77070,17252,77070,38535xe" fillcolor="#737373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199" o:spid="_x0000_s1067" style="position:absolute;left:8588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200" o:spid="_x0000_s1068" style="position:absolute;left:9840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" path="m77070,38535v,21282,-17253,38535,-38535,38535c17253,77070,,59817,,38535,,17253,17253,,38535,,59817,,77070,17252,77070,38535xe" fillcolor="#66b2ca [3207]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  <v:shape id="手繪多邊形: 圖案 201" o:spid="_x0000_s1069" style="position:absolute;left:11093;top:43134;width:771;height:770;visibility:visible;mso-wrap-style:square;v-text-anchor:middle" coordsize="77069,7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" path="m77070,38535v,21282,-17253,38535,-38535,38535c17253,77070,,59817,,38535,,17253,17253,,38535,,59817,,77070,17252,77070,38535xe" fillcolor="#cfcfcf" strokecolor="#0f0d29 [3213]">
                        <v:stroke opacity="64764f" joinstyle="miter"/>
                        <v:path arrowok="t" o:connecttype="custom" o:connectlocs="77070,38535;38535,77070;0,38535;38535,0;77070,38535" o:connectangles="0,0,0,0,0"/>
                      </v:shape>
                    </v:group>
                  </v:group>
                  <v:shape id="手繪多邊形: 圖案 202" o:spid="_x0000_s1070" style="position:absolute;left:5901;top:33125;width:6166;height:2220;visibility:visible;mso-wrap-style:square;v-text-anchor:middle" coordsize="616603,2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" path="m,l616604,r,221950l,221950,,xe" fillcolor="#cfcfcf" strokecolor="#0f0d29 [3213]">
                    <v:stroke opacity="64764f" joinstyle="miter"/>
                    <v:path arrowok="t" o:connecttype="custom" o:connectlocs="0,0;616604,0;616604,221950;0,221950" o:connectangles="0,0,0,0"/>
                  </v:shape>
                  <v:shape id="手繪多邊形: 圖案 203" o:spid="_x0000_s1071" style="position:absolute;left:5857;top:32194;width:1567;height:319;visibility:visible;mso-wrap-style:square;v-text-anchor:middle" coordsize="156694,3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" path="m,l156695,r,31918l,31918,,xe" fillcolor="#cfcfcf" strokecolor="#0f0d29 [3213]">
                    <v:stroke opacity="64764f" joinstyle="miter"/>
                    <v:path arrowok="t" o:connecttype="custom" o:connectlocs="0,0;156695,0;156695,31918;0,31918" o:connectangles="0,0,0,0"/>
                  </v:shape>
                </v:group>
                <v:group id="_x0000_s1072" alt="配有手機和計算機的筆記型電腦" style="position:absolute;left:46137;top:36437;width:7387;height:14343" coordorigin="46137,36437" coordsize="7386,1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手繪多邊形: 圖案 205" o:spid="_x0000_s1073" style="position:absolute;left:46137;top:36437;width:7387;height:14343;visibility:visible;mso-wrap-style:square;v-text-anchor:middle" coordsize="738646,143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" path="m738646,66304c738646,29688,708959,,672342,l66304,c29687,,,29688,,66304l,1367980v,36617,29687,66305,66304,66305l672342,1434285v36617,,66304,-29688,66304,-66305l738646,66304xe" fillcolor="#505050" strokecolor="#0f0d29 [3213]">
                    <v:stroke opacity="64764f" joinstyle="miter"/>
                    <v:path arrowok="t" o:connecttype="custom" o:connectlocs="738646,66304;672342,0;66304,0;0,66304;0,1367980;66304,1434285;672342,1434285;738646,1367980;738646,66304" o:connectangles="0,0,0,0,0,0,0,0,0"/>
                  </v:shape>
                  <v:shape id="手繪多邊形: 圖案 206" o:spid="_x0000_s1074" style="position:absolute;left:46507;top:37167;width:6648;height:12764;visibility:visible;mso-wrap-style:square;v-text-anchor:middle" coordsize="664782,1276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" path="m,l664782,r,1276369l,1276369,,xe" fillcolor="#e6e6e6" strokecolor="#0f0d29 [3213]">
                    <v:stroke opacity="64764f" joinstyle="miter"/>
                    <v:path arrowok="t" o:connecttype="custom" o:connectlocs="0,0;664782,0;664782,1276369;0,1276369" o:connectangles="0,0,0,0"/>
                  </v:shape>
                  <v:shape id="手繪多邊形: 圖案 207" o:spid="_x0000_s1075" style="position:absolute;left:46507;top:39100;width:6648;height:10831;visibility:visible;mso-wrap-style:square;v-text-anchor:middle" coordsize="664782,108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" path="m,664783l,896470r,186647l664783,1083117,664783,,,664783xe" fillcolor="#d2d2d2" strokecolor="#0f0d29 [3213]">
                    <v:stroke opacity="64764f" joinstyle="miter"/>
                    <v:path arrowok="t" o:connecttype="custom" o:connectlocs="0,664783;0,896470;0,1083117;664783,1083117;664783,0" o:connectangles="0,0,0,0,0"/>
                  </v:shape>
                  <v:shape id="手繪多邊形: 圖案 208" o:spid="_x0000_s1076" style="position:absolute;left:47863;top:44733;width:3850;height:399;visibility:visible;mso-wrap-style:square;v-text-anchor:middle" coordsize="38495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" path="m365039,39822r-345128,c8914,39822,,30909,,19911,,8914,8914,,19911,l365039,v10998,,19911,8914,19911,19911c384950,30909,376037,39822,365039,39822xe" strokecolor="#0f0d29 [3213]">
                    <v:stroke opacity="64764f" joinstyle="miter"/>
                    <v:path arrowok="t" o:connecttype="custom" o:connectlocs="365039,39822;19911,39822;0,19911;19911,0;365039,0;384950,19911;365039,39822" o:connectangles="0,0,0,0,0,0,0"/>
                  </v:shape>
                  <v:shape id="手繪多邊形: 圖案 209" o:spid="_x0000_s1077" style="position:absolute;left:47863;top:45663;width:3850;height:398;visibility:visible;mso-wrap-style:square;v-text-anchor:middle" coordsize="38495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" path="m365039,39822r-345128,c8914,39822,,30909,,19911,,8914,8914,,19911,l365039,v10998,,19911,8914,19911,19911c384950,30909,376037,39822,365039,39822xe" strokecolor="#0f0d29 [3213]">
                    <v:stroke opacity="64764f" joinstyle="miter"/>
                    <v:path arrowok="t" o:connecttype="custom" o:connectlocs="365039,39822;19911,39822;0,19911;19911,0;365039,0;384950,19911;365039,39822" o:connectangles="0,0,0,0,0,0,0"/>
                  </v:shape>
                </v:group>
                <v:group id="_x0000_s1078" alt="配有手機和計算機的筆記型電腦" style="position:absolute;left:13162;top:11703;width:33555;height:33694" coordorigin="13162,11703" coordsize="33554,3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手繪多邊形: 圖案 211" o:spid="_x0000_s1079" style="position:absolute;left:43738;top:28738;width:807;height:1858;visibility:visible;mso-wrap-style:square;v-text-anchor:middle" coordsize="80680,18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" path="m,l80680,r,185838l,185838,,xe" fillcolor="#737373" strokecolor="#0f0d29 [3213]">
                    <v:stroke opacity="64764f" joinstyle="miter"/>
                    <v:path arrowok="t" o:connecttype="custom" o:connectlocs="0,0;80680,0;80680,185838;0,185838" o:connectangles="0,0,0,0"/>
                  </v:shape>
                  <v:shape id="手繪多邊形: 圖案 212" o:spid="_x0000_s1080" style="position:absolute;left:15787;top:25486;width:28274;height:19911;visibility:visible;mso-wrap-style:square;v-text-anchor:middle" coordsize="2827392,199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" path="m2747748,1991122r-2668103,c35661,1991122,,1955461,,1911477l,79645c,35661,35661,,79645,l2747748,v43984,,79645,35661,79645,79645l2827393,1911477v,43991,-35654,79645,-79645,79645xe" fillcolor="#737373" strokecolor="#0f0d29 [3213]">
                    <v:stroke opacity="64764f" joinstyle="miter"/>
                    <v:path arrowok="t" o:connecttype="custom" o:connectlocs="2747748,1991122;79645,1991122;0,1911477;0,79645;79645,0;2747748,0;2827393,79645;2827393,1911477;2747748,1991122" o:connectangles="0,0,0,0,0,0,0,0,0"/>
                  </v:shape>
                  <v:shape id="手繪多邊形: 圖案 213" o:spid="_x0000_s1081" style="position:absolute;left:19968;top:25220;width:19978;height:1925;visibility:visible;mso-wrap-style:square;v-text-anchor:middle" coordsize="1997758,19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" path="m,l1997759,r,192475l,192475,,xe" fillcolor="#2f2f2f" strokecolor="#0f0d29 [3213]">
                    <v:stroke opacity="64764f" joinstyle="miter"/>
                    <v:path arrowok="t" o:connecttype="custom" o:connectlocs="0,0;1997759,0;1997759,192475;0,192475" o:connectangles="0,0,0,0"/>
                  </v:shape>
                  <v:shape id="手繪多邊形: 圖案 214" o:spid="_x0000_s1082" style="position:absolute;left:25185;top:38893;width:9459;height:5575;visibility:visible;mso-wrap-style:square;v-text-anchor:middle" coordsize="945948,55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" path="m904925,557514r-863901,c18365,557514,,539149,,516490l,41024c,18365,18365,,41024,l904925,v22659,,41024,18365,41024,41024l945949,516490v,22659,-18372,41024,-41024,41024xe" fillcolor="#505050" strokecolor="#0f0d29 [3213]">
                    <v:stroke opacity="64764f" joinstyle="miter"/>
                    <v:path arrowok="t" o:connecttype="custom" o:connectlocs="904925,557514;41024,557514;0,516490;0,41024;41024,0;904925,0;945949,41024;945949,516490;904925,557514" o:connectangles="0,0,0,0,0,0,0,0,0"/>
                  </v:shape>
                  <v:shape id="手繪多邊形: 圖案 215" o:spid="_x0000_s1083" style="position:absolute;left:17189;top:26982;width:25530;height:11048;visibility:visible;mso-wrap-style:square;v-text-anchor:middle" coordsize="2553029,110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" path="m2502867,1104840l50123,1103825c22440,1103811,,1081365,,1053682l,50143c,22440,22460,-7,50163,l2502907,1015v27683,14,50123,22460,50123,50144l2553030,1054704v,27697,-22460,50150,-50163,50136xe" fillcolor="#505050" strokecolor="#0f0d29 [3213]">
                    <v:stroke opacity="64764f" joinstyle="miter"/>
                    <v:path arrowok="t" o:connecttype="custom" o:connectlocs="2502867,1104840;50123,1103825;0,1053682;0,50143;50163,0;2502907,1015;2553030,51159;2553030,1054704;2502867,1104840" o:connectangles="0,0,0,0,0,0,0,0,0"/>
                  </v:shape>
                  <v:group id="_x0000_s1084" alt="配有手機和計算機的筆記型電腦" style="position:absolute;left:17766;top:27490;width:24404;height:10014" coordorigin="17766,27490" coordsize="24403,1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group id="_x0000_s1085" alt="配有手機和計算機的筆記型電腦" style="position:absolute;left:17766;top:28624;width:21768;height:1458" coordorigin="17766,28624" coordsize="2176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<v:shape id="手繪多邊形: 圖案 218" o:spid="_x0000_s1086" style="position:absolute;left:17766;top:28624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" path="m221041,l16201,c7254,,,7254,,16201l,129595v,8947,7254,16202,16201,16202l221041,145797v8947,,16201,-7255,16201,-16202l237242,16201c237236,7254,229988,,221041,xe" fillcolor="#2f2f2f" strokecolor="#0f0d29 [3213]">
                        <v:stroke opacity="64764f" joinstyle="miter"/>
                        <v:path arrowok="t" o:connecttype="custom" o:connectlocs="221041,0;16201,0;0,16201;0,129595;16201,145797;221041,145797;237242,129595;237242,16201;221041,0" o:connectangles="0,0,0,0,0,0,0,0,0"/>
                      </v:shape>
                      <v:shape id="手繪多邊形: 圖案 219" o:spid="_x0000_s1087" style="position:absolute;left:20444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0" o:spid="_x0000_s1088" style="position:absolute;left:2220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1" o:spid="_x0000_s1089" style="position:absolute;left:23971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" path="m,129595l,16201c,7254,7254,,16201,l129595,v8947,,16201,7254,16201,16201l145796,129595v,8947,-7254,16202,-16201,16202l16194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194,145797;0,129595" o:connectangles="0,0,0,0,0,0,0,0,0"/>
                      </v:shape>
                      <v:shape id="手繪多邊形: 圖案 222" o:spid="_x0000_s1090" style="position:absolute;left:25734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3" o:spid="_x0000_s1091" style="position:absolute;left:2749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4" o:spid="_x0000_s1092" style="position:absolute;left:29260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" path="m,129595l,16201c,7254,7254,,16201,l129595,v8947,,16201,7254,16201,16201l145796,129595v,8947,-7254,16202,-16201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225" o:spid="_x0000_s1093" style="position:absolute;left:31023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6" o:spid="_x0000_s1094" style="position:absolute;left:32787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" path="m,129595l,16201c,7254,7254,,16201,l129595,v8947,,16202,7254,16202,16201l145797,129595v,8947,-7255,16202,-16202,16202l16201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  <v:shape id="手繪多邊形: 圖案 227" o:spid="_x0000_s1095" style="position:absolute;left:34550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" path="m,129595l,16201c,7254,7254,,16201,l129595,v8947,,16201,7254,16201,16201l145796,129595v,8947,-7254,16202,-16201,16202l16201,145797c7248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228" o:spid="_x0000_s1096" style="position:absolute;left:36313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" path="m,129595l,16201c,7254,7254,,16201,l129595,v8947,,16201,7254,16201,16201l145796,129595v,8947,-7254,16202,-16201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7;16201,145797;0,129595" o:connectangles="0,0,0,0,0,0,0,0,0"/>
                      </v:shape>
                      <v:shape id="手繪多邊形: 圖案 229" o:spid="_x0000_s1097" style="position:absolute;left:38076;top:28624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" path="m,129595l,16201c,7254,7254,,16201,l129595,v8947,,16202,7254,16202,16201l145797,129595v,8947,-7255,16202,-16202,16202l16201,145797c7254,145797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7;16201,145797;0,129595" o:connectangles="0,0,0,0,0,0,0,0,0"/>
                      </v:shape>
                    </v:group>
                    <v:group id="_x0000_s1098" alt="配有手機和計算機的筆記型電腦" style="position:absolute;left:17766;top:30487;width:24380;height:1458" coordorigin="17766,30487" coordsize="24379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shape id="手繪多邊形: 圖案 231" o:spid="_x0000_s1099" style="position:absolute;left:1776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" path="m129595,145796r-113394,c7254,145796,,138542,,129595l,16201c,7254,7254,,16201,l129595,v8947,,16202,7254,16202,16201l145797,129595v-7,8947,-7261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  <v:shape id="手繪多邊形: 圖案 232" o:spid="_x0000_s1100" style="position:absolute;left:19530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33" o:spid="_x0000_s1101" style="position:absolute;left:21293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34" o:spid="_x0000_s1102" style="position:absolute;left:2305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35" o:spid="_x0000_s1103" style="position:absolute;left:2481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36" o:spid="_x0000_s1104" style="position:absolute;left:26583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37" o:spid="_x0000_s1105" style="position:absolute;left:28346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38" o:spid="_x0000_s1106" style="position:absolute;left:3010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39" o:spid="_x0000_s1107" style="position:absolute;left:31872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40" o:spid="_x0000_s1108" style="position:absolute;left:33635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41" o:spid="_x0000_s1109" style="position:absolute;left:35399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42" o:spid="_x0000_s1110" style="position:absolute;left:37162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43" o:spid="_x0000_s1111" style="position:absolute;left:38925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44" o:spid="_x0000_s1112" style="position:absolute;left:40688;top:30487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" path="m129595,145796r-113394,c7254,145796,,138542,,129595l,16201c,7254,7254,,16201,l129595,v8947,,16202,7254,16202,16201l145797,129595v,8947,-7255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</v:group>
                    <v:group id="_x0000_s1113" alt="配有手機和計算機的筆記型電腦" style="position:absolute;left:17766;top:27490;width:24380;height:729" coordorigin="17766,27490" coordsize="2437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<v:shape id="手繪多邊形: 圖案 246" o:spid="_x0000_s1114" style="position:absolute;left:1776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" path="m129595,72902r-113394,c7254,72902,,65647,,56701l,16201c,7254,7254,,16201,l129595,v8947,,16202,7254,16202,16201l145797,56701v-7,8946,-7261,16201,-16202,16201xe" fillcolor="#2f2f2f" strokecolor="#0f0d29 [3213]">
                        <v:stroke opacity="64764f" joinstyle="miter"/>
                        <v:path arrowok="t" o:connecttype="custom" o:connectlocs="129595,72902;16201,72902;0,56701;0,16201;16201,0;129595,0;145797,16201;145797,56701;129595,72902" o:connectangles="0,0,0,0,0,0,0,0,0"/>
                      </v:shape>
                      <v:shape id="手繪多邊形: 圖案 247" o:spid="_x0000_s1115" style="position:absolute;left:19530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48" o:spid="_x0000_s1116" style="position:absolute;left:21293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49" o:spid="_x0000_s1117" style="position:absolute;left:2305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50" o:spid="_x0000_s1118" style="position:absolute;left:2481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" path="m,56701l,16201c,7254,7254,,16201,l129595,v8947,,16201,7254,16201,16201l145796,56701v,8946,-7254,16201,-16201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51" o:spid="_x0000_s1119" style="position:absolute;left:26583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52" o:spid="_x0000_s1120" style="position:absolute;left:28346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53" o:spid="_x0000_s1121" style="position:absolute;left:3010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54" o:spid="_x0000_s1122" style="position:absolute;left:31872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" path="m,56701l,16201c,7254,7254,,16201,l129595,v8947,,16202,7254,16202,16201l145797,56701v,8946,-7255,16201,-16202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55" o:spid="_x0000_s1123" style="position:absolute;left:33635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" path="m,56701l,16201c,7254,7254,,16201,l129595,v8947,,16201,7254,16201,16201l145796,56701v,8946,-7254,16201,-16201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56" o:spid="_x0000_s1124" style="position:absolute;left:35399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" path="m,56701l,16201c,7254,7254,,16201,l129595,v8947,,16202,7254,16202,16201l145797,56701v,8946,-7255,16201,-16202,16201l16201,72902c7248,72902,,65647,,56701xe" fillcolor="#2f2f2f" strokecolor="#0f0d29 [3213]">
                        <v:stroke opacity="64764f" joinstyle="miter"/>
                        <v:path arrowok="t" o:connecttype="custom" o:connectlocs="0,56701;0,16201;16201,0;129595,0;145797,16201;145797,56701;129595,72902;16201,72902;0,56701" o:connectangles="0,0,0,0,0,0,0,0,0"/>
                      </v:shape>
                      <v:shape id="手繪多邊形: 圖案 257" o:spid="_x0000_s1125" style="position:absolute;left:37162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58" o:spid="_x0000_s1126" style="position:absolute;left:38925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" path="m,56701l,16201c,7254,7254,,16201,l129595,v8947,,16201,7254,16201,16201l145796,56701v,8946,-7254,16201,-16201,16201l16201,72902c7254,72902,,65647,,56701xe" fillcolor="#2f2f2f" strokecolor="#0f0d29 [3213]">
                        <v:stroke opacity="64764f" joinstyle="miter"/>
                        <v:path arrowok="t" o:connecttype="custom" o:connectlocs="0,56701;0,16201;16201,0;129595,0;145796,16201;145796,56701;129595,72902;16201,72902;0,56701" o:connectangles="0,0,0,0,0,0,0,0,0"/>
                      </v:shape>
                      <v:shape id="手繪多邊形: 圖案 259" o:spid="_x0000_s1127" style="position:absolute;left:40688;top:27490;width:1458;height:729;visibility:visible;mso-wrap-style:square;v-text-anchor:middle" coordsize="145796,7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" path="m129595,72902r-113394,c7254,72902,,65647,,56701l,16201c,7254,7254,,16201,l129595,v8947,,16202,7254,16202,16201l145797,56701v,8946,-7255,16201,-16202,16201xe" fillcolor="#2f2f2f" strokecolor="#0f0d29 [3213]">
                        <v:stroke opacity="64764f" joinstyle="miter"/>
                        <v:path arrowok="t" o:connecttype="custom" o:connectlocs="129595,72902;16201,72902;0,56701;0,16201;16201,0;129595,0;145797,16201;145797,56701;129595,72902" o:connectangles="0,0,0,0,0,0,0,0,0"/>
                      </v:shape>
                    </v:group>
                    <v:group id="_x0000_s1128" alt="配有手機和計算機的筆記型電腦" style="position:absolute;left:17766;top:28624;width:24404;height:5184" coordorigin="17766,28624" coordsize="24403,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<v:shape id="手繪多邊形: 圖案 261" o:spid="_x0000_s1129" style="position:absolute;left:17766;top:32350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" path="m221041,l16201,c7254,,,7254,,16201l,129595v,8947,7254,16201,16201,16201l221041,145796v8947,,16201,-7254,16201,-16201l237242,16194c237236,7248,229988,,221041,xe" fillcolor="#2f2f2f" strokecolor="#0f0d29 [3213]">
                        <v:stroke opacity="64764f" joinstyle="miter"/>
                        <v:path arrowok="t" o:connecttype="custom" o:connectlocs="221041,0;16201,0;0,16201;0,129595;16201,145796;221041,145796;237242,129595;237242,16194;221041,0" o:connectangles="0,0,0,0,0,0,0,0,0"/>
                      </v:shape>
                      <v:shape id="手繪多邊形: 圖案 262" o:spid="_x0000_s1130" style="position:absolute;left:39797;top:32350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" path="m221041,l16201,c7254,,,7254,,16201l,129595v,8947,7254,16201,16201,16201l221041,145796v8947,,16201,-7254,16201,-16201l237242,16194c237242,7248,229988,,221041,xe" fillcolor="#2f2f2f" strokecolor="#0f0d29 [3213]">
                        <v:stroke opacity="64764f" joinstyle="miter"/>
                        <v:path arrowok="t" o:connecttype="custom" o:connectlocs="221041,0;16201,0;0,16201;0,129595;16201,145796;221041,145796;237242,129595;237242,16194;221041,0" o:connectangles="0,0,0,0,0,0,0,0,0"/>
                      </v:shape>
                      <v:shape id="手繪多邊形: 圖案 263" o:spid="_x0000_s1131" style="position:absolute;left:39797;top:28624;width:2373;height:1458;visibility:visible;mso-wrap-style:square;v-text-anchor:middle" coordsize="237242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" path="m221041,l16201,c7254,,,7254,,16201l,129595v,8947,7254,16202,16201,16202l221041,145797v8947,,16201,-7255,16201,-16202l237242,16201c237242,7254,229988,,221041,xe" fillcolor="#2f2f2f" strokecolor="#0f0d29 [3213]">
                        <v:stroke opacity="64764f" joinstyle="miter"/>
                        <v:path arrowok="t" o:connecttype="custom" o:connectlocs="221041,0;16201,0;0,16201;0,129595;16201,145797;221041,145797;237242,129595;237242,16201;221041,0" o:connectangles="0,0,0,0,0,0,0,0,0"/>
                      </v:shape>
                      <v:shape id="手繪多邊形: 圖案 264" o:spid="_x0000_s1132" style="position:absolute;left:20444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65" o:spid="_x0000_s1133" style="position:absolute;left:2220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66" o:spid="_x0000_s1134" style="position:absolute;left:23971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" path="m,129595l,16201c,7254,7254,,16201,l129595,v8947,,16201,7254,16201,16201l145796,129595v,8947,-7254,16201,-16201,16201l16194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194,145796;0,129595" o:connectangles="0,0,0,0,0,0,0,0,0"/>
                      </v:shape>
                      <v:shape id="手繪多邊形: 圖案 267" o:spid="_x0000_s1135" style="position:absolute;left:25734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68" o:spid="_x0000_s1136" style="position:absolute;left:2749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69" o:spid="_x0000_s1137" style="position:absolute;left:29260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70" o:spid="_x0000_s1138" style="position:absolute;left:31023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71" o:spid="_x0000_s1139" style="position:absolute;left:32787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72" o:spid="_x0000_s1140" style="position:absolute;left:34550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73" o:spid="_x0000_s1141" style="position:absolute;left:36313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74" o:spid="_x0000_s1142" style="position:absolute;left:38076;top:32350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</v:group>
                    <v:group id="_x0000_s1143" alt="配有手機和計算機的筆記型電腦" style="position:absolute;left:17766;top:34213;width:24375;height:1458" coordorigin="17766,34213" coordsize="2437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shape id="手繪多邊形: 圖案 276" o:spid="_x0000_s1144" style="position:absolute;left:17766;top:34213;width:3236;height:1458;visibility:visible;mso-wrap-style:square;v-text-anchor:middle" coordsize="323524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" path="m307323,145796r-291122,c7254,145796,,138542,,129595l,16201c,7254,7254,,16201,l307323,v8947,,16201,7254,16201,16201l323524,129595v,8947,-7254,16201,-16201,16201xe" fillcolor="#2f2f2f" strokecolor="#0f0d29 [3213]">
                        <v:stroke opacity="64764f" joinstyle="miter"/>
                        <v:path arrowok="t" o:connecttype="custom" o:connectlocs="307323,145796;16201,145796;0,129595;0,16201;16201,0;307323,0;323524,16201;323524,129595;307323,145796" o:connectangles="0,0,0,0,0,0,0,0,0"/>
                      </v:shape>
                      <v:shape id="手繪多邊形: 圖案 277" o:spid="_x0000_s1145" style="position:absolute;left:21293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78" o:spid="_x0000_s1146" style="position:absolute;left:23056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79" o:spid="_x0000_s1147" style="position:absolute;left:2481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80" o:spid="_x0000_s1148" style="position:absolute;left:26583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81" o:spid="_x0000_s1149" style="position:absolute;left:28346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82" o:spid="_x0000_s1150" style="position:absolute;left:3010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83" o:spid="_x0000_s1151" style="position:absolute;left:31872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84" o:spid="_x0000_s1152" style="position:absolute;left:33635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" path="m,129595l,16201c,7254,7254,,16201,l129595,v8947,,16201,7254,16201,16201l145796,129595v,8947,-7254,16201,-16201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85" o:spid="_x0000_s1153" style="position:absolute;left:35399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86" o:spid="_x0000_s1154" style="position:absolute;left:37162;top:34213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87" o:spid="_x0000_s1155" style="position:absolute;left:38925;top:34213;width:3216;height:1458;visibility:visible;mso-wrap-style:square;v-text-anchor:middle" coordsize="321639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" path="m,129595l,16201c6325,9876,9876,6325,16201,l305438,v6325,6325,9876,9876,16201,16201l321639,129595v-6325,6326,-9876,9876,-16201,16201l16201,145796c9876,139471,6325,135927,,129595xe" fillcolor="#2f2f2f" strokecolor="#0f0d29 [3213]">
                        <v:stroke opacity="64764f" joinstyle="miter"/>
                        <v:path arrowok="t" o:connecttype="custom" o:connectlocs="0,129595;0,16201;16201,0;305438,0;321639,16201;321639,129595;305438,145796;16201,145796;0,129595" o:connectangles="0,0,0,0,0,0,0,0,0"/>
                      </v:shape>
                    </v:group>
                    <v:group id="_x0000_s1156" alt="配有手機和計算機的筆記型電腦" style="position:absolute;left:17766;top:36039;width:24371;height:1465" coordorigin="17766,36039" coordsize="24371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<v:shape id="手繪多邊形: 圖案 289" o:spid="_x0000_s1157" style="position:absolute;left:17766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" path="m129595,145796r-113394,c7254,145796,,138542,,129595l,16201c,7254,7254,,16201,l129595,v8947,,16202,7254,16202,16201l145797,129595v-7,8947,-7261,16201,-16202,16201xe" fillcolor="#2f2f2f" strokecolor="#0f0d29 [3213]">
                        <v:stroke opacity="64764f" joinstyle="miter"/>
                        <v:path arrowok="t" o:connecttype="custom" o:connectlocs="129595,145796;16201,145796;0,129595;0,16201;16201,0;129595,0;145797,16201;145797,129595;129595,145796" o:connectangles="0,0,0,0,0,0,0,0,0"/>
                      </v:shape>
                      <v:shape id="手繪多邊形: 圖案 290" o:spid="_x0000_s1158" style="position:absolute;left:19530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" path="m,129595l,16201c,7254,7254,,16201,l129595,v8947,,16202,7254,16202,16201l145797,129595v,8947,-7255,16201,-16202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91" o:spid="_x0000_s1159" style="position:absolute;left:21293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92" o:spid="_x0000_s1160" style="position:absolute;left:23056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" path="m,129595l,16201c8947,16201,16201,8947,16201,l129595,v,8947,7255,16201,16202,16201l145797,129595v-8947,,-16202,7255,-16202,16201l16201,145796c16201,136850,8947,129595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93" o:spid="_x0000_s1161" style="position:absolute;left:24785;top:36039;width:10315;height:1458;visibility:visible;mso-wrap-style:square;v-text-anchor:middle" coordsize="1031440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" path="m,129595l,16201c,7254,7254,,16201,r999039,c1024187,,1031441,7254,1031441,16201r,113394c1031441,138542,1024187,145796,1015240,145796r-999046,c7248,145796,,138542,,129595xe" fillcolor="#2f2f2f" strokecolor="#0f0d29 [3213]">
                        <v:stroke opacity="64764f" joinstyle="miter"/>
                        <v:path arrowok="t" o:connecttype="custom" o:connectlocs="0,129595;0,16201;16201,0;1015240,0;1031441,16201;1031441,129595;1015240,145796;16194,145796;0,129595" o:connectangles="0,0,0,0,0,0,0,0,0"/>
                      </v:shape>
                      <v:shape id="手繪多邊形: 圖案 294" o:spid="_x0000_s1162" style="position:absolute;left:35399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" path="m,129595l,16201c,7254,7254,,16201,l129595,v8947,,16202,7254,16202,16201l145797,129595v,8947,-7255,16201,-16202,16201l16201,145796c7248,145796,,138542,,129595xe" fillcolor="#2f2f2f" strokecolor="#0f0d29 [3213]">
                        <v:stroke opacity="64764f" joinstyle="miter"/>
                        <v:path arrowok="t" o:connecttype="custom" o:connectlocs="0,129595;0,16201;16201,0;129595,0;145797,16201;145797,129595;129595,145796;16201,145796;0,129595" o:connectangles="0,0,0,0,0,0,0,0,0"/>
                      </v:shape>
                      <v:shape id="手繪多邊形: 圖案 295" o:spid="_x0000_s1163" style="position:absolute;left:37169;top:36039;width:1458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96" o:spid="_x0000_s1164" style="position:absolute;left:40680;top:36046;width:1457;height:1458;visibility:visible;mso-wrap-style:square;v-text-anchor:middle" coordsize="145796,1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" path="m,129595l,16201c,7254,7254,,16201,l129595,v8947,,16201,7254,16201,16201l145796,129595v,8947,-7254,16201,-16201,16201l16201,145796c7254,145796,,138542,,129595xe" fillcolor="#2f2f2f" strokecolor="#0f0d29 [3213]">
                        <v:stroke opacity="64764f" joinstyle="miter"/>
                        <v:path arrowok="t" o:connecttype="custom" o:connectlocs="0,129595;0,16201;16201,0;129595,0;145796,16201;145796,129595;129595,145796;16201,145796;0,129595" o:connectangles="0,0,0,0,0,0,0,0,0"/>
                      </v:shape>
                      <v:shape id="手繪多邊形: 圖案 297" o:spid="_x0000_s1165" style="position:absolute;left:38961;top:36039;width:1458;height:664;visibility:visible;mso-wrap-style:square;v-text-anchor:middle" coordsize="145796,6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" path="m129595,66377r-113394,c7254,66377,,59123,,50176l,16201c,7254,7254,,16201,l129595,v8947,,16201,7254,16201,16201l145796,50176v,8947,-7254,16201,-16201,16201xe" fillcolor="#2f2f2f" strokecolor="#0f0d29 [3213]">
                        <v:stroke opacity="64764f" joinstyle="miter"/>
                        <v:path arrowok="t" o:connecttype="custom" o:connectlocs="129595,66377;16201,66377;0,50176;0,16201;16201,0;129595,0;145796,16201;145796,50176;129595,66377" o:connectangles="0,0,0,0,0,0,0,0,0"/>
                      </v:shape>
                      <v:shape id="手繪多邊形: 圖案 298" o:spid="_x0000_s1166" style="position:absolute;left:38961;top:36835;width:1458;height:664;visibility:visible;mso-wrap-style:square;v-text-anchor:middle" coordsize="145796,6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" path="m129595,66377r-113394,c7254,66377,,59123,,50176l,16201c,7254,7254,,16201,l129595,v8947,,16201,7254,16201,16201l145796,50176v,8947,-7254,16201,-16201,16201xe" fillcolor="#2f2f2f" strokecolor="#0f0d29 [3213]">
                        <v:stroke opacity="64764f" joinstyle="miter"/>
                        <v:path arrowok="t" o:connecttype="custom" o:connectlocs="129595,66377;16201,66377;0,50176;0,16201;16201,0;129595,0;145796,16201;145796,50176;129595,66377" o:connectangles="0,0,0,0,0,0,0,0,0"/>
                      </v:shape>
                    </v:group>
                  </v:group>
                  <v:shape id="手繪多邊形: 圖案 299" o:spid="_x0000_s1167" style="position:absolute;left:13178;top:11703;width:33523;height:1394;visibility:visible;mso-wrap-style:square;v-text-anchor:middle" coordsize="3352246,1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" path="m,132741l,96111c,46460,27311,,77926,l3274320,v50615,,77926,39822,77926,96111l3352246,139379,,132741xe" fillcolor="#cfcfcf" strokecolor="#0f0d29 [3213]">
                    <v:stroke opacity="64764f" joinstyle="miter"/>
                    <v:path arrowok="t" o:connecttype="custom" o:connectlocs="0,132741;0,96111;77926,0;3274320,0;3352246,96111;3352246,139379;0,132741" o:connectangles="0,0,0,0,0,0,0"/>
                  </v:shape>
                  <v:shape id="手繪多邊形: 圖案 300" o:spid="_x0000_s1168" style="position:absolute;left:14344;top:13970;width:22830;height:10620;visibility:visible;mso-wrap-style:square;v-text-anchor:middle" coordsize="2283047,10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" path="m217596,1061932r1003519,l2283047,,,,217596,1061932xe" fillcolor="#f2f2f2" strokecolor="#0f0d29 [3213]">
                    <v:stroke opacity="64764f" joinstyle="miter"/>
                    <v:path arrowok="t" o:connecttype="custom" o:connectlocs="217596,1061932;1221115,1061932;2283047,0;0,0" o:connectangles="0,0,0,0"/>
                  </v:shape>
                  <v:shape id="手繪多邊形: 圖案 301" o:spid="_x0000_s1169" style="position:absolute;left:26382;top:14003;width:19099;height:10553;visibility:visible;mso-wrap-style:square;v-text-anchor:middle" coordsize="1909917,1055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" path="m1703013,1055295l1909917,,1055301,,,1055295r1703013,xe" fillcolor="#e6e6e6" strokecolor="#0f0d29 [3213]">
                    <v:stroke opacity="64764f" joinstyle="miter"/>
                    <v:path arrowok="t" o:connecttype="custom" o:connectlocs="1703013,1055295;1909917,0;1055301,0;0,1055295" o:connectangles="0,0,0,0"/>
                  </v:shape>
                  <v:shape id="手繪多邊形: 圖案 302" o:spid="_x0000_s1170" style="position:absolute;left:13162;top:12237;width:25640;height:13271;visibility:visible;mso-wrap-style:square;v-text-anchor:middle" coordsize="2563999,132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" path="m350296,1223093l137698,185553r2243888,l2563999,3139,2553891,,79676,c29009,,-8776,46685,1777,96238l250581,1264084v7832,36762,40307,63052,77899,63052l1240009,1327136r104036,-104036l350296,1223100r,-7xe" fillcolor="#2f2f2f" strokecolor="#0f0d29 [3213]">
                    <v:stroke opacity="64764f" joinstyle="miter"/>
                    <v:path arrowok="t" o:connecttype="custom" o:connectlocs="350296,1223093;137698,185553;2381586,185553;2563999,3139;2553891,0;79676,0;1777,96238;250581,1264084;328480,1327136;1240009,1327136;1344045,1223100;350296,1223100" o:connectangles="0,0,0,0,0,0,0,0,0,0,0,0"/>
                  </v:shape>
                  <v:shape id="手繪多邊形: 圖案 303" o:spid="_x0000_s1171" style="position:absolute;left:25430;top:12237;width:21287;height:13271;visibility:visible;mso-wrap-style:square;v-text-anchor:middle" coordsize="2128688,132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" path="m2049010,l1327129,,1141570,185559r840240,l1778384,1223100r-1674348,l,1327136r1800206,c1837799,1327136,1870274,1300853,1878106,1264084l2126910,96238c2137469,46685,2099678,,2049010,xe" fillcolor="#505050" strokecolor="#0f0d29 [3213]">
                    <v:stroke opacity="64764f" joinstyle="miter"/>
                    <v:path arrowok="t" o:connecttype="custom" o:connectlocs="2049010,0;1327129,0;1141570,185559;1981810,185559;1778384,1223100;104036,1223100;0,1327136;1800206,1327136;1878106,1264084;2126910,96238;2049010,0" o:connectangles="0,0,0,0,0,0,0,0,0,0,0"/>
                  </v:shape>
                  <v:shape id="手繪多邊形: 圖案 304" o:spid="_x0000_s1172" style="position:absolute;left:26409;top:19857;width:7300;height:399;visibility:visible;mso-wrap-style:square;v-text-anchor:middle" coordsize="730078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" path="m710167,39822r-690256,c8914,39822,,30909,,19911,,8914,8914,,19911,l710167,v10997,,19911,8914,19911,19911c730078,30909,721164,39822,710167,39822xe" strokecolor="#0f0d29 [3213]">
                    <v:stroke opacity="64764f" joinstyle="miter"/>
                    <v:path arrowok="t" o:connecttype="custom" o:connectlocs="710167,39822;19911,39822;0,19911;19911,0;710167,0;730078,19911;710167,39822" o:connectangles="0,0,0,0,0,0,0"/>
                  </v:shape>
                </v:group>
                <w10:anchorlock/>
              </v:group>
            </w:pict>
          </mc:Fallback>
        </mc:AlternateContent>
      </w:r>
      <w:commentRangeEnd w:id="3"/>
      <w:r>
        <w:rPr>
          <w:rStyle w:val="afff8"/>
          <w:rFonts w:cstheme="minorBidi"/>
          <w:color w:val="082A75" w:themeColor="text2"/>
          <w:kern w:val="0"/>
        </w:rPr>
        <w:commentReference w:id="3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93596B" w14:paraId="1CC50286" w14:textId="77777777" w:rsidTr="00D0189A">
        <w:tc>
          <w:tcPr>
            <w:tcW w:w="10024" w:type="dxa"/>
          </w:tcPr>
          <w:p w14:paraId="3F2C5DCB" w14:textId="60A16ECF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不能直接上傳作業，</w:t>
            </w:r>
            <w:r w:rsidR="003E3528">
              <w:rPr>
                <w:rFonts w:hint="eastAsia"/>
                <w:sz w:val="24"/>
                <w:szCs w:val="24"/>
                <w:lang w:eastAsia="zh-TW"/>
              </w:rPr>
              <w:t>最少用半頁以上來說明這份成果的製作原因、過程</w:t>
            </w:r>
          </w:p>
          <w:p w14:paraId="241713AF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245AD95F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4C51DF36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7BED0251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4E7EC640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70886395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  <w:p w14:paraId="3B613F45" w14:textId="77777777" w:rsidR="0093596B" w:rsidRDefault="0093596B" w:rsidP="00D0189A">
            <w:pPr>
              <w:pStyle w:val="1"/>
              <w:outlineLvl w:val="0"/>
              <w:rPr>
                <w:sz w:val="24"/>
                <w:szCs w:val="24"/>
                <w:lang w:eastAsia="zh-TW"/>
              </w:rPr>
            </w:pPr>
          </w:p>
        </w:tc>
      </w:tr>
    </w:tbl>
    <w:p w14:paraId="4CFE9AF5" w14:textId="06DEFD9F" w:rsidR="0093596B" w:rsidRPr="00AE679A" w:rsidRDefault="003E3528" w:rsidP="0093596B">
      <w:pPr>
        <w:pStyle w:val="1"/>
        <w:rPr>
          <w:lang w:val="zh-TW" w:eastAsia="zh-TW" w:bidi="zh-TW"/>
        </w:rPr>
      </w:pPr>
      <w:r>
        <w:rPr>
          <w:rFonts w:hint="eastAsia"/>
          <w:lang w:val="zh-TW" w:eastAsia="zh-TW" w:bidi="zh-TW"/>
        </w:rPr>
        <w:lastRenderedPageBreak/>
        <w:t>成果</w:t>
      </w:r>
      <w:r w:rsidR="0093596B" w:rsidRPr="00AE679A">
        <w:rPr>
          <w:rFonts w:hint="eastAsia"/>
          <w:lang w:val="zh-TW" w:eastAsia="zh-TW" w:bidi="zh-TW"/>
        </w:rPr>
        <w:t>省思</w:t>
      </w:r>
      <w:r>
        <w:rPr>
          <w:rFonts w:hint="eastAsia"/>
          <w:lang w:val="zh-TW" w:eastAsia="zh-TW" w:bidi="zh-TW"/>
        </w:rPr>
        <w:t>1</w:t>
      </w:r>
    </w:p>
    <w:p w14:paraId="5E8B7F65" w14:textId="7CD6EBE7" w:rsidR="0093596B" w:rsidRPr="006749B6" w:rsidRDefault="0093596B" w:rsidP="0093596B">
      <w:pPr>
        <w:spacing w:after="200"/>
        <w:rPr>
          <w:lang w:eastAsia="zh-TW"/>
        </w:rPr>
      </w:pPr>
      <w:r>
        <w:rPr>
          <w:rFonts w:hint="eastAsia"/>
          <w:sz w:val="24"/>
          <w:szCs w:val="24"/>
          <w:lang w:eastAsia="zh-TW"/>
        </w:rPr>
        <w:t>說明這</w:t>
      </w:r>
      <w:r w:rsidR="003E3528">
        <w:rPr>
          <w:rFonts w:hint="eastAsia"/>
          <w:sz w:val="24"/>
          <w:szCs w:val="24"/>
          <w:lang w:eastAsia="zh-TW"/>
        </w:rPr>
        <w:t>份作品或成果完成後</w:t>
      </w:r>
      <w:r>
        <w:rPr>
          <w:rFonts w:hint="eastAsia"/>
          <w:sz w:val="24"/>
          <w:szCs w:val="24"/>
          <w:lang w:eastAsia="zh-TW"/>
        </w:rPr>
        <w:t>，你從中獲得的整體成長、理解或省思</w:t>
      </w:r>
      <w:r w:rsidR="003E3528">
        <w:rPr>
          <w:rFonts w:hint="eastAsia"/>
          <w:sz w:val="24"/>
          <w:szCs w:val="24"/>
          <w:lang w:eastAsia="zh-TW"/>
        </w:rPr>
        <w:t>。可以是成功經驗，亦可是探討失敗經驗在未來可以如何精進</w:t>
      </w:r>
    </w:p>
    <w:p w14:paraId="28A33017" w14:textId="77777777" w:rsidR="0093596B" w:rsidRPr="001426B2" w:rsidRDefault="0093596B" w:rsidP="0093596B">
      <w:pPr>
        <w:spacing w:after="200"/>
        <w:rPr>
          <w:lang w:eastAsia="zh-TW"/>
        </w:rPr>
      </w:pPr>
    </w:p>
    <w:p w14:paraId="230DC7A4" w14:textId="77777777" w:rsidR="0087605E" w:rsidRPr="0093596B" w:rsidRDefault="0087605E" w:rsidP="00AB02A7">
      <w:pPr>
        <w:spacing w:after="200"/>
        <w:rPr>
          <w:lang w:eastAsia="zh-TW"/>
        </w:rPr>
      </w:pPr>
    </w:p>
    <w:sectPr w:rsidR="0087605E" w:rsidRPr="0093596B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士鈞 賴" w:date="2021-12-03T13:34:00Z" w:initials="士鈞">
    <w:p w14:paraId="57D12351" w14:textId="242E138D" w:rsidR="001E7AB0" w:rsidRDefault="001E7AB0">
      <w:pPr>
        <w:pStyle w:val="afff4"/>
      </w:pPr>
      <w:r>
        <w:rPr>
          <w:rStyle w:val="afff8"/>
        </w:rPr>
        <w:annotationRef/>
      </w:r>
      <w:r>
        <w:rPr>
          <w:rFonts w:hint="eastAsia"/>
        </w:rPr>
        <w:t>請同學自行替換成課程相關的照片，有自己在內進行活動的更佳</w:t>
      </w:r>
    </w:p>
  </w:comment>
  <w:comment w:id="1" w:author="士鈞 賴" w:date="2021-12-03T13:37:00Z" w:initials="士鈞">
    <w:p w14:paraId="44A1A672" w14:textId="2B3058F0" w:rsidR="0017051E" w:rsidRPr="0017051E" w:rsidRDefault="0017051E">
      <w:pPr>
        <w:pStyle w:val="afff4"/>
        <w:rPr>
          <w:rFonts w:eastAsia="SimSun"/>
        </w:rPr>
      </w:pPr>
      <w:r>
        <w:rPr>
          <w:rStyle w:val="afff8"/>
        </w:rPr>
        <w:annotationRef/>
      </w:r>
      <w:r>
        <w:rPr>
          <w:rFonts w:hint="eastAsia"/>
          <w:lang w:eastAsia="zh-TW"/>
        </w:rPr>
        <w:t>右下方的</w:t>
      </w:r>
      <w:proofErr w:type="spellStart"/>
      <w:r>
        <w:rPr>
          <w:rFonts w:hint="eastAsia"/>
          <w:lang w:eastAsia="zh-TW"/>
        </w:rPr>
        <w:t>QR</w:t>
      </w:r>
      <w:r>
        <w:rPr>
          <w:lang w:eastAsia="zh-TW"/>
        </w:rPr>
        <w:t>Code</w:t>
      </w:r>
      <w:proofErr w:type="spellEnd"/>
      <w:r>
        <w:rPr>
          <w:rFonts w:hint="eastAsia"/>
          <w:lang w:eastAsia="zh-TW"/>
        </w:rPr>
        <w:t>可用於開啟成果或歷程影片連結、</w:t>
      </w:r>
      <w:proofErr w:type="gramStart"/>
      <w:r>
        <w:rPr>
          <w:rFonts w:hint="eastAsia"/>
          <w:lang w:eastAsia="zh-TW"/>
        </w:rPr>
        <w:t>線上資源</w:t>
      </w:r>
      <w:proofErr w:type="gramEnd"/>
      <w:r>
        <w:rPr>
          <w:rFonts w:hint="eastAsia"/>
          <w:lang w:eastAsia="zh-TW"/>
        </w:rPr>
        <w:t>連結(連結</w:t>
      </w:r>
      <w:hyperlink r:id="rId1" w:history="1">
        <w:r w:rsidRPr="00274E92">
          <w:rPr>
            <w:rStyle w:val="affffff7"/>
            <w:lang w:eastAsia="zh-TW"/>
          </w:rPr>
          <w:t>https://qr.ioi.tw/zh/</w:t>
        </w:r>
      </w:hyperlink>
      <w:r>
        <w:rPr>
          <w:rFonts w:hint="eastAsia"/>
          <w:lang w:eastAsia="zh-TW"/>
        </w:rPr>
        <w:t>，加上美編、logo或顏色更佳)</w:t>
      </w:r>
    </w:p>
  </w:comment>
  <w:comment w:id="2" w:author="士鈞 賴" w:date="2021-12-03T13:19:00Z" w:initials="士鈞">
    <w:p w14:paraId="72B0E4B4" w14:textId="65BC6C16" w:rsidR="00C34641" w:rsidRDefault="00C34641">
      <w:pPr>
        <w:pStyle w:val="afff4"/>
      </w:pPr>
      <w:r>
        <w:rPr>
          <w:rStyle w:val="afff8"/>
        </w:rPr>
        <w:annotationRef/>
      </w:r>
      <w:r>
        <w:rPr>
          <w:rFonts w:hint="eastAsia"/>
        </w:rPr>
        <w:t>請同學自行替換成課程相關的照片</w:t>
      </w:r>
      <w:r w:rsidR="001E7AB0">
        <w:rPr>
          <w:rFonts w:hint="eastAsia"/>
        </w:rPr>
        <w:t>，有自己在內進行活動的更佳</w:t>
      </w:r>
    </w:p>
  </w:comment>
  <w:comment w:id="3" w:author="士鈞 賴" w:date="2021-12-03T13:19:00Z" w:initials="士鈞">
    <w:p w14:paraId="47F85611" w14:textId="3BF0F0B5" w:rsidR="0093596B" w:rsidRDefault="0093596B" w:rsidP="0093596B">
      <w:pPr>
        <w:pStyle w:val="afff4"/>
        <w:rPr>
          <w:lang w:eastAsia="zh-TW"/>
        </w:rPr>
      </w:pPr>
      <w:r>
        <w:rPr>
          <w:rStyle w:val="afff8"/>
        </w:rPr>
        <w:annotationRef/>
      </w:r>
      <w:r>
        <w:rPr>
          <w:rFonts w:hint="eastAsia"/>
        </w:rPr>
        <w:t>請同學自行替換成</w:t>
      </w:r>
      <w:r>
        <w:rPr>
          <w:rFonts w:hint="eastAsia"/>
          <w:lang w:eastAsia="zh-TW"/>
        </w:rPr>
        <w:t>你的成果截圖(作業封面、成果照片活動紀錄照片等)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D12351" w15:done="0"/>
  <w15:commentEx w15:paraId="44A1A672" w15:done="0"/>
  <w15:commentEx w15:paraId="72B0E4B4" w15:done="0"/>
  <w15:commentEx w15:paraId="47F856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49B67" w16cex:dateUtc="2021-12-03T05:34:00Z"/>
  <w16cex:commentExtensible w16cex:durableId="25549C14" w16cex:dateUtc="2021-12-03T05:37:00Z"/>
  <w16cex:commentExtensible w16cex:durableId="255497F1" w16cex:dateUtc="2021-12-03T05:19:00Z"/>
  <w16cex:commentExtensible w16cex:durableId="25549917" w16cex:dateUtc="2021-12-03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D12351" w16cid:durableId="25549B67"/>
  <w16cid:commentId w16cid:paraId="44A1A672" w16cid:durableId="25549C14"/>
  <w16cid:commentId w16cid:paraId="72B0E4B4" w16cid:durableId="255497F1"/>
  <w16cid:commentId w16cid:paraId="47F85611" w16cid:durableId="255499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0996" w14:textId="77777777" w:rsidR="00B12C04" w:rsidRDefault="00B12C04">
      <w:r>
        <w:separator/>
      </w:r>
    </w:p>
    <w:p w14:paraId="62AEB700" w14:textId="77777777" w:rsidR="00B12C04" w:rsidRDefault="00B12C04"/>
  </w:endnote>
  <w:endnote w:type="continuationSeparator" w:id="0">
    <w:p w14:paraId="5C757E50" w14:textId="77777777" w:rsidR="00B12C04" w:rsidRDefault="00B12C04">
      <w:r>
        <w:continuationSeparator/>
      </w:r>
    </w:p>
    <w:p w14:paraId="227BB28F" w14:textId="77777777" w:rsidR="00B12C04" w:rsidRDefault="00B12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zh-TW"/>
      </w:r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2F51E" w14:textId="77777777" w:rsidR="00DF027C" w:rsidRPr="006749B6" w:rsidRDefault="00DF027C">
        <w:pPr>
          <w:pStyle w:val="ae"/>
          <w:jc w:val="center"/>
          <w:rPr>
            <w:lang w:eastAsia="zh-TW"/>
          </w:rPr>
        </w:pPr>
        <w:r w:rsidRPr="006749B6">
          <w:rPr>
            <w:lang w:val="zh-TW" w:eastAsia="zh-TW" w:bidi="zh-TW"/>
          </w:rPr>
          <w:fldChar w:fldCharType="begin"/>
        </w:r>
        <w:r w:rsidRPr="006749B6">
          <w:rPr>
            <w:lang w:val="zh-TW" w:eastAsia="zh-TW" w:bidi="zh-TW"/>
          </w:rPr>
          <w:instrText xml:space="preserve"> PAGE   \* MERGEFORMAT </w:instrText>
        </w:r>
        <w:r w:rsidRPr="006749B6">
          <w:rPr>
            <w:lang w:val="zh-TW" w:eastAsia="zh-TW" w:bidi="zh-TW"/>
          </w:rPr>
          <w:fldChar w:fldCharType="separate"/>
        </w:r>
        <w:r w:rsidR="00AB02A7" w:rsidRPr="006749B6">
          <w:rPr>
            <w:noProof/>
            <w:lang w:val="zh-TW" w:eastAsia="zh-TW" w:bidi="zh-TW"/>
          </w:rPr>
          <w:t>2</w:t>
        </w:r>
        <w:r w:rsidRPr="006749B6">
          <w:rPr>
            <w:noProof/>
            <w:lang w:val="zh-TW" w:eastAsia="zh-TW" w:bidi="zh-TW"/>
          </w:rPr>
          <w:fldChar w:fldCharType="end"/>
        </w:r>
      </w:p>
    </w:sdtContent>
  </w:sdt>
  <w:p w14:paraId="3BF22F8E" w14:textId="77777777" w:rsidR="00DF027C" w:rsidRPr="006749B6" w:rsidRDefault="00DF027C">
    <w:pPr>
      <w:pStyle w:val="ae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4E80" w14:textId="77777777" w:rsidR="00B12C04" w:rsidRDefault="00B12C04">
      <w:r>
        <w:separator/>
      </w:r>
    </w:p>
    <w:p w14:paraId="66B5624F" w14:textId="77777777" w:rsidR="00B12C04" w:rsidRDefault="00B12C04"/>
  </w:footnote>
  <w:footnote w:type="continuationSeparator" w:id="0">
    <w:p w14:paraId="4B5EC663" w14:textId="77777777" w:rsidR="00B12C04" w:rsidRDefault="00B12C04">
      <w:r>
        <w:continuationSeparator/>
      </w:r>
    </w:p>
    <w:p w14:paraId="0DEDA60D" w14:textId="77777777" w:rsidR="00B12C04" w:rsidRDefault="00B12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:rsidRPr="006749B6" w14:paraId="2B5D064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E584507" w14:textId="77777777" w:rsidR="00D077E9" w:rsidRPr="006749B6" w:rsidRDefault="00D077E9">
          <w:pPr>
            <w:pStyle w:val="ac"/>
            <w:rPr>
              <w:lang w:eastAsia="zh-TW"/>
            </w:rPr>
          </w:pPr>
        </w:p>
      </w:tc>
    </w:tr>
  </w:tbl>
  <w:p w14:paraId="2AC7428A" w14:textId="77777777" w:rsidR="00D077E9" w:rsidRPr="006749B6" w:rsidRDefault="00D077E9" w:rsidP="00D077E9">
    <w:pPr>
      <w:pStyle w:val="ac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300D5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BEB8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24670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7031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98660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221E8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8AD6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0E75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D845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E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271B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DE1F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E7C5D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士鈞 賴">
    <w15:presenceInfo w15:providerId="Windows Live" w15:userId="c12a385e6702ff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B2"/>
    <w:rsid w:val="0002482E"/>
    <w:rsid w:val="00050324"/>
    <w:rsid w:val="000A0150"/>
    <w:rsid w:val="000E63C9"/>
    <w:rsid w:val="00104CEB"/>
    <w:rsid w:val="00130E9D"/>
    <w:rsid w:val="001426B2"/>
    <w:rsid w:val="00150A6D"/>
    <w:rsid w:val="001677C3"/>
    <w:rsid w:val="0017051E"/>
    <w:rsid w:val="00185B35"/>
    <w:rsid w:val="001E7AB0"/>
    <w:rsid w:val="001F2BC8"/>
    <w:rsid w:val="001F5F6B"/>
    <w:rsid w:val="00243EBC"/>
    <w:rsid w:val="00246A35"/>
    <w:rsid w:val="00284348"/>
    <w:rsid w:val="00286FE8"/>
    <w:rsid w:val="002F51F5"/>
    <w:rsid w:val="00312137"/>
    <w:rsid w:val="00330359"/>
    <w:rsid w:val="0033762F"/>
    <w:rsid w:val="00360494"/>
    <w:rsid w:val="00366C7E"/>
    <w:rsid w:val="00384EA3"/>
    <w:rsid w:val="003A39A1"/>
    <w:rsid w:val="003C2191"/>
    <w:rsid w:val="003D3863"/>
    <w:rsid w:val="003E3528"/>
    <w:rsid w:val="004110DE"/>
    <w:rsid w:val="00422A9C"/>
    <w:rsid w:val="0044085A"/>
    <w:rsid w:val="00475604"/>
    <w:rsid w:val="004B21A5"/>
    <w:rsid w:val="004C4A00"/>
    <w:rsid w:val="004D5E0B"/>
    <w:rsid w:val="005037F0"/>
    <w:rsid w:val="00516A86"/>
    <w:rsid w:val="005275F6"/>
    <w:rsid w:val="00544F92"/>
    <w:rsid w:val="00572102"/>
    <w:rsid w:val="005F1BB0"/>
    <w:rsid w:val="00604647"/>
    <w:rsid w:val="00656C4D"/>
    <w:rsid w:val="006749B6"/>
    <w:rsid w:val="006E5716"/>
    <w:rsid w:val="0072405B"/>
    <w:rsid w:val="007302B3"/>
    <w:rsid w:val="00730733"/>
    <w:rsid w:val="00730E3A"/>
    <w:rsid w:val="00736AAF"/>
    <w:rsid w:val="00765B2A"/>
    <w:rsid w:val="00783A34"/>
    <w:rsid w:val="007C6B52"/>
    <w:rsid w:val="007D16C5"/>
    <w:rsid w:val="00862FE4"/>
    <w:rsid w:val="0086389A"/>
    <w:rsid w:val="0087605E"/>
    <w:rsid w:val="008B1FEE"/>
    <w:rsid w:val="00903C32"/>
    <w:rsid w:val="00916B16"/>
    <w:rsid w:val="009173B9"/>
    <w:rsid w:val="0093335D"/>
    <w:rsid w:val="0093596B"/>
    <w:rsid w:val="0093613E"/>
    <w:rsid w:val="00943026"/>
    <w:rsid w:val="00966B81"/>
    <w:rsid w:val="009C7720"/>
    <w:rsid w:val="00A23AFA"/>
    <w:rsid w:val="00A24A9D"/>
    <w:rsid w:val="00A31B3E"/>
    <w:rsid w:val="00A532F3"/>
    <w:rsid w:val="00A8489E"/>
    <w:rsid w:val="00AB02A7"/>
    <w:rsid w:val="00AC29F3"/>
    <w:rsid w:val="00AE679A"/>
    <w:rsid w:val="00B01C23"/>
    <w:rsid w:val="00B04BB1"/>
    <w:rsid w:val="00B12C04"/>
    <w:rsid w:val="00B231E5"/>
    <w:rsid w:val="00C02B87"/>
    <w:rsid w:val="00C34641"/>
    <w:rsid w:val="00C4086D"/>
    <w:rsid w:val="00CA1896"/>
    <w:rsid w:val="00CB5B28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22ACD"/>
    <w:rsid w:val="00E620B0"/>
    <w:rsid w:val="00E81B40"/>
    <w:rsid w:val="00ED6C0C"/>
    <w:rsid w:val="00EF555B"/>
    <w:rsid w:val="00F027BB"/>
    <w:rsid w:val="00F11DCF"/>
    <w:rsid w:val="00F162EA"/>
    <w:rsid w:val="00F52D27"/>
    <w:rsid w:val="00F83527"/>
    <w:rsid w:val="00FB5F8C"/>
    <w:rsid w:val="00FD583F"/>
    <w:rsid w:val="00FD7488"/>
    <w:rsid w:val="00FE643E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5F39D"/>
  <w15:docId w15:val="{01591AD4-19AE-40E2-83EE-258021C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677C3"/>
    <w:pPr>
      <w:spacing w:after="0" w:line="192" w:lineRule="auto"/>
    </w:pPr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1">
    <w:name w:val="heading 1"/>
    <w:basedOn w:val="a2"/>
    <w:link w:val="10"/>
    <w:uiPriority w:val="4"/>
    <w:qFormat/>
    <w:rsid w:val="006749B6"/>
    <w:pPr>
      <w:keepNext/>
      <w:spacing w:before="240" w:after="60"/>
      <w:outlineLvl w:val="0"/>
    </w:pPr>
    <w:rPr>
      <w:rFonts w:cstheme="majorBidi"/>
      <w:color w:val="061F57" w:themeColor="text2" w:themeShade="BF"/>
      <w:kern w:val="28"/>
      <w:sz w:val="52"/>
      <w:szCs w:val="32"/>
    </w:rPr>
  </w:style>
  <w:style w:type="paragraph" w:styleId="21">
    <w:name w:val="heading 2"/>
    <w:basedOn w:val="a2"/>
    <w:next w:val="a2"/>
    <w:link w:val="22"/>
    <w:uiPriority w:val="4"/>
    <w:qFormat/>
    <w:rsid w:val="006749B6"/>
    <w:pPr>
      <w:keepNext/>
      <w:spacing w:after="240" w:line="240" w:lineRule="auto"/>
      <w:outlineLvl w:val="1"/>
    </w:pPr>
    <w:rPr>
      <w:rFonts w:cstheme="majorBidi"/>
      <w:b w:val="0"/>
      <w:sz w:val="36"/>
      <w:szCs w:val="26"/>
    </w:rPr>
  </w:style>
  <w:style w:type="paragraph" w:styleId="31">
    <w:name w:val="heading 3"/>
    <w:basedOn w:val="a2"/>
    <w:next w:val="a2"/>
    <w:link w:val="32"/>
    <w:uiPriority w:val="5"/>
    <w:semiHidden/>
    <w:unhideWhenUsed/>
    <w:qFormat/>
    <w:rsid w:val="006749B6"/>
    <w:pPr>
      <w:keepNext/>
      <w:keepLines/>
      <w:spacing w:before="40"/>
      <w:outlineLvl w:val="2"/>
    </w:pPr>
    <w:rPr>
      <w:rFonts w:cstheme="majorBidi"/>
      <w:color w:val="012639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6749B6"/>
    <w:pPr>
      <w:keepNext/>
      <w:keepLines/>
      <w:spacing w:before="40"/>
      <w:outlineLvl w:val="3"/>
    </w:pPr>
    <w:rPr>
      <w:rFonts w:cstheme="majorBidi"/>
      <w:i/>
      <w:iCs/>
      <w:color w:val="013A57" w:themeColor="accent1" w:themeShade="BF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6749B6"/>
    <w:pPr>
      <w:keepNext/>
      <w:keepLines/>
      <w:spacing w:before="40"/>
      <w:outlineLvl w:val="4"/>
    </w:pPr>
    <w:rPr>
      <w:rFonts w:cstheme="majorBidi"/>
      <w:color w:val="013A57" w:themeColor="accent1" w:themeShade="BF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6749B6"/>
    <w:pPr>
      <w:keepNext/>
      <w:keepLines/>
      <w:spacing w:before="40"/>
      <w:outlineLvl w:val="5"/>
    </w:pPr>
    <w:rPr>
      <w:rFonts w:cstheme="majorBidi"/>
      <w:color w:val="012639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6749B6"/>
    <w:pPr>
      <w:keepNext/>
      <w:keepLines/>
      <w:spacing w:before="40"/>
      <w:outlineLvl w:val="6"/>
    </w:pPr>
    <w:rPr>
      <w:rFonts w:cstheme="majorBidi"/>
      <w:i/>
      <w:iCs/>
      <w:color w:val="012639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6749B6"/>
    <w:pPr>
      <w:keepNext/>
      <w:keepLines/>
      <w:spacing w:before="40"/>
      <w:outlineLvl w:val="7"/>
    </w:pPr>
    <w:rPr>
      <w:rFonts w:cstheme="majorBidi"/>
      <w:color w:val="221D5D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6749B6"/>
    <w:pPr>
      <w:keepNext/>
      <w:keepLines/>
      <w:spacing w:before="40"/>
      <w:outlineLvl w:val="8"/>
    </w:pPr>
    <w:rPr>
      <w:rFonts w:cstheme="majorBidi"/>
      <w:i/>
      <w:iCs/>
      <w:color w:val="221D5D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6749B6"/>
    <w:rPr>
      <w:rFonts w:cs="Tahoma"/>
      <w:sz w:val="16"/>
      <w:szCs w:val="16"/>
    </w:rPr>
  </w:style>
  <w:style w:type="character" w:customStyle="1" w:styleId="a7">
    <w:name w:val="註解方塊文字 字元"/>
    <w:basedOn w:val="a3"/>
    <w:link w:val="a6"/>
    <w:uiPriority w:val="99"/>
    <w:semiHidden/>
    <w:rsid w:val="006749B6"/>
    <w:rPr>
      <w:rFonts w:ascii="Microsoft JhengHei UI" w:eastAsia="Microsoft JhengHei UI" w:hAnsi="Microsoft JhengHei UI" w:cs="Tahoma"/>
      <w:b/>
      <w:color w:val="082A75" w:themeColor="text2"/>
      <w:sz w:val="16"/>
      <w:szCs w:val="16"/>
    </w:rPr>
  </w:style>
  <w:style w:type="paragraph" w:styleId="a8">
    <w:name w:val="Title"/>
    <w:basedOn w:val="a2"/>
    <w:link w:val="a9"/>
    <w:uiPriority w:val="1"/>
    <w:qFormat/>
    <w:rsid w:val="006749B6"/>
    <w:pPr>
      <w:spacing w:after="200" w:line="240" w:lineRule="auto"/>
    </w:pPr>
    <w:rPr>
      <w:rFonts w:cstheme="majorBidi"/>
      <w:bCs/>
      <w:sz w:val="72"/>
      <w:szCs w:val="52"/>
    </w:rPr>
  </w:style>
  <w:style w:type="character" w:customStyle="1" w:styleId="a9">
    <w:name w:val="標題 字元"/>
    <w:basedOn w:val="a3"/>
    <w:link w:val="a8"/>
    <w:uiPriority w:val="1"/>
    <w:rsid w:val="006749B6"/>
    <w:rPr>
      <w:rFonts w:ascii="Microsoft JhengHei UI" w:eastAsia="Microsoft JhengHei UI" w:hAnsi="Microsoft JhengHei UI" w:cstheme="majorBidi"/>
      <w:b/>
      <w:bCs/>
      <w:color w:val="082A75" w:themeColor="text2"/>
      <w:sz w:val="72"/>
      <w:szCs w:val="52"/>
    </w:rPr>
  </w:style>
  <w:style w:type="paragraph" w:styleId="aa">
    <w:name w:val="Subtitle"/>
    <w:basedOn w:val="a2"/>
    <w:link w:val="ab"/>
    <w:uiPriority w:val="2"/>
    <w:qFormat/>
    <w:rsid w:val="006749B6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b">
    <w:name w:val="副標題 字元"/>
    <w:basedOn w:val="a3"/>
    <w:link w:val="aa"/>
    <w:uiPriority w:val="2"/>
    <w:rsid w:val="006749B6"/>
    <w:rPr>
      <w:rFonts w:ascii="Microsoft JhengHei UI" w:eastAsia="Microsoft JhengHei UI" w:hAnsi="Microsoft JhengHei UI"/>
      <w:caps/>
      <w:color w:val="082A75" w:themeColor="text2"/>
      <w:spacing w:val="20"/>
      <w:sz w:val="32"/>
      <w:szCs w:val="22"/>
    </w:rPr>
  </w:style>
  <w:style w:type="character" w:customStyle="1" w:styleId="10">
    <w:name w:val="標題 1 字元"/>
    <w:basedOn w:val="a3"/>
    <w:link w:val="1"/>
    <w:uiPriority w:val="4"/>
    <w:rsid w:val="006749B6"/>
    <w:rPr>
      <w:rFonts w:ascii="Microsoft JhengHei UI" w:eastAsia="Microsoft JhengHei UI" w:hAnsi="Microsoft JhengHei UI" w:cstheme="majorBidi"/>
      <w:b/>
      <w:color w:val="061F57" w:themeColor="text2" w:themeShade="BF"/>
      <w:kern w:val="28"/>
      <w:sz w:val="52"/>
      <w:szCs w:val="32"/>
    </w:rPr>
  </w:style>
  <w:style w:type="paragraph" w:styleId="ac">
    <w:name w:val="header"/>
    <w:basedOn w:val="a2"/>
    <w:link w:val="ad"/>
    <w:uiPriority w:val="8"/>
    <w:unhideWhenUsed/>
    <w:rsid w:val="006749B6"/>
  </w:style>
  <w:style w:type="character" w:customStyle="1" w:styleId="ad">
    <w:name w:val="頁首 字元"/>
    <w:basedOn w:val="a3"/>
    <w:link w:val="ac"/>
    <w:uiPriority w:val="8"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ae">
    <w:name w:val="footer"/>
    <w:basedOn w:val="a2"/>
    <w:link w:val="af"/>
    <w:uiPriority w:val="99"/>
    <w:unhideWhenUsed/>
    <w:rsid w:val="006749B6"/>
  </w:style>
  <w:style w:type="character" w:customStyle="1" w:styleId="af">
    <w:name w:val="頁尾 字元"/>
    <w:basedOn w:val="a3"/>
    <w:link w:val="ae"/>
    <w:uiPriority w:val="99"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customStyle="1" w:styleId="af0">
    <w:name w:val="姓名"/>
    <w:basedOn w:val="a2"/>
    <w:uiPriority w:val="3"/>
    <w:qFormat/>
    <w:rsid w:val="006749B6"/>
    <w:pPr>
      <w:spacing w:line="240" w:lineRule="auto"/>
      <w:jc w:val="right"/>
    </w:pPr>
  </w:style>
  <w:style w:type="character" w:customStyle="1" w:styleId="22">
    <w:name w:val="標題 2 字元"/>
    <w:basedOn w:val="a3"/>
    <w:link w:val="21"/>
    <w:uiPriority w:val="4"/>
    <w:rsid w:val="006749B6"/>
    <w:rPr>
      <w:rFonts w:ascii="Microsoft JhengHei UI" w:eastAsia="Microsoft JhengHei UI" w:hAnsi="Microsoft JhengHei UI" w:cstheme="majorBidi"/>
      <w:color w:val="082A75" w:themeColor="text2"/>
      <w:sz w:val="36"/>
      <w:szCs w:val="26"/>
    </w:rPr>
  </w:style>
  <w:style w:type="table" w:styleId="af1">
    <w:name w:val="Table Grid"/>
    <w:basedOn w:val="a4"/>
    <w:uiPriority w:val="1"/>
    <w:rsid w:val="006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3"/>
    <w:uiPriority w:val="99"/>
    <w:unhideWhenUsed/>
    <w:rsid w:val="006749B6"/>
    <w:rPr>
      <w:rFonts w:ascii="Microsoft JhengHei UI" w:eastAsia="Microsoft JhengHei UI" w:hAnsi="Microsoft JhengHei UI"/>
      <w:color w:val="808080"/>
    </w:rPr>
  </w:style>
  <w:style w:type="paragraph" w:customStyle="1" w:styleId="af3">
    <w:name w:val="內容"/>
    <w:basedOn w:val="a2"/>
    <w:link w:val="af4"/>
    <w:qFormat/>
    <w:rsid w:val="006749B6"/>
    <w:rPr>
      <w:b w:val="0"/>
    </w:rPr>
  </w:style>
  <w:style w:type="paragraph" w:customStyle="1" w:styleId="af5">
    <w:name w:val="強調文字"/>
    <w:basedOn w:val="a2"/>
    <w:link w:val="af6"/>
    <w:qFormat/>
    <w:rsid w:val="006749B6"/>
  </w:style>
  <w:style w:type="character" w:customStyle="1" w:styleId="af4">
    <w:name w:val="內容字元"/>
    <w:basedOn w:val="a3"/>
    <w:link w:val="af3"/>
    <w:rsid w:val="006749B6"/>
    <w:rPr>
      <w:rFonts w:ascii="Microsoft JhengHei UI" w:eastAsia="Microsoft JhengHei UI" w:hAnsi="Microsoft JhengHei UI"/>
      <w:color w:val="082A75" w:themeColor="text2"/>
      <w:sz w:val="28"/>
      <w:szCs w:val="22"/>
    </w:rPr>
  </w:style>
  <w:style w:type="character" w:customStyle="1" w:styleId="af6">
    <w:name w:val="強調文字字元"/>
    <w:basedOn w:val="a3"/>
    <w:link w:val="af5"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character" w:styleId="af7">
    <w:name w:val="Mention"/>
    <w:basedOn w:val="a3"/>
    <w:uiPriority w:val="99"/>
    <w:semiHidden/>
    <w:unhideWhenUsed/>
    <w:rsid w:val="006749B6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6749B6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6749B6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6749B6"/>
    <w:rPr>
      <w:rFonts w:ascii="Microsoft JhengHei UI" w:eastAsia="Microsoft JhengHei UI" w:hAnsi="Microsoft JhengHei U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6749B6"/>
    <w:rPr>
      <w:rFonts w:ascii="Microsoft JhengHei UI" w:eastAsia="Microsoft JhengHei UI" w:hAnsi="Microsoft JhengHei U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6749B6"/>
    <w:pPr>
      <w:spacing w:line="240" w:lineRule="auto"/>
    </w:pPr>
    <w:rPr>
      <w:i/>
      <w:iCs/>
    </w:rPr>
  </w:style>
  <w:style w:type="character" w:customStyle="1" w:styleId="HTML2">
    <w:name w:val="HTML 位址 字元"/>
    <w:basedOn w:val="a3"/>
    <w:link w:val="HTML1"/>
    <w:uiPriority w:val="99"/>
    <w:semiHidden/>
    <w:rsid w:val="006749B6"/>
    <w:rPr>
      <w:rFonts w:ascii="Microsoft JhengHei UI" w:eastAsia="Microsoft JhengHei UI" w:hAnsi="Microsoft JhengHei UI"/>
      <w:b/>
      <w:i/>
      <w:iCs/>
      <w:color w:val="082A75" w:themeColor="text2"/>
      <w:sz w:val="28"/>
      <w:szCs w:val="22"/>
    </w:rPr>
  </w:style>
  <w:style w:type="character" w:styleId="HTML3">
    <w:name w:val="HTML Definition"/>
    <w:basedOn w:val="a3"/>
    <w:uiPriority w:val="99"/>
    <w:semiHidden/>
    <w:unhideWhenUsed/>
    <w:rsid w:val="006749B6"/>
    <w:rPr>
      <w:rFonts w:ascii="Microsoft JhengHei UI" w:eastAsia="Microsoft JhengHei UI" w:hAnsi="Microsoft JhengHei UI"/>
      <w:i/>
      <w:iCs/>
    </w:rPr>
  </w:style>
  <w:style w:type="character" w:styleId="HTML4">
    <w:name w:val="HTML Cite"/>
    <w:basedOn w:val="a3"/>
    <w:uiPriority w:val="99"/>
    <w:semiHidden/>
    <w:unhideWhenUsed/>
    <w:rsid w:val="006749B6"/>
    <w:rPr>
      <w:rFonts w:ascii="Microsoft JhengHei UI" w:eastAsia="Microsoft JhengHei UI" w:hAnsi="Microsoft JhengHei UI"/>
      <w:i/>
      <w:iCs/>
    </w:rPr>
  </w:style>
  <w:style w:type="character" w:styleId="HTML5">
    <w:name w:val="HTML Typewriter"/>
    <w:basedOn w:val="a3"/>
    <w:uiPriority w:val="99"/>
    <w:semiHidden/>
    <w:unhideWhenUsed/>
    <w:rsid w:val="006749B6"/>
    <w:rPr>
      <w:rFonts w:ascii="Microsoft JhengHei UI" w:eastAsia="Microsoft JhengHei UI" w:hAnsi="Microsoft JhengHei U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6749B6"/>
    <w:rPr>
      <w:rFonts w:ascii="Microsoft JhengHei UI" w:eastAsia="Microsoft JhengHei UI" w:hAnsi="Microsoft JhengHei U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6749B6"/>
    <w:rPr>
      <w:rFonts w:ascii="Microsoft JhengHei UI" w:eastAsia="Microsoft JhengHei UI" w:hAnsi="Microsoft JhengHei UI"/>
    </w:rPr>
  </w:style>
  <w:style w:type="character" w:styleId="HTML8">
    <w:name w:val="HTML Keyboard"/>
    <w:basedOn w:val="a3"/>
    <w:uiPriority w:val="99"/>
    <w:semiHidden/>
    <w:unhideWhenUsed/>
    <w:rsid w:val="006749B6"/>
    <w:rPr>
      <w:rFonts w:ascii="Microsoft JhengHei UI" w:eastAsia="Microsoft JhengHei UI" w:hAnsi="Microsoft JhengHei U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6749B6"/>
    <w:pPr>
      <w:spacing w:line="240" w:lineRule="auto"/>
    </w:pPr>
    <w:rPr>
      <w:sz w:val="20"/>
      <w:szCs w:val="20"/>
    </w:rPr>
  </w:style>
  <w:style w:type="character" w:customStyle="1" w:styleId="HTMLa">
    <w:name w:val="HTML 預設格式 字元"/>
    <w:basedOn w:val="a3"/>
    <w:link w:val="HTML9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paragraph" w:styleId="11">
    <w:name w:val="toc 1"/>
    <w:basedOn w:val="a2"/>
    <w:next w:val="a2"/>
    <w:autoRedefine/>
    <w:uiPriority w:val="99"/>
    <w:semiHidden/>
    <w:unhideWhenUsed/>
    <w:rsid w:val="006749B6"/>
    <w:pPr>
      <w:spacing w:after="100"/>
    </w:pPr>
  </w:style>
  <w:style w:type="paragraph" w:styleId="23">
    <w:name w:val="toc 2"/>
    <w:basedOn w:val="a2"/>
    <w:next w:val="a2"/>
    <w:autoRedefine/>
    <w:uiPriority w:val="99"/>
    <w:semiHidden/>
    <w:unhideWhenUsed/>
    <w:rsid w:val="006749B6"/>
    <w:pPr>
      <w:spacing w:after="100"/>
      <w:ind w:left="280"/>
    </w:pPr>
  </w:style>
  <w:style w:type="paragraph" w:styleId="33">
    <w:name w:val="toc 3"/>
    <w:basedOn w:val="a2"/>
    <w:next w:val="a2"/>
    <w:autoRedefine/>
    <w:uiPriority w:val="99"/>
    <w:semiHidden/>
    <w:unhideWhenUsed/>
    <w:rsid w:val="006749B6"/>
    <w:pPr>
      <w:spacing w:after="100"/>
      <w:ind w:left="560"/>
    </w:pPr>
  </w:style>
  <w:style w:type="paragraph" w:styleId="43">
    <w:name w:val="toc 4"/>
    <w:basedOn w:val="a2"/>
    <w:next w:val="a2"/>
    <w:autoRedefine/>
    <w:uiPriority w:val="99"/>
    <w:semiHidden/>
    <w:unhideWhenUsed/>
    <w:rsid w:val="006749B6"/>
    <w:pPr>
      <w:spacing w:after="100"/>
      <w:ind w:left="840"/>
    </w:pPr>
  </w:style>
  <w:style w:type="paragraph" w:styleId="53">
    <w:name w:val="toc 5"/>
    <w:basedOn w:val="a2"/>
    <w:next w:val="a2"/>
    <w:autoRedefine/>
    <w:uiPriority w:val="99"/>
    <w:semiHidden/>
    <w:unhideWhenUsed/>
    <w:rsid w:val="006749B6"/>
    <w:pPr>
      <w:spacing w:after="100"/>
      <w:ind w:left="1120"/>
    </w:pPr>
  </w:style>
  <w:style w:type="paragraph" w:styleId="61">
    <w:name w:val="toc 6"/>
    <w:basedOn w:val="a2"/>
    <w:next w:val="a2"/>
    <w:autoRedefine/>
    <w:uiPriority w:val="99"/>
    <w:semiHidden/>
    <w:unhideWhenUsed/>
    <w:rsid w:val="006749B6"/>
    <w:pPr>
      <w:spacing w:after="100"/>
      <w:ind w:left="1400"/>
    </w:pPr>
  </w:style>
  <w:style w:type="paragraph" w:styleId="71">
    <w:name w:val="toc 7"/>
    <w:basedOn w:val="a2"/>
    <w:next w:val="a2"/>
    <w:autoRedefine/>
    <w:uiPriority w:val="99"/>
    <w:semiHidden/>
    <w:unhideWhenUsed/>
    <w:rsid w:val="006749B6"/>
    <w:pPr>
      <w:spacing w:after="100"/>
      <w:ind w:left="1680"/>
    </w:pPr>
  </w:style>
  <w:style w:type="paragraph" w:styleId="81">
    <w:name w:val="toc 8"/>
    <w:basedOn w:val="a2"/>
    <w:next w:val="a2"/>
    <w:autoRedefine/>
    <w:uiPriority w:val="99"/>
    <w:semiHidden/>
    <w:unhideWhenUsed/>
    <w:rsid w:val="006749B6"/>
    <w:pPr>
      <w:spacing w:after="100"/>
      <w:ind w:left="1960"/>
    </w:pPr>
  </w:style>
  <w:style w:type="paragraph" w:styleId="91">
    <w:name w:val="toc 9"/>
    <w:basedOn w:val="a2"/>
    <w:next w:val="a2"/>
    <w:autoRedefine/>
    <w:uiPriority w:val="99"/>
    <w:semiHidden/>
    <w:unhideWhenUsed/>
    <w:rsid w:val="006749B6"/>
    <w:pPr>
      <w:spacing w:after="100"/>
      <w:ind w:left="2240"/>
    </w:pPr>
  </w:style>
  <w:style w:type="paragraph" w:styleId="af8">
    <w:name w:val="TOC Heading"/>
    <w:basedOn w:val="1"/>
    <w:next w:val="a2"/>
    <w:uiPriority w:val="39"/>
    <w:semiHidden/>
    <w:unhideWhenUsed/>
    <w:qFormat/>
    <w:rsid w:val="006749B6"/>
    <w:pPr>
      <w:keepLines/>
      <w:spacing w:after="0"/>
      <w:outlineLvl w:val="9"/>
    </w:pPr>
    <w:rPr>
      <w:color w:val="013A57" w:themeColor="accent1" w:themeShade="BF"/>
      <w:kern w:val="0"/>
      <w:sz w:val="32"/>
    </w:rPr>
  </w:style>
  <w:style w:type="character" w:styleId="af9">
    <w:name w:val="Subtle Reference"/>
    <w:basedOn w:val="a3"/>
    <w:uiPriority w:val="31"/>
    <w:semiHidden/>
    <w:unhideWhenUsed/>
    <w:qFormat/>
    <w:rsid w:val="006749B6"/>
    <w:rPr>
      <w:rFonts w:ascii="Microsoft JhengHei UI" w:eastAsia="Microsoft JhengHei UI" w:hAnsi="Microsoft JhengHei UI"/>
      <w:smallCaps/>
      <w:color w:val="3B33A2" w:themeColor="text1" w:themeTint="A5"/>
    </w:rPr>
  </w:style>
  <w:style w:type="character" w:styleId="afa">
    <w:name w:val="Subtle Emphasis"/>
    <w:basedOn w:val="a3"/>
    <w:uiPriority w:val="19"/>
    <w:semiHidden/>
    <w:unhideWhenUsed/>
    <w:qFormat/>
    <w:rsid w:val="006749B6"/>
    <w:rPr>
      <w:rFonts w:ascii="Microsoft JhengHei UI" w:eastAsia="Microsoft JhengHei UI" w:hAnsi="Microsoft JhengHei UI"/>
      <w:i/>
      <w:iCs/>
      <w:color w:val="2E287F" w:themeColor="text1" w:themeTint="BF"/>
    </w:rPr>
  </w:style>
  <w:style w:type="table" w:styleId="afb">
    <w:name w:val="Table Professional"/>
    <w:basedOn w:val="a4"/>
    <w:uiPriority w:val="99"/>
    <w:semiHidden/>
    <w:unhideWhenUsed/>
    <w:rsid w:val="006749B6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99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0F0D29" w:themeColor="text1"/>
        <w:bottom w:val="single" w:sz="8" w:space="0" w:color="0F0D29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0D29" w:themeColor="text1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0F0D29" w:themeColor="text1"/>
          <w:bottom w:val="single" w:sz="8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0D29" w:themeColor="text1"/>
          <w:bottom w:val="single" w:sz="8" w:space="0" w:color="0F0D29" w:themeColor="text1"/>
        </w:tcBorders>
      </w:tcPr>
    </w:tblStylePr>
    <w:tblStylePr w:type="band1Vert">
      <w:tblPr/>
      <w:tcPr>
        <w:shd w:val="clear" w:color="auto" w:fill="ADA9E4" w:themeFill="text1" w:themeFillTint="3F"/>
      </w:tcPr>
    </w:tblStylePr>
    <w:tblStylePr w:type="band1Horz">
      <w:tblPr/>
      <w:tcPr>
        <w:shd w:val="clear" w:color="auto" w:fill="ADA9E4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024F75" w:themeColor="accent1"/>
        <w:bottom w:val="single" w:sz="8" w:space="0" w:color="024F7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4F75" w:themeColor="accent1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024F75" w:themeColor="accent1"/>
          <w:bottom w:val="single" w:sz="8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4F75" w:themeColor="accent1"/>
          <w:bottom w:val="single" w:sz="8" w:space="0" w:color="024F75" w:themeColor="accent1"/>
        </w:tcBorders>
      </w:tcPr>
    </w:tblStylePr>
    <w:tblStylePr w:type="band1Vert">
      <w:tblPr/>
      <w:tcPr>
        <w:shd w:val="clear" w:color="auto" w:fill="9FDEFD" w:themeFill="accent1" w:themeFillTint="3F"/>
      </w:tcPr>
    </w:tblStylePr>
    <w:tblStylePr w:type="band1Horz">
      <w:tblPr/>
      <w:tcPr>
        <w:shd w:val="clear" w:color="auto" w:fill="9FDEFD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3592CF" w:themeColor="accent2"/>
        <w:bottom w:val="single" w:sz="8" w:space="0" w:color="3592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92CF" w:themeColor="accent2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592CF" w:themeColor="accent2"/>
          <w:bottom w:val="single" w:sz="8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92CF" w:themeColor="accent2"/>
          <w:bottom w:val="single" w:sz="8" w:space="0" w:color="3592CF" w:themeColor="accent2"/>
        </w:tcBorders>
      </w:tcPr>
    </w:tblStylePr>
    <w:tblStylePr w:type="band1Vert">
      <w:tblPr/>
      <w:tcPr>
        <w:shd w:val="clear" w:color="auto" w:fill="CCE3F3" w:themeFill="accent2" w:themeFillTint="3F"/>
      </w:tcPr>
    </w:tblStylePr>
    <w:tblStylePr w:type="band1Horz">
      <w:tblPr/>
      <w:tcPr>
        <w:shd w:val="clear" w:color="auto" w:fill="CCE3F3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34ABA2" w:themeColor="accent3"/>
        <w:bottom w:val="single" w:sz="8" w:space="0" w:color="34AB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ABA2" w:themeColor="accent3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4ABA2" w:themeColor="accent3"/>
          <w:bottom w:val="single" w:sz="8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ABA2" w:themeColor="accent3"/>
          <w:bottom w:val="single" w:sz="8" w:space="0" w:color="34ABA2" w:themeColor="accent3"/>
        </w:tcBorders>
      </w:tcPr>
    </w:tblStylePr>
    <w:tblStylePr w:type="band1Vert">
      <w:tblPr/>
      <w:tcPr>
        <w:shd w:val="clear" w:color="auto" w:fill="C8EEEB" w:themeFill="accent3" w:themeFillTint="3F"/>
      </w:tcPr>
    </w:tblStylePr>
    <w:tblStylePr w:type="band1Horz">
      <w:tblPr/>
      <w:tcPr>
        <w:shd w:val="clear" w:color="auto" w:fill="C8EEE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66B2CA" w:themeColor="accent4"/>
        <w:bottom w:val="single" w:sz="8" w:space="0" w:color="66B2C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2CA" w:themeColor="accent4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66B2CA" w:themeColor="accent4"/>
          <w:bottom w:val="single" w:sz="8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2CA" w:themeColor="accent4"/>
          <w:bottom w:val="single" w:sz="8" w:space="0" w:color="66B2CA" w:themeColor="accent4"/>
        </w:tcBorders>
      </w:tcPr>
    </w:tblStylePr>
    <w:tblStylePr w:type="band1Vert">
      <w:tblPr/>
      <w:tcPr>
        <w:shd w:val="clear" w:color="auto" w:fill="D9EBF2" w:themeFill="accent4" w:themeFillTint="3F"/>
      </w:tcPr>
    </w:tblStylePr>
    <w:tblStylePr w:type="band1Horz">
      <w:tblPr/>
      <w:tcPr>
        <w:shd w:val="clear" w:color="auto" w:fill="D9EBF2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C1D9CB" w:themeColor="accent5"/>
        <w:bottom w:val="single" w:sz="8" w:space="0" w:color="C1D9C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D9CB" w:themeColor="accent5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C1D9CB" w:themeColor="accent5"/>
          <w:bottom w:val="single" w:sz="8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D9CB" w:themeColor="accent5"/>
          <w:bottom w:val="single" w:sz="8" w:space="0" w:color="C1D9CB" w:themeColor="accent5"/>
        </w:tcBorders>
      </w:tcPr>
    </w:tblStylePr>
    <w:tblStylePr w:type="band1Vert">
      <w:tblPr/>
      <w:tcPr>
        <w:shd w:val="clear" w:color="auto" w:fill="EFF5F1" w:themeFill="accent5" w:themeFillTint="3F"/>
      </w:tcPr>
    </w:tblStylePr>
    <w:tblStylePr w:type="band1Horz">
      <w:tblPr/>
      <w:tcPr>
        <w:shd w:val="clear" w:color="auto" w:fill="EFF5F1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8" w:space="0" w:color="34ABA2" w:themeColor="accent6"/>
        <w:bottom w:val="single" w:sz="8" w:space="0" w:color="34ABA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ABA2" w:themeColor="accent6"/>
        </w:tcBorders>
      </w:tcPr>
    </w:tblStylePr>
    <w:tblStylePr w:type="lastRow">
      <w:rPr>
        <w:b/>
        <w:bCs/>
        <w:color w:val="082A75" w:themeColor="text2"/>
      </w:rPr>
      <w:tblPr/>
      <w:tcPr>
        <w:tcBorders>
          <w:top w:val="single" w:sz="8" w:space="0" w:color="34ABA2" w:themeColor="accent6"/>
          <w:bottom w:val="single" w:sz="8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ABA2" w:themeColor="accent6"/>
          <w:bottom w:val="single" w:sz="8" w:space="0" w:color="34ABA2" w:themeColor="accent6"/>
        </w:tcBorders>
      </w:tcPr>
    </w:tblStylePr>
    <w:tblStylePr w:type="band1Vert">
      <w:tblPr/>
      <w:tcPr>
        <w:shd w:val="clear" w:color="auto" w:fill="C8EEEB" w:themeFill="accent6" w:themeFillTint="3F"/>
      </w:tcPr>
    </w:tblStylePr>
    <w:tblStylePr w:type="band1Horz">
      <w:tblPr/>
      <w:tcPr>
        <w:shd w:val="clear" w:color="auto" w:fill="C8EEEB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0D29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0D29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0D29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A9E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4F7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4F7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4F7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E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92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92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3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AB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AB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AB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E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2C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2C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2C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B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D9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D9C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D9C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AB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ABA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ABA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E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2E287F" w:themeColor="text1" w:themeTint="BF"/>
        <w:left w:val="single" w:sz="8" w:space="0" w:color="2E287F" w:themeColor="text1" w:themeTint="BF"/>
        <w:bottom w:val="single" w:sz="8" w:space="0" w:color="2E287F" w:themeColor="text1" w:themeTint="BF"/>
        <w:right w:val="single" w:sz="8" w:space="0" w:color="2E287F" w:themeColor="text1" w:themeTint="BF"/>
        <w:insideH w:val="single" w:sz="8" w:space="0" w:color="2E287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287F" w:themeColor="text1" w:themeTint="BF"/>
          <w:left w:val="single" w:sz="8" w:space="0" w:color="2E287F" w:themeColor="text1" w:themeTint="BF"/>
          <w:bottom w:val="single" w:sz="8" w:space="0" w:color="2E287F" w:themeColor="text1" w:themeTint="BF"/>
          <w:right w:val="single" w:sz="8" w:space="0" w:color="2E287F" w:themeColor="text1" w:themeTint="BF"/>
          <w:insideH w:val="nil"/>
          <w:insideV w:val="nil"/>
        </w:tcBorders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287F" w:themeColor="text1" w:themeTint="BF"/>
          <w:left w:val="single" w:sz="8" w:space="0" w:color="2E287F" w:themeColor="text1" w:themeTint="BF"/>
          <w:bottom w:val="single" w:sz="8" w:space="0" w:color="2E287F" w:themeColor="text1" w:themeTint="BF"/>
          <w:right w:val="single" w:sz="8" w:space="0" w:color="2E287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A9E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A9E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38FD5" w:themeColor="accent1" w:themeTint="BF"/>
        <w:left w:val="single" w:sz="8" w:space="0" w:color="038FD5" w:themeColor="accent1" w:themeTint="BF"/>
        <w:bottom w:val="single" w:sz="8" w:space="0" w:color="038FD5" w:themeColor="accent1" w:themeTint="BF"/>
        <w:right w:val="single" w:sz="8" w:space="0" w:color="038FD5" w:themeColor="accent1" w:themeTint="BF"/>
        <w:insideH w:val="single" w:sz="8" w:space="0" w:color="038F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8FD5" w:themeColor="accent1" w:themeTint="BF"/>
          <w:left w:val="single" w:sz="8" w:space="0" w:color="038FD5" w:themeColor="accent1" w:themeTint="BF"/>
          <w:bottom w:val="single" w:sz="8" w:space="0" w:color="038FD5" w:themeColor="accent1" w:themeTint="BF"/>
          <w:right w:val="single" w:sz="8" w:space="0" w:color="038FD5" w:themeColor="accent1" w:themeTint="BF"/>
          <w:insideH w:val="nil"/>
          <w:insideV w:val="nil"/>
        </w:tcBorders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FD5" w:themeColor="accent1" w:themeTint="BF"/>
          <w:left w:val="single" w:sz="8" w:space="0" w:color="038FD5" w:themeColor="accent1" w:themeTint="BF"/>
          <w:bottom w:val="single" w:sz="8" w:space="0" w:color="038FD5" w:themeColor="accent1" w:themeTint="BF"/>
          <w:right w:val="single" w:sz="8" w:space="0" w:color="038F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E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E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67ACDB" w:themeColor="accent2" w:themeTint="BF"/>
        <w:left w:val="single" w:sz="8" w:space="0" w:color="67ACDB" w:themeColor="accent2" w:themeTint="BF"/>
        <w:bottom w:val="single" w:sz="8" w:space="0" w:color="67ACDB" w:themeColor="accent2" w:themeTint="BF"/>
        <w:right w:val="single" w:sz="8" w:space="0" w:color="67ACDB" w:themeColor="accent2" w:themeTint="BF"/>
        <w:insideH w:val="single" w:sz="8" w:space="0" w:color="67AC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CDB" w:themeColor="accent2" w:themeTint="BF"/>
          <w:left w:val="single" w:sz="8" w:space="0" w:color="67ACDB" w:themeColor="accent2" w:themeTint="BF"/>
          <w:bottom w:val="single" w:sz="8" w:space="0" w:color="67ACDB" w:themeColor="accent2" w:themeTint="BF"/>
          <w:right w:val="single" w:sz="8" w:space="0" w:color="67ACDB" w:themeColor="accent2" w:themeTint="BF"/>
          <w:insideH w:val="nil"/>
          <w:insideV w:val="nil"/>
        </w:tcBorders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CDB" w:themeColor="accent2" w:themeTint="BF"/>
          <w:left w:val="single" w:sz="8" w:space="0" w:color="67ACDB" w:themeColor="accent2" w:themeTint="BF"/>
          <w:bottom w:val="single" w:sz="8" w:space="0" w:color="67ACDB" w:themeColor="accent2" w:themeTint="BF"/>
          <w:right w:val="single" w:sz="8" w:space="0" w:color="67AC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3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3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5ACCC3" w:themeColor="accent3" w:themeTint="BF"/>
        <w:left w:val="single" w:sz="8" w:space="0" w:color="5ACCC3" w:themeColor="accent3" w:themeTint="BF"/>
        <w:bottom w:val="single" w:sz="8" w:space="0" w:color="5ACCC3" w:themeColor="accent3" w:themeTint="BF"/>
        <w:right w:val="single" w:sz="8" w:space="0" w:color="5ACCC3" w:themeColor="accent3" w:themeTint="BF"/>
        <w:insideH w:val="single" w:sz="8" w:space="0" w:color="5ACC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CCC3" w:themeColor="accent3" w:themeTint="BF"/>
          <w:left w:val="single" w:sz="8" w:space="0" w:color="5ACCC3" w:themeColor="accent3" w:themeTint="BF"/>
          <w:bottom w:val="single" w:sz="8" w:space="0" w:color="5ACCC3" w:themeColor="accent3" w:themeTint="BF"/>
          <w:right w:val="single" w:sz="8" w:space="0" w:color="5ACCC3" w:themeColor="accent3" w:themeTint="BF"/>
          <w:insideH w:val="nil"/>
          <w:insideV w:val="nil"/>
        </w:tcBorders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CC3" w:themeColor="accent3" w:themeTint="BF"/>
          <w:left w:val="single" w:sz="8" w:space="0" w:color="5ACCC3" w:themeColor="accent3" w:themeTint="BF"/>
          <w:bottom w:val="single" w:sz="8" w:space="0" w:color="5ACCC3" w:themeColor="accent3" w:themeTint="BF"/>
          <w:right w:val="single" w:sz="8" w:space="0" w:color="5ACC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E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8CC5D7" w:themeColor="accent4" w:themeTint="BF"/>
        <w:left w:val="single" w:sz="8" w:space="0" w:color="8CC5D7" w:themeColor="accent4" w:themeTint="BF"/>
        <w:bottom w:val="single" w:sz="8" w:space="0" w:color="8CC5D7" w:themeColor="accent4" w:themeTint="BF"/>
        <w:right w:val="single" w:sz="8" w:space="0" w:color="8CC5D7" w:themeColor="accent4" w:themeTint="BF"/>
        <w:insideH w:val="single" w:sz="8" w:space="0" w:color="8CC5D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5D7" w:themeColor="accent4" w:themeTint="BF"/>
          <w:left w:val="single" w:sz="8" w:space="0" w:color="8CC5D7" w:themeColor="accent4" w:themeTint="BF"/>
          <w:bottom w:val="single" w:sz="8" w:space="0" w:color="8CC5D7" w:themeColor="accent4" w:themeTint="BF"/>
          <w:right w:val="single" w:sz="8" w:space="0" w:color="8CC5D7" w:themeColor="accent4" w:themeTint="BF"/>
          <w:insideH w:val="nil"/>
          <w:insideV w:val="nil"/>
        </w:tcBorders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5D7" w:themeColor="accent4" w:themeTint="BF"/>
          <w:left w:val="single" w:sz="8" w:space="0" w:color="8CC5D7" w:themeColor="accent4" w:themeTint="BF"/>
          <w:bottom w:val="single" w:sz="8" w:space="0" w:color="8CC5D7" w:themeColor="accent4" w:themeTint="BF"/>
          <w:right w:val="single" w:sz="8" w:space="0" w:color="8CC5D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D0E2D7" w:themeColor="accent5" w:themeTint="BF"/>
        <w:left w:val="single" w:sz="8" w:space="0" w:color="D0E2D7" w:themeColor="accent5" w:themeTint="BF"/>
        <w:bottom w:val="single" w:sz="8" w:space="0" w:color="D0E2D7" w:themeColor="accent5" w:themeTint="BF"/>
        <w:right w:val="single" w:sz="8" w:space="0" w:color="D0E2D7" w:themeColor="accent5" w:themeTint="BF"/>
        <w:insideH w:val="single" w:sz="8" w:space="0" w:color="D0E2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2D7" w:themeColor="accent5" w:themeTint="BF"/>
          <w:left w:val="single" w:sz="8" w:space="0" w:color="D0E2D7" w:themeColor="accent5" w:themeTint="BF"/>
          <w:bottom w:val="single" w:sz="8" w:space="0" w:color="D0E2D7" w:themeColor="accent5" w:themeTint="BF"/>
          <w:right w:val="single" w:sz="8" w:space="0" w:color="D0E2D7" w:themeColor="accent5" w:themeTint="BF"/>
          <w:insideH w:val="nil"/>
          <w:insideV w:val="nil"/>
        </w:tcBorders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2D7" w:themeColor="accent5" w:themeTint="BF"/>
          <w:left w:val="single" w:sz="8" w:space="0" w:color="D0E2D7" w:themeColor="accent5" w:themeTint="BF"/>
          <w:bottom w:val="single" w:sz="8" w:space="0" w:color="D0E2D7" w:themeColor="accent5" w:themeTint="BF"/>
          <w:right w:val="single" w:sz="8" w:space="0" w:color="D0E2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5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5ACCC3" w:themeColor="accent6" w:themeTint="BF"/>
        <w:left w:val="single" w:sz="8" w:space="0" w:color="5ACCC3" w:themeColor="accent6" w:themeTint="BF"/>
        <w:bottom w:val="single" w:sz="8" w:space="0" w:color="5ACCC3" w:themeColor="accent6" w:themeTint="BF"/>
        <w:right w:val="single" w:sz="8" w:space="0" w:color="5ACCC3" w:themeColor="accent6" w:themeTint="BF"/>
        <w:insideH w:val="single" w:sz="8" w:space="0" w:color="5ACC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CCC3" w:themeColor="accent6" w:themeTint="BF"/>
          <w:left w:val="single" w:sz="8" w:space="0" w:color="5ACCC3" w:themeColor="accent6" w:themeTint="BF"/>
          <w:bottom w:val="single" w:sz="8" w:space="0" w:color="5ACCC3" w:themeColor="accent6" w:themeTint="BF"/>
          <w:right w:val="single" w:sz="8" w:space="0" w:color="5ACCC3" w:themeColor="accent6" w:themeTint="BF"/>
          <w:insideH w:val="nil"/>
          <w:insideV w:val="nil"/>
        </w:tcBorders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CC3" w:themeColor="accent6" w:themeTint="BF"/>
          <w:left w:val="single" w:sz="8" w:space="0" w:color="5ACCC3" w:themeColor="accent6" w:themeTint="BF"/>
          <w:bottom w:val="single" w:sz="8" w:space="0" w:color="5ACCC3" w:themeColor="accent6" w:themeTint="BF"/>
          <w:right w:val="single" w:sz="8" w:space="0" w:color="5ACC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E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2E287F" w:themeColor="text1" w:themeTint="BF"/>
        <w:left w:val="single" w:sz="8" w:space="0" w:color="2E287F" w:themeColor="text1" w:themeTint="BF"/>
        <w:bottom w:val="single" w:sz="8" w:space="0" w:color="2E287F" w:themeColor="text1" w:themeTint="BF"/>
        <w:right w:val="single" w:sz="8" w:space="0" w:color="2E287F" w:themeColor="text1" w:themeTint="BF"/>
        <w:insideH w:val="single" w:sz="8" w:space="0" w:color="2E287F" w:themeColor="text1" w:themeTint="BF"/>
        <w:insideV w:val="single" w:sz="8" w:space="0" w:color="2E287F" w:themeColor="text1" w:themeTint="BF"/>
      </w:tblBorders>
    </w:tblPr>
    <w:tcPr>
      <w:shd w:val="clear" w:color="auto" w:fill="ADA9E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287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shd w:val="clear" w:color="auto" w:fill="5A52C8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38FD5" w:themeColor="accent1" w:themeTint="BF"/>
        <w:left w:val="single" w:sz="8" w:space="0" w:color="038FD5" w:themeColor="accent1" w:themeTint="BF"/>
        <w:bottom w:val="single" w:sz="8" w:space="0" w:color="038FD5" w:themeColor="accent1" w:themeTint="BF"/>
        <w:right w:val="single" w:sz="8" w:space="0" w:color="038FD5" w:themeColor="accent1" w:themeTint="BF"/>
        <w:insideH w:val="single" w:sz="8" w:space="0" w:color="038FD5" w:themeColor="accent1" w:themeTint="BF"/>
        <w:insideV w:val="single" w:sz="8" w:space="0" w:color="038FD5" w:themeColor="accent1" w:themeTint="BF"/>
      </w:tblBorders>
    </w:tblPr>
    <w:tcPr>
      <w:shd w:val="clear" w:color="auto" w:fill="9FDE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8F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shd w:val="clear" w:color="auto" w:fill="3FBCFB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67ACDB" w:themeColor="accent2" w:themeTint="BF"/>
        <w:left w:val="single" w:sz="8" w:space="0" w:color="67ACDB" w:themeColor="accent2" w:themeTint="BF"/>
        <w:bottom w:val="single" w:sz="8" w:space="0" w:color="67ACDB" w:themeColor="accent2" w:themeTint="BF"/>
        <w:right w:val="single" w:sz="8" w:space="0" w:color="67ACDB" w:themeColor="accent2" w:themeTint="BF"/>
        <w:insideH w:val="single" w:sz="8" w:space="0" w:color="67ACDB" w:themeColor="accent2" w:themeTint="BF"/>
        <w:insideV w:val="single" w:sz="8" w:space="0" w:color="67ACDB" w:themeColor="accent2" w:themeTint="BF"/>
      </w:tblBorders>
    </w:tblPr>
    <w:tcPr>
      <w:shd w:val="clear" w:color="auto" w:fill="CCE3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C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shd w:val="clear" w:color="auto" w:fill="9AC8E7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5ACCC3" w:themeColor="accent3" w:themeTint="BF"/>
        <w:left w:val="single" w:sz="8" w:space="0" w:color="5ACCC3" w:themeColor="accent3" w:themeTint="BF"/>
        <w:bottom w:val="single" w:sz="8" w:space="0" w:color="5ACCC3" w:themeColor="accent3" w:themeTint="BF"/>
        <w:right w:val="single" w:sz="8" w:space="0" w:color="5ACCC3" w:themeColor="accent3" w:themeTint="BF"/>
        <w:insideH w:val="single" w:sz="8" w:space="0" w:color="5ACCC3" w:themeColor="accent3" w:themeTint="BF"/>
        <w:insideV w:val="single" w:sz="8" w:space="0" w:color="5ACCC3" w:themeColor="accent3" w:themeTint="BF"/>
      </w:tblBorders>
    </w:tblPr>
    <w:tcPr>
      <w:shd w:val="clear" w:color="auto" w:fill="C8EE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CC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8CC5D7" w:themeColor="accent4" w:themeTint="BF"/>
        <w:left w:val="single" w:sz="8" w:space="0" w:color="8CC5D7" w:themeColor="accent4" w:themeTint="BF"/>
        <w:bottom w:val="single" w:sz="8" w:space="0" w:color="8CC5D7" w:themeColor="accent4" w:themeTint="BF"/>
        <w:right w:val="single" w:sz="8" w:space="0" w:color="8CC5D7" w:themeColor="accent4" w:themeTint="BF"/>
        <w:insideH w:val="single" w:sz="8" w:space="0" w:color="8CC5D7" w:themeColor="accent4" w:themeTint="BF"/>
        <w:insideV w:val="single" w:sz="8" w:space="0" w:color="8CC5D7" w:themeColor="accent4" w:themeTint="BF"/>
      </w:tblBorders>
    </w:tblPr>
    <w:tcPr>
      <w:shd w:val="clear" w:color="auto" w:fill="D9EB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5D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shd w:val="clear" w:color="auto" w:fill="B2D8E4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D0E2D7" w:themeColor="accent5" w:themeTint="BF"/>
        <w:left w:val="single" w:sz="8" w:space="0" w:color="D0E2D7" w:themeColor="accent5" w:themeTint="BF"/>
        <w:bottom w:val="single" w:sz="8" w:space="0" w:color="D0E2D7" w:themeColor="accent5" w:themeTint="BF"/>
        <w:right w:val="single" w:sz="8" w:space="0" w:color="D0E2D7" w:themeColor="accent5" w:themeTint="BF"/>
        <w:insideH w:val="single" w:sz="8" w:space="0" w:color="D0E2D7" w:themeColor="accent5" w:themeTint="BF"/>
        <w:insideV w:val="single" w:sz="8" w:space="0" w:color="D0E2D7" w:themeColor="accent5" w:themeTint="BF"/>
      </w:tblBorders>
    </w:tblPr>
    <w:tcPr>
      <w:shd w:val="clear" w:color="auto" w:fill="EFF5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2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shd w:val="clear" w:color="auto" w:fill="E0ECE4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5ACCC3" w:themeColor="accent6" w:themeTint="BF"/>
        <w:left w:val="single" w:sz="8" w:space="0" w:color="5ACCC3" w:themeColor="accent6" w:themeTint="BF"/>
        <w:bottom w:val="single" w:sz="8" w:space="0" w:color="5ACCC3" w:themeColor="accent6" w:themeTint="BF"/>
        <w:right w:val="single" w:sz="8" w:space="0" w:color="5ACCC3" w:themeColor="accent6" w:themeTint="BF"/>
        <w:insideH w:val="single" w:sz="8" w:space="0" w:color="5ACCC3" w:themeColor="accent6" w:themeTint="BF"/>
        <w:insideV w:val="single" w:sz="8" w:space="0" w:color="5ACCC3" w:themeColor="accent6" w:themeTint="BF"/>
      </w:tblBorders>
    </w:tblPr>
    <w:tcPr>
      <w:shd w:val="clear" w:color="auto" w:fill="C8EE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CC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shd w:val="clear" w:color="auto" w:fill="91DDD7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  <w:insideH w:val="single" w:sz="8" w:space="0" w:color="0F0D29" w:themeColor="text1"/>
        <w:insideV w:val="single" w:sz="8" w:space="0" w:color="0F0D29" w:themeColor="text1"/>
      </w:tblBorders>
    </w:tblPr>
    <w:tcPr>
      <w:shd w:val="clear" w:color="auto" w:fill="ADA9E4" w:themeFill="text1" w:themeFillTint="3F"/>
    </w:tcPr>
    <w:tblStylePr w:type="firstRow">
      <w:rPr>
        <w:b/>
        <w:bCs/>
        <w:color w:val="0F0D29" w:themeColor="text1"/>
      </w:rPr>
      <w:tblPr/>
      <w:tcPr>
        <w:shd w:val="clear" w:color="auto" w:fill="DEDCF4" w:themeFill="text1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9E9" w:themeFill="text1" w:themeFillTint="33"/>
      </w:tc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tcBorders>
          <w:insideH w:val="single" w:sz="6" w:space="0" w:color="0F0D29" w:themeColor="text1"/>
          <w:insideV w:val="single" w:sz="6" w:space="0" w:color="0F0D29" w:themeColor="text1"/>
        </w:tcBorders>
        <w:shd w:val="clear" w:color="auto" w:fill="5A52C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  <w:insideH w:val="single" w:sz="8" w:space="0" w:color="024F75" w:themeColor="accent1"/>
        <w:insideV w:val="single" w:sz="8" w:space="0" w:color="024F75" w:themeColor="accent1"/>
      </w:tblBorders>
    </w:tblPr>
    <w:tcPr>
      <w:shd w:val="clear" w:color="auto" w:fill="9FDEFD" w:themeFill="accent1" w:themeFillTint="3F"/>
    </w:tcPr>
    <w:tblStylePr w:type="firstRow">
      <w:rPr>
        <w:b/>
        <w:bCs/>
        <w:color w:val="0F0D29" w:themeColor="text1"/>
      </w:rPr>
      <w:tblPr/>
      <w:tcPr>
        <w:shd w:val="clear" w:color="auto" w:fill="D9F2FE" w:themeFill="accent1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4FD" w:themeFill="accent1" w:themeFillTint="33"/>
      </w:tc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tcBorders>
          <w:insideH w:val="single" w:sz="6" w:space="0" w:color="024F75" w:themeColor="accent1"/>
          <w:insideV w:val="single" w:sz="6" w:space="0" w:color="024F75" w:themeColor="accent1"/>
        </w:tcBorders>
        <w:shd w:val="clear" w:color="auto" w:fill="3FBCF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  <w:insideH w:val="single" w:sz="8" w:space="0" w:color="3592CF" w:themeColor="accent2"/>
        <w:insideV w:val="single" w:sz="8" w:space="0" w:color="3592CF" w:themeColor="accent2"/>
      </w:tblBorders>
    </w:tblPr>
    <w:tcPr>
      <w:shd w:val="clear" w:color="auto" w:fill="CCE3F3" w:themeFill="accent2" w:themeFillTint="3F"/>
    </w:tcPr>
    <w:tblStylePr w:type="firstRow">
      <w:rPr>
        <w:b/>
        <w:bCs/>
        <w:color w:val="0F0D29" w:themeColor="text1"/>
      </w:rPr>
      <w:tblPr/>
      <w:tcPr>
        <w:shd w:val="clear" w:color="auto" w:fill="EBF4FA" w:themeFill="accent2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F5" w:themeFill="accent2" w:themeFillTint="33"/>
      </w:tc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tcBorders>
          <w:insideH w:val="single" w:sz="6" w:space="0" w:color="3592CF" w:themeColor="accent2"/>
          <w:insideV w:val="single" w:sz="6" w:space="0" w:color="3592CF" w:themeColor="accent2"/>
        </w:tcBorders>
        <w:shd w:val="clear" w:color="auto" w:fill="9AC8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  <w:insideH w:val="single" w:sz="8" w:space="0" w:color="34ABA2" w:themeColor="accent3"/>
        <w:insideV w:val="single" w:sz="8" w:space="0" w:color="34ABA2" w:themeColor="accent3"/>
      </w:tblBorders>
    </w:tblPr>
    <w:tcPr>
      <w:shd w:val="clear" w:color="auto" w:fill="C8EEEB" w:themeFill="accent3" w:themeFillTint="3F"/>
    </w:tcPr>
    <w:tblStylePr w:type="firstRow">
      <w:rPr>
        <w:b/>
        <w:bCs/>
        <w:color w:val="0F0D29" w:themeColor="text1"/>
      </w:rPr>
      <w:tblPr/>
      <w:tcPr>
        <w:shd w:val="clear" w:color="auto" w:fill="E9F8F7" w:themeFill="accent3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EF" w:themeFill="accent3" w:themeFillTint="33"/>
      </w:tc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tcBorders>
          <w:insideH w:val="single" w:sz="6" w:space="0" w:color="34ABA2" w:themeColor="accent3"/>
          <w:insideV w:val="single" w:sz="6" w:space="0" w:color="34ABA2" w:themeColor="accent3"/>
        </w:tcBorders>
        <w:shd w:val="clear" w:color="auto" w:fill="91D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  <w:insideH w:val="single" w:sz="8" w:space="0" w:color="66B2CA" w:themeColor="accent4"/>
        <w:insideV w:val="single" w:sz="8" w:space="0" w:color="66B2CA" w:themeColor="accent4"/>
      </w:tblBorders>
    </w:tblPr>
    <w:tcPr>
      <w:shd w:val="clear" w:color="auto" w:fill="D9EBF2" w:themeFill="accent4" w:themeFillTint="3F"/>
    </w:tcPr>
    <w:tblStylePr w:type="firstRow">
      <w:rPr>
        <w:b/>
        <w:bCs/>
        <w:color w:val="0F0D29" w:themeColor="text1"/>
      </w:rPr>
      <w:tblPr/>
      <w:tcPr>
        <w:shd w:val="clear" w:color="auto" w:fill="EFF7F9" w:themeFill="accent4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3"/>
      </w:tc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tcBorders>
          <w:insideH w:val="single" w:sz="6" w:space="0" w:color="66B2CA" w:themeColor="accent4"/>
          <w:insideV w:val="single" w:sz="6" w:space="0" w:color="66B2CA" w:themeColor="accent4"/>
        </w:tcBorders>
        <w:shd w:val="clear" w:color="auto" w:fill="B2D8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  <w:insideH w:val="single" w:sz="8" w:space="0" w:color="C1D9CB" w:themeColor="accent5"/>
        <w:insideV w:val="single" w:sz="8" w:space="0" w:color="C1D9CB" w:themeColor="accent5"/>
      </w:tblBorders>
    </w:tblPr>
    <w:tcPr>
      <w:shd w:val="clear" w:color="auto" w:fill="EFF5F1" w:themeFill="accent5" w:themeFillTint="3F"/>
    </w:tcPr>
    <w:tblStylePr w:type="firstRow">
      <w:rPr>
        <w:b/>
        <w:bCs/>
        <w:color w:val="0F0D29" w:themeColor="text1"/>
      </w:rPr>
      <w:tblPr/>
      <w:tcPr>
        <w:shd w:val="clear" w:color="auto" w:fill="F8FBF9" w:themeFill="accent5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F4" w:themeFill="accent5" w:themeFillTint="33"/>
      </w:tc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tcBorders>
          <w:insideH w:val="single" w:sz="6" w:space="0" w:color="C1D9CB" w:themeColor="accent5"/>
          <w:insideV w:val="single" w:sz="6" w:space="0" w:color="C1D9CB" w:themeColor="accent5"/>
        </w:tcBorders>
        <w:shd w:val="clear" w:color="auto" w:fill="E0EC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6749B6"/>
    <w:pPr>
      <w:spacing w:after="0" w:line="240" w:lineRule="auto"/>
    </w:pPr>
    <w:rPr>
      <w:rFonts w:cstheme="majorBidi"/>
      <w:color w:val="0F0D29" w:themeColor="text1"/>
    </w:rPr>
    <w:tblPr>
      <w:tblStyleRowBandSize w:val="1"/>
      <w:tblStyleColBandSize w:val="1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  <w:insideH w:val="single" w:sz="8" w:space="0" w:color="34ABA2" w:themeColor="accent6"/>
        <w:insideV w:val="single" w:sz="8" w:space="0" w:color="34ABA2" w:themeColor="accent6"/>
      </w:tblBorders>
    </w:tblPr>
    <w:tcPr>
      <w:shd w:val="clear" w:color="auto" w:fill="C8EEEB" w:themeFill="accent6" w:themeFillTint="3F"/>
    </w:tcPr>
    <w:tblStylePr w:type="firstRow">
      <w:rPr>
        <w:b/>
        <w:bCs/>
        <w:color w:val="0F0D29" w:themeColor="text1"/>
      </w:rPr>
      <w:tblPr/>
      <w:tcPr>
        <w:shd w:val="clear" w:color="auto" w:fill="E9F8F7" w:themeFill="accent6" w:themeFillTint="19"/>
      </w:tcPr>
    </w:tblStylePr>
    <w:tblStylePr w:type="lastRow">
      <w:rPr>
        <w:b/>
        <w:bCs/>
        <w:color w:val="0F0D29" w:themeColor="text1"/>
      </w:rPr>
      <w:tblPr/>
      <w:tcPr>
        <w:tcBorders>
          <w:top w:val="single" w:sz="12" w:space="0" w:color="0F0D2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0D2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EF" w:themeFill="accent6" w:themeFillTint="33"/>
      </w:tc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tcBorders>
          <w:insideH w:val="single" w:sz="6" w:space="0" w:color="34ABA2" w:themeColor="accent6"/>
          <w:insideV w:val="single" w:sz="6" w:space="0" w:color="34ABA2" w:themeColor="accent6"/>
        </w:tcBorders>
        <w:shd w:val="clear" w:color="auto" w:fill="91DD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A9E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0D29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0D29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0D29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52C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52C8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E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4F7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4F7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4F7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BCF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BCFB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92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92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92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8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8E7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E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AB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DD7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B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2C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2C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2C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8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8E4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5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D9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D9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D9C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C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CE4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E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ABA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ABA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D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DD7" w:themeFill="accent6" w:themeFillTint="7F"/>
      </w:tcPr>
    </w:tblStylePr>
  </w:style>
  <w:style w:type="paragraph" w:styleId="afc">
    <w:name w:val="Bibliography"/>
    <w:basedOn w:val="a2"/>
    <w:next w:val="a2"/>
    <w:uiPriority w:val="37"/>
    <w:semiHidden/>
    <w:unhideWhenUsed/>
    <w:rsid w:val="006749B6"/>
  </w:style>
  <w:style w:type="character" w:styleId="afd">
    <w:name w:val="Book Title"/>
    <w:basedOn w:val="a3"/>
    <w:uiPriority w:val="33"/>
    <w:semiHidden/>
    <w:unhideWhenUsed/>
    <w:qFormat/>
    <w:rsid w:val="006749B6"/>
    <w:rPr>
      <w:rFonts w:ascii="Microsoft JhengHei UI" w:eastAsia="Microsoft JhengHei UI" w:hAnsi="Microsoft JhengHei UI"/>
      <w:b/>
      <w:bCs/>
      <w:i/>
      <w:iCs/>
      <w:spacing w:val="5"/>
    </w:rPr>
  </w:style>
  <w:style w:type="character" w:styleId="afe">
    <w:name w:val="Hashtag"/>
    <w:basedOn w:val="a3"/>
    <w:uiPriority w:val="99"/>
    <w:semiHidden/>
    <w:unhideWhenUsed/>
    <w:rsid w:val="006749B6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">
    <w:name w:val="Message Header"/>
    <w:basedOn w:val="a2"/>
    <w:link w:val="aff0"/>
    <w:uiPriority w:val="99"/>
    <w:semiHidden/>
    <w:unhideWhenUsed/>
    <w:rsid w:val="006749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0">
    <w:name w:val="訊息欄位名稱 字元"/>
    <w:basedOn w:val="a3"/>
    <w:link w:val="aff"/>
    <w:uiPriority w:val="99"/>
    <w:semiHidden/>
    <w:rsid w:val="006749B6"/>
    <w:rPr>
      <w:rFonts w:ascii="Microsoft JhengHei UI" w:eastAsia="Microsoft JhengHei UI" w:hAnsi="Microsoft JhengHei UI" w:cstheme="majorBidi"/>
      <w:b/>
      <w:color w:val="082A75" w:themeColor="text2"/>
      <w:shd w:val="pct20" w:color="auto" w:fill="auto"/>
    </w:rPr>
  </w:style>
  <w:style w:type="table" w:styleId="aff1">
    <w:name w:val="Table Elegant"/>
    <w:basedOn w:val="a4"/>
    <w:uiPriority w:val="99"/>
    <w:semiHidden/>
    <w:unhideWhenUsed/>
    <w:rsid w:val="006749B6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List"/>
    <w:basedOn w:val="a2"/>
    <w:uiPriority w:val="99"/>
    <w:semiHidden/>
    <w:unhideWhenUsed/>
    <w:rsid w:val="006749B6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6749B6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6749B6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6749B6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6749B6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6749B6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6749B6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List 3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6749B6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6749B6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6749B6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6749B6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3">
    <w:name w:val="List Continue"/>
    <w:basedOn w:val="a2"/>
    <w:uiPriority w:val="99"/>
    <w:semiHidden/>
    <w:unhideWhenUsed/>
    <w:rsid w:val="006749B6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6749B6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6749B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6749B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6749B6"/>
    <w:pPr>
      <w:spacing w:after="120"/>
      <w:ind w:left="1800"/>
      <w:contextualSpacing/>
    </w:pPr>
  </w:style>
  <w:style w:type="paragraph" w:styleId="aff4">
    <w:name w:val="List Paragraph"/>
    <w:basedOn w:val="a2"/>
    <w:uiPriority w:val="34"/>
    <w:semiHidden/>
    <w:unhideWhenUsed/>
    <w:qFormat/>
    <w:rsid w:val="006749B6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6749B6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6749B6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6749B6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6749B6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6749B6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6749B6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6749B6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6749B6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6749B6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6749B6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unhideWhenUsed/>
    <w:rsid w:val="006749B6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table of figures"/>
    <w:basedOn w:val="a2"/>
    <w:next w:val="a2"/>
    <w:uiPriority w:val="99"/>
    <w:semiHidden/>
    <w:unhideWhenUsed/>
    <w:rsid w:val="006749B6"/>
  </w:style>
  <w:style w:type="paragraph" w:styleId="aff6">
    <w:name w:val="macro"/>
    <w:link w:val="aff7"/>
    <w:uiPriority w:val="99"/>
    <w:semiHidden/>
    <w:unhideWhenUsed/>
    <w:rsid w:val="006749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character" w:customStyle="1" w:styleId="aff7">
    <w:name w:val="巨集文字 字元"/>
    <w:basedOn w:val="a3"/>
    <w:link w:val="aff6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paragraph" w:styleId="aff8">
    <w:name w:val="envelope return"/>
    <w:basedOn w:val="a2"/>
    <w:uiPriority w:val="99"/>
    <w:semiHidden/>
    <w:unhideWhenUsed/>
    <w:rsid w:val="006749B6"/>
    <w:pPr>
      <w:spacing w:line="240" w:lineRule="auto"/>
    </w:pPr>
    <w:rPr>
      <w:rFonts w:cstheme="majorBidi"/>
      <w:sz w:val="20"/>
      <w:szCs w:val="20"/>
    </w:rPr>
  </w:style>
  <w:style w:type="character" w:styleId="aff9">
    <w:name w:val="endnote reference"/>
    <w:basedOn w:val="a3"/>
    <w:uiPriority w:val="99"/>
    <w:semiHidden/>
    <w:unhideWhenUsed/>
    <w:rsid w:val="006749B6"/>
    <w:rPr>
      <w:rFonts w:ascii="Microsoft JhengHei UI" w:eastAsia="Microsoft JhengHei UI" w:hAnsi="Microsoft JhengHei UI"/>
      <w:vertAlign w:val="superscript"/>
    </w:rPr>
  </w:style>
  <w:style w:type="paragraph" w:styleId="affa">
    <w:name w:val="endnote text"/>
    <w:basedOn w:val="a2"/>
    <w:link w:val="affb"/>
    <w:uiPriority w:val="99"/>
    <w:semiHidden/>
    <w:unhideWhenUsed/>
    <w:rsid w:val="006749B6"/>
    <w:pPr>
      <w:spacing w:line="240" w:lineRule="auto"/>
    </w:pPr>
    <w:rPr>
      <w:sz w:val="20"/>
      <w:szCs w:val="20"/>
    </w:rPr>
  </w:style>
  <w:style w:type="character" w:customStyle="1" w:styleId="affb">
    <w:name w:val="章節附註文字 字元"/>
    <w:basedOn w:val="a3"/>
    <w:link w:val="affa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paragraph" w:styleId="affc">
    <w:name w:val="table of authorities"/>
    <w:basedOn w:val="a2"/>
    <w:next w:val="a2"/>
    <w:uiPriority w:val="99"/>
    <w:semiHidden/>
    <w:unhideWhenUsed/>
    <w:rsid w:val="006749B6"/>
    <w:pPr>
      <w:ind w:left="280" w:hanging="280"/>
    </w:pPr>
  </w:style>
  <w:style w:type="paragraph" w:styleId="affd">
    <w:name w:val="toa heading"/>
    <w:basedOn w:val="a2"/>
    <w:next w:val="a2"/>
    <w:uiPriority w:val="99"/>
    <w:semiHidden/>
    <w:unhideWhenUsed/>
    <w:rsid w:val="006749B6"/>
    <w:pPr>
      <w:spacing w:before="120"/>
    </w:pPr>
    <w:rPr>
      <w:rFonts w:cstheme="majorBidi"/>
      <w:bCs/>
      <w:sz w:val="24"/>
      <w:szCs w:val="24"/>
    </w:rPr>
  </w:style>
  <w:style w:type="paragraph" w:styleId="affe">
    <w:name w:val="Quote"/>
    <w:basedOn w:val="a2"/>
    <w:next w:val="a2"/>
    <w:link w:val="afff"/>
    <w:uiPriority w:val="29"/>
    <w:semiHidden/>
    <w:unhideWhenUsed/>
    <w:qFormat/>
    <w:rsid w:val="006749B6"/>
    <w:pPr>
      <w:spacing w:before="200" w:after="160"/>
      <w:ind w:left="864" w:right="864"/>
      <w:jc w:val="center"/>
    </w:pPr>
    <w:rPr>
      <w:i/>
      <w:iCs/>
      <w:color w:val="2E287F" w:themeColor="text1" w:themeTint="BF"/>
    </w:rPr>
  </w:style>
  <w:style w:type="character" w:customStyle="1" w:styleId="afff">
    <w:name w:val="引文 字元"/>
    <w:basedOn w:val="a3"/>
    <w:link w:val="affe"/>
    <w:uiPriority w:val="29"/>
    <w:semiHidden/>
    <w:rsid w:val="006749B6"/>
    <w:rPr>
      <w:rFonts w:ascii="Microsoft JhengHei UI" w:eastAsia="Microsoft JhengHei UI" w:hAnsi="Microsoft JhengHei UI"/>
      <w:b/>
      <w:i/>
      <w:iCs/>
      <w:color w:val="2E287F" w:themeColor="text1" w:themeTint="BF"/>
      <w:sz w:val="28"/>
      <w:szCs w:val="22"/>
    </w:rPr>
  </w:style>
  <w:style w:type="character" w:styleId="afff0">
    <w:name w:val="Emphasis"/>
    <w:basedOn w:val="a3"/>
    <w:uiPriority w:val="2"/>
    <w:semiHidden/>
    <w:unhideWhenUsed/>
    <w:qFormat/>
    <w:rsid w:val="006749B6"/>
    <w:rPr>
      <w:rFonts w:ascii="Microsoft JhengHei UI" w:eastAsia="Microsoft JhengHei UI" w:hAnsi="Microsoft JhengHei UI"/>
      <w:i/>
      <w:iCs/>
    </w:rPr>
  </w:style>
  <w:style w:type="table" w:styleId="afff1">
    <w:name w:val="Colorful List"/>
    <w:basedOn w:val="a4"/>
    <w:uiPriority w:val="99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DEDCF4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D9F2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EBF4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4A8" w:themeFill="accent2" w:themeFillShade="CC"/>
      </w:tcPr>
    </w:tblStylePr>
    <w:tblStylePr w:type="lastRow">
      <w:rPr>
        <w:b/>
        <w:bCs/>
        <w:color w:val="2874A8" w:themeColor="accent2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E9F8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97B4" w:themeFill="accent4" w:themeFillShade="CC"/>
      </w:tcPr>
    </w:tblStylePr>
    <w:tblStylePr w:type="lastRow">
      <w:rPr>
        <w:b/>
        <w:bCs/>
        <w:color w:val="3E97B4" w:themeColor="accent4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EF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8881" w:themeFill="accent3" w:themeFillShade="CC"/>
      </w:tcPr>
    </w:tblStylePr>
    <w:tblStylePr w:type="lastRow">
      <w:rPr>
        <w:b/>
        <w:bCs/>
        <w:color w:val="298881" w:themeColor="accent3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F8FB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8881" w:themeFill="accent6" w:themeFillShade="CC"/>
      </w:tcPr>
    </w:tblStylePr>
    <w:tblStylePr w:type="lastRow">
      <w:rPr>
        <w:b/>
        <w:bCs/>
        <w:color w:val="298881" w:themeColor="accent6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cPr>
      <w:shd w:val="clear" w:color="auto" w:fill="E9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B9A0" w:themeFill="accent5" w:themeFillShade="CC"/>
      </w:tcPr>
    </w:tblStylePr>
    <w:tblStylePr w:type="lastRow">
      <w:rPr>
        <w:b/>
        <w:bCs/>
        <w:color w:val="8EB9A0" w:themeColor="accent5" w:themeShade="CC"/>
      </w:rPr>
      <w:tblPr/>
      <w:tcPr>
        <w:tcBorders>
          <w:top w:val="single" w:sz="12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6749B6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6749B6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uiPriority w:val="99"/>
    <w:semiHidden/>
    <w:unhideWhenUsed/>
    <w:rsid w:val="006749B6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2">
    <w:name w:val="Colorful Shading"/>
    <w:basedOn w:val="a4"/>
    <w:uiPriority w:val="99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3592CF" w:themeColor="accent2"/>
        <w:left w:val="single" w:sz="4" w:space="0" w:color="0F0D29" w:themeColor="text1"/>
        <w:bottom w:val="single" w:sz="4" w:space="0" w:color="0F0D29" w:themeColor="text1"/>
        <w:right w:val="single" w:sz="4" w:space="0" w:color="0F0D29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CF4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71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718" w:themeColor="text1" w:themeShade="99"/>
          <w:insideV w:val="nil"/>
        </w:tcBorders>
        <w:shd w:val="clear" w:color="auto" w:fill="09071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Vert">
      <w:tblPr/>
      <w:tcPr>
        <w:shd w:val="clear" w:color="auto" w:fill="7A74D3" w:themeFill="text1" w:themeFillTint="66"/>
      </w:tcPr>
    </w:tblStylePr>
    <w:tblStylePr w:type="band1Horz">
      <w:tblPr/>
      <w:tcPr>
        <w:shd w:val="clear" w:color="auto" w:fill="5A52C8" w:themeFill="text1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3592CF" w:themeColor="accent2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F4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F46" w:themeColor="accent1" w:themeShade="99"/>
          <w:insideV w:val="nil"/>
        </w:tcBorders>
        <w:shd w:val="clear" w:color="auto" w:fill="012F4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F46" w:themeFill="accent1" w:themeFillShade="99"/>
      </w:tcPr>
    </w:tblStylePr>
    <w:tblStylePr w:type="band1Vert">
      <w:tblPr/>
      <w:tcPr>
        <w:shd w:val="clear" w:color="auto" w:fill="64C9FC" w:themeFill="accent1" w:themeFillTint="66"/>
      </w:tcPr>
    </w:tblStylePr>
    <w:tblStylePr w:type="band1Horz">
      <w:tblPr/>
      <w:tcPr>
        <w:shd w:val="clear" w:color="auto" w:fill="3FBCFB" w:themeFill="accent1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92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7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7E" w:themeColor="accent2" w:themeShade="99"/>
          <w:insideV w:val="nil"/>
        </w:tcBorders>
        <w:shd w:val="clear" w:color="auto" w:fill="1E577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7E" w:themeFill="accent2" w:themeFillShade="99"/>
      </w:tcPr>
    </w:tblStylePr>
    <w:tblStylePr w:type="band1Vert">
      <w:tblPr/>
      <w:tcPr>
        <w:shd w:val="clear" w:color="auto" w:fill="AED3EB" w:themeFill="accent2" w:themeFillTint="66"/>
      </w:tcPr>
    </w:tblStylePr>
    <w:tblStylePr w:type="band1Horz">
      <w:tblPr/>
      <w:tcPr>
        <w:shd w:val="clear" w:color="auto" w:fill="9AC8E7" w:themeFill="accent2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66B2CA" w:themeColor="accent4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B2C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6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660" w:themeColor="accent3" w:themeShade="99"/>
          <w:insideV w:val="nil"/>
        </w:tcBorders>
        <w:shd w:val="clear" w:color="auto" w:fill="1F66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660" w:themeFill="accent3" w:themeFillShade="99"/>
      </w:tcPr>
    </w:tblStylePr>
    <w:tblStylePr w:type="band1Vert">
      <w:tblPr/>
      <w:tcPr>
        <w:shd w:val="clear" w:color="auto" w:fill="A6E4DF" w:themeFill="accent3" w:themeFillTint="66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34ABA2" w:themeColor="accent3"/>
        <w:left w:val="single" w:sz="4" w:space="0" w:color="66B2CA" w:themeColor="accent4"/>
        <w:bottom w:val="single" w:sz="4" w:space="0" w:color="66B2CA" w:themeColor="accent4"/>
        <w:right w:val="single" w:sz="4" w:space="0" w:color="66B2C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AB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1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187" w:themeColor="accent4" w:themeShade="99"/>
          <w:insideV w:val="nil"/>
        </w:tcBorders>
        <w:shd w:val="clear" w:color="auto" w:fill="2F71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187" w:themeFill="accent4" w:themeFillShade="99"/>
      </w:tcPr>
    </w:tblStylePr>
    <w:tblStylePr w:type="band1Vert">
      <w:tblPr/>
      <w:tcPr>
        <w:shd w:val="clear" w:color="auto" w:fill="C1E0E9" w:themeFill="accent4" w:themeFillTint="66"/>
      </w:tcPr>
    </w:tblStylePr>
    <w:tblStylePr w:type="band1Horz">
      <w:tblPr/>
      <w:tcPr>
        <w:shd w:val="clear" w:color="auto" w:fill="B2D8E4" w:themeFill="accent4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34ABA2" w:themeColor="accent6"/>
        <w:left w:val="single" w:sz="4" w:space="0" w:color="C1D9CB" w:themeColor="accent5"/>
        <w:bottom w:val="single" w:sz="4" w:space="0" w:color="C1D9CB" w:themeColor="accent5"/>
        <w:right w:val="single" w:sz="4" w:space="0" w:color="C1D9C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AB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98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9876" w:themeColor="accent5" w:themeShade="99"/>
          <w:insideV w:val="nil"/>
        </w:tcBorders>
        <w:shd w:val="clear" w:color="auto" w:fill="5D98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9876" w:themeFill="accent5" w:themeFillShade="99"/>
      </w:tcPr>
    </w:tblStylePr>
    <w:tblStylePr w:type="band1Vert">
      <w:tblPr/>
      <w:tcPr>
        <w:shd w:val="clear" w:color="auto" w:fill="E6EFEA" w:themeFill="accent5" w:themeFillTint="66"/>
      </w:tcPr>
    </w:tblStylePr>
    <w:tblStylePr w:type="band1Horz">
      <w:tblPr/>
      <w:tcPr>
        <w:shd w:val="clear" w:color="auto" w:fill="E0ECE4" w:themeFill="accent5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24" w:space="0" w:color="C1D9CB" w:themeColor="accent5"/>
        <w:left w:val="single" w:sz="4" w:space="0" w:color="34ABA2" w:themeColor="accent6"/>
        <w:bottom w:val="single" w:sz="4" w:space="0" w:color="34ABA2" w:themeColor="accent6"/>
        <w:right w:val="single" w:sz="4" w:space="0" w:color="34ABA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D9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66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660" w:themeColor="accent6" w:themeShade="99"/>
          <w:insideV w:val="nil"/>
        </w:tcBorders>
        <w:shd w:val="clear" w:color="auto" w:fill="1F666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660" w:themeFill="accent6" w:themeFillShade="99"/>
      </w:tcPr>
    </w:tblStylePr>
    <w:tblStylePr w:type="band1Vert">
      <w:tblPr/>
      <w:tcPr>
        <w:shd w:val="clear" w:color="auto" w:fill="A6E4DF" w:themeFill="accent6" w:themeFillTint="66"/>
      </w:tcPr>
    </w:tblStylePr>
    <w:tblStylePr w:type="band1Horz">
      <w:tblPr/>
      <w:tcPr>
        <w:shd w:val="clear" w:color="auto" w:fill="91DDD7" w:themeFill="accent6" w:themeFillTint="7F"/>
      </w:tcPr>
    </w:tblStylePr>
    <w:tblStylePr w:type="neCell">
      <w:rPr>
        <w:color w:val="0F0D29" w:themeColor="text1"/>
      </w:rPr>
    </w:tblStylePr>
    <w:tblStylePr w:type="nwCell">
      <w:rPr>
        <w:color w:val="0F0D29" w:themeColor="text1"/>
      </w:rPr>
    </w:tblStylePr>
  </w:style>
  <w:style w:type="table" w:styleId="afff3">
    <w:name w:val="Colorful Grid"/>
    <w:basedOn w:val="a4"/>
    <w:uiPriority w:val="99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B9E9" w:themeFill="text1" w:themeFillTint="33"/>
    </w:tcPr>
    <w:tblStylePr w:type="firstRow">
      <w:rPr>
        <w:b/>
        <w:bCs/>
      </w:rPr>
      <w:tblPr/>
      <w:tcPr>
        <w:shd w:val="clear" w:color="auto" w:fill="7A74D3" w:themeFill="text1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7A74D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B091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B091E" w:themeFill="text1" w:themeFillShade="BF"/>
      </w:tcPr>
    </w:tblStylePr>
    <w:tblStylePr w:type="band1Vert">
      <w:tblPr/>
      <w:tcPr>
        <w:shd w:val="clear" w:color="auto" w:fill="5A52C8" w:themeFill="text1" w:themeFillTint="7F"/>
      </w:tcPr>
    </w:tblStylePr>
    <w:tblStylePr w:type="band1Horz">
      <w:tblPr/>
      <w:tcPr>
        <w:shd w:val="clear" w:color="auto" w:fill="5A52C8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4FD" w:themeFill="accent1" w:themeFillTint="33"/>
    </w:tcPr>
    <w:tblStylePr w:type="firstRow">
      <w:rPr>
        <w:b/>
        <w:bCs/>
      </w:rPr>
      <w:tblPr/>
      <w:tcPr>
        <w:shd w:val="clear" w:color="auto" w:fill="64C9FC" w:themeFill="accent1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64C9F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13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13A57" w:themeFill="accent1" w:themeFillShade="BF"/>
      </w:tcPr>
    </w:tblStylePr>
    <w:tblStylePr w:type="band1Vert">
      <w:tblPr/>
      <w:tcPr>
        <w:shd w:val="clear" w:color="auto" w:fill="3FBCFB" w:themeFill="accent1" w:themeFillTint="7F"/>
      </w:tcPr>
    </w:tblStylePr>
    <w:tblStylePr w:type="band1Horz">
      <w:tblPr/>
      <w:tcPr>
        <w:shd w:val="clear" w:color="auto" w:fill="3FBCFB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9F5" w:themeFill="accent2" w:themeFillTint="33"/>
    </w:tcPr>
    <w:tblStylePr w:type="firstRow">
      <w:rPr>
        <w:b/>
        <w:bCs/>
      </w:rPr>
      <w:tblPr/>
      <w:tcPr>
        <w:shd w:val="clear" w:color="auto" w:fill="AED3EB" w:themeFill="accent2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ED3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9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9D" w:themeFill="accent2" w:themeFillShade="BF"/>
      </w:tcPr>
    </w:tblStylePr>
    <w:tblStylePr w:type="band1Vert">
      <w:tblPr/>
      <w:tcPr>
        <w:shd w:val="clear" w:color="auto" w:fill="9AC8E7" w:themeFill="accent2" w:themeFillTint="7F"/>
      </w:tcPr>
    </w:tblStylePr>
    <w:tblStylePr w:type="band1Horz">
      <w:tblPr/>
      <w:tcPr>
        <w:shd w:val="clear" w:color="auto" w:fill="9AC8E7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1EF" w:themeFill="accent3" w:themeFillTint="33"/>
    </w:tcPr>
    <w:tblStylePr w:type="firstRow">
      <w:rPr>
        <w:b/>
        <w:bCs/>
      </w:rPr>
      <w:tblPr/>
      <w:tcPr>
        <w:shd w:val="clear" w:color="auto" w:fill="A6E4DF" w:themeFill="accent3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6E4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0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079" w:themeFill="accent3" w:themeFillShade="BF"/>
      </w:tcPr>
    </w:tblStylePr>
    <w:tblStylePr w:type="band1Vert">
      <w:tblPr/>
      <w:tcPr>
        <w:shd w:val="clear" w:color="auto" w:fill="91DDD7" w:themeFill="accent3" w:themeFillTint="7F"/>
      </w:tcPr>
    </w:tblStylePr>
    <w:tblStylePr w:type="band1Horz">
      <w:tblPr/>
      <w:tcPr>
        <w:shd w:val="clear" w:color="auto" w:fill="91DDD7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FF4" w:themeFill="accent4" w:themeFillTint="33"/>
    </w:tcPr>
    <w:tblStylePr w:type="firstRow">
      <w:rPr>
        <w:b/>
        <w:bCs/>
      </w:rPr>
      <w:tblPr/>
      <w:tcPr>
        <w:shd w:val="clear" w:color="auto" w:fill="C1E0E9" w:themeFill="accent4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C1E0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8E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8EA9" w:themeFill="accent4" w:themeFillShade="BF"/>
      </w:tcPr>
    </w:tblStylePr>
    <w:tblStylePr w:type="band1Vert">
      <w:tblPr/>
      <w:tcPr>
        <w:shd w:val="clear" w:color="auto" w:fill="B2D8E4" w:themeFill="accent4" w:themeFillTint="7F"/>
      </w:tcPr>
    </w:tblStylePr>
    <w:tblStylePr w:type="band1Horz">
      <w:tblPr/>
      <w:tcPr>
        <w:shd w:val="clear" w:color="auto" w:fill="B2D8E4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7F4" w:themeFill="accent5" w:themeFillTint="33"/>
    </w:tcPr>
    <w:tblStylePr w:type="firstRow">
      <w:rPr>
        <w:b/>
        <w:bCs/>
      </w:rPr>
      <w:tblPr/>
      <w:tcPr>
        <w:shd w:val="clear" w:color="auto" w:fill="E6EFEA" w:themeFill="accent5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E6EF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1B29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1B295" w:themeFill="accent5" w:themeFillShade="BF"/>
      </w:tcPr>
    </w:tblStylePr>
    <w:tblStylePr w:type="band1Vert">
      <w:tblPr/>
      <w:tcPr>
        <w:shd w:val="clear" w:color="auto" w:fill="E0ECE4" w:themeFill="accent5" w:themeFillTint="7F"/>
      </w:tcPr>
    </w:tblStylePr>
    <w:tblStylePr w:type="band1Horz">
      <w:tblPr/>
      <w:tcPr>
        <w:shd w:val="clear" w:color="auto" w:fill="E0ECE4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1EF" w:themeFill="accent6" w:themeFillTint="33"/>
    </w:tcPr>
    <w:tblStylePr w:type="firstRow">
      <w:rPr>
        <w:b/>
        <w:bCs/>
      </w:rPr>
      <w:tblPr/>
      <w:tcPr>
        <w:shd w:val="clear" w:color="auto" w:fill="A6E4DF" w:themeFill="accent6" w:themeFillTint="66"/>
      </w:tcPr>
    </w:tblStylePr>
    <w:tblStylePr w:type="lastRow">
      <w:rPr>
        <w:b/>
        <w:bCs/>
        <w:color w:val="0F0D29" w:themeColor="text1"/>
      </w:rPr>
      <w:tblPr/>
      <w:tcPr>
        <w:shd w:val="clear" w:color="auto" w:fill="A6E4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807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8079" w:themeFill="accent6" w:themeFillShade="BF"/>
      </w:tcPr>
    </w:tblStylePr>
    <w:tblStylePr w:type="band1Vert">
      <w:tblPr/>
      <w:tcPr>
        <w:shd w:val="clear" w:color="auto" w:fill="91DDD7" w:themeFill="accent6" w:themeFillTint="7F"/>
      </w:tcPr>
    </w:tblStylePr>
    <w:tblStylePr w:type="band1Horz">
      <w:tblPr/>
      <w:tcPr>
        <w:shd w:val="clear" w:color="auto" w:fill="91DDD7" w:themeFill="accent6" w:themeFillTint="7F"/>
      </w:tcPr>
    </w:tblStylePr>
  </w:style>
  <w:style w:type="paragraph" w:styleId="afff4">
    <w:name w:val="annotation text"/>
    <w:basedOn w:val="a2"/>
    <w:link w:val="afff5"/>
    <w:uiPriority w:val="99"/>
    <w:semiHidden/>
    <w:unhideWhenUsed/>
    <w:rsid w:val="006749B6"/>
    <w:pPr>
      <w:spacing w:line="240" w:lineRule="auto"/>
    </w:pPr>
    <w:rPr>
      <w:sz w:val="20"/>
      <w:szCs w:val="20"/>
    </w:rPr>
  </w:style>
  <w:style w:type="character" w:customStyle="1" w:styleId="afff5">
    <w:name w:val="註解文字 字元"/>
    <w:basedOn w:val="a3"/>
    <w:link w:val="afff4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749B6"/>
    <w:rPr>
      <w:bCs/>
    </w:rPr>
  </w:style>
  <w:style w:type="character" w:customStyle="1" w:styleId="afff7">
    <w:name w:val="註解主旨 字元"/>
    <w:basedOn w:val="afff5"/>
    <w:link w:val="afff6"/>
    <w:uiPriority w:val="99"/>
    <w:semiHidden/>
    <w:rsid w:val="006749B6"/>
    <w:rPr>
      <w:rFonts w:ascii="Microsoft JhengHei UI" w:eastAsia="Microsoft JhengHei UI" w:hAnsi="Microsoft JhengHei UI"/>
      <w:b/>
      <w:bCs/>
      <w:color w:val="082A75" w:themeColor="text2"/>
      <w:sz w:val="20"/>
      <w:szCs w:val="20"/>
    </w:rPr>
  </w:style>
  <w:style w:type="character" w:styleId="afff8">
    <w:name w:val="annotation reference"/>
    <w:basedOn w:val="a3"/>
    <w:uiPriority w:val="99"/>
    <w:semiHidden/>
    <w:unhideWhenUsed/>
    <w:rsid w:val="006749B6"/>
    <w:rPr>
      <w:rFonts w:ascii="Microsoft JhengHei UI" w:eastAsia="Microsoft JhengHei UI" w:hAnsi="Microsoft JhengHei UI"/>
      <w:sz w:val="16"/>
      <w:szCs w:val="16"/>
    </w:rPr>
  </w:style>
  <w:style w:type="paragraph" w:styleId="afff9">
    <w:name w:val="envelope address"/>
    <w:basedOn w:val="a2"/>
    <w:uiPriority w:val="99"/>
    <w:semiHidden/>
    <w:unhideWhenUsed/>
    <w:rsid w:val="006749B6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a">
    <w:name w:val="Block Text"/>
    <w:basedOn w:val="a2"/>
    <w:uiPriority w:val="3"/>
    <w:semiHidden/>
    <w:unhideWhenUsed/>
    <w:qFormat/>
    <w:rsid w:val="006749B6"/>
    <w:pPr>
      <w:pBdr>
        <w:top w:val="single" w:sz="2" w:space="10" w:color="024F75" w:themeColor="accent1"/>
        <w:left w:val="single" w:sz="2" w:space="10" w:color="024F75" w:themeColor="accent1"/>
        <w:bottom w:val="single" w:sz="2" w:space="10" w:color="024F75" w:themeColor="accent1"/>
        <w:right w:val="single" w:sz="2" w:space="10" w:color="024F75" w:themeColor="accent1"/>
      </w:pBdr>
      <w:ind w:left="1152" w:right="1152"/>
    </w:pPr>
    <w:rPr>
      <w:i/>
      <w:iCs/>
      <w:color w:val="024F75" w:themeColor="accent1"/>
    </w:rPr>
  </w:style>
  <w:style w:type="paragraph" w:styleId="afffb">
    <w:name w:val="Document Map"/>
    <w:basedOn w:val="a2"/>
    <w:link w:val="afffc"/>
    <w:uiPriority w:val="99"/>
    <w:semiHidden/>
    <w:unhideWhenUsed/>
    <w:rsid w:val="006749B6"/>
    <w:pPr>
      <w:spacing w:line="240" w:lineRule="auto"/>
    </w:pPr>
    <w:rPr>
      <w:sz w:val="18"/>
      <w:szCs w:val="18"/>
    </w:rPr>
  </w:style>
  <w:style w:type="character" w:customStyle="1" w:styleId="afffc">
    <w:name w:val="文件引導模式 字元"/>
    <w:basedOn w:val="a3"/>
    <w:link w:val="afffb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18"/>
      <w:szCs w:val="18"/>
    </w:rPr>
  </w:style>
  <w:style w:type="character" w:customStyle="1" w:styleId="32">
    <w:name w:val="標題 3 字元"/>
    <w:basedOn w:val="a3"/>
    <w:link w:val="31"/>
    <w:uiPriority w:val="5"/>
    <w:semiHidden/>
    <w:rsid w:val="006749B6"/>
    <w:rPr>
      <w:rFonts w:ascii="Microsoft JhengHei UI" w:eastAsia="Microsoft JhengHei UI" w:hAnsi="Microsoft JhengHei UI" w:cstheme="majorBidi"/>
      <w:b/>
      <w:color w:val="012639" w:themeColor="accent1" w:themeShade="7F"/>
    </w:rPr>
  </w:style>
  <w:style w:type="character" w:customStyle="1" w:styleId="42">
    <w:name w:val="標題 4 字元"/>
    <w:basedOn w:val="a3"/>
    <w:link w:val="41"/>
    <w:uiPriority w:val="1"/>
    <w:semiHidden/>
    <w:rsid w:val="006749B6"/>
    <w:rPr>
      <w:rFonts w:ascii="Microsoft JhengHei UI" w:eastAsia="Microsoft JhengHei UI" w:hAnsi="Microsoft JhengHei UI" w:cstheme="majorBidi"/>
      <w:b/>
      <w:i/>
      <w:iCs/>
      <w:color w:val="013A57" w:themeColor="accent1" w:themeShade="BF"/>
      <w:sz w:val="28"/>
      <w:szCs w:val="22"/>
    </w:rPr>
  </w:style>
  <w:style w:type="character" w:customStyle="1" w:styleId="52">
    <w:name w:val="標題 5 字元"/>
    <w:basedOn w:val="a3"/>
    <w:link w:val="51"/>
    <w:uiPriority w:val="1"/>
    <w:semiHidden/>
    <w:rsid w:val="006749B6"/>
    <w:rPr>
      <w:rFonts w:ascii="Microsoft JhengHei UI" w:eastAsia="Microsoft JhengHei UI" w:hAnsi="Microsoft JhengHei UI" w:cstheme="majorBidi"/>
      <w:b/>
      <w:color w:val="013A57" w:themeColor="accent1" w:themeShade="BF"/>
      <w:sz w:val="28"/>
      <w:szCs w:val="22"/>
    </w:rPr>
  </w:style>
  <w:style w:type="character" w:customStyle="1" w:styleId="60">
    <w:name w:val="標題 6 字元"/>
    <w:basedOn w:val="a3"/>
    <w:link w:val="6"/>
    <w:uiPriority w:val="1"/>
    <w:semiHidden/>
    <w:rsid w:val="006749B6"/>
    <w:rPr>
      <w:rFonts w:ascii="Microsoft JhengHei UI" w:eastAsia="Microsoft JhengHei UI" w:hAnsi="Microsoft JhengHei UI" w:cstheme="majorBidi"/>
      <w:b/>
      <w:color w:val="012639" w:themeColor="accent1" w:themeShade="7F"/>
      <w:sz w:val="28"/>
      <w:szCs w:val="22"/>
    </w:rPr>
  </w:style>
  <w:style w:type="character" w:customStyle="1" w:styleId="70">
    <w:name w:val="標題 7 字元"/>
    <w:basedOn w:val="a3"/>
    <w:link w:val="7"/>
    <w:uiPriority w:val="1"/>
    <w:semiHidden/>
    <w:rsid w:val="006749B6"/>
    <w:rPr>
      <w:rFonts w:ascii="Microsoft JhengHei UI" w:eastAsia="Microsoft JhengHei UI" w:hAnsi="Microsoft JhengHei UI" w:cstheme="majorBidi"/>
      <w:b/>
      <w:i/>
      <w:iCs/>
      <w:color w:val="012639" w:themeColor="accent1" w:themeShade="7F"/>
      <w:sz w:val="28"/>
      <w:szCs w:val="22"/>
    </w:rPr>
  </w:style>
  <w:style w:type="character" w:customStyle="1" w:styleId="80">
    <w:name w:val="標題 8 字元"/>
    <w:basedOn w:val="a3"/>
    <w:link w:val="8"/>
    <w:uiPriority w:val="1"/>
    <w:semiHidden/>
    <w:rsid w:val="006749B6"/>
    <w:rPr>
      <w:rFonts w:ascii="Microsoft JhengHei UI" w:eastAsia="Microsoft JhengHei UI" w:hAnsi="Microsoft JhengHei UI" w:cstheme="majorBidi"/>
      <w:b/>
      <w:color w:val="221D5D" w:themeColor="text1" w:themeTint="D8"/>
      <w:sz w:val="21"/>
      <w:szCs w:val="21"/>
    </w:rPr>
  </w:style>
  <w:style w:type="character" w:customStyle="1" w:styleId="90">
    <w:name w:val="標題 9 字元"/>
    <w:basedOn w:val="a3"/>
    <w:link w:val="9"/>
    <w:uiPriority w:val="1"/>
    <w:semiHidden/>
    <w:rsid w:val="006749B6"/>
    <w:rPr>
      <w:rFonts w:ascii="Microsoft JhengHei UI" w:eastAsia="Microsoft JhengHei UI" w:hAnsi="Microsoft JhengHei UI" w:cstheme="majorBidi"/>
      <w:b/>
      <w:i/>
      <w:iCs/>
      <w:color w:val="221D5D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6749B6"/>
    <w:pPr>
      <w:numPr>
        <w:numId w:val="13"/>
      </w:numPr>
    </w:pPr>
  </w:style>
  <w:style w:type="table" w:styleId="18">
    <w:name w:val="Plain Table 1"/>
    <w:basedOn w:val="a4"/>
    <w:uiPriority w:val="41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5951C8" w:themeColor="text1" w:themeTint="80"/>
        <w:bottom w:val="single" w:sz="4" w:space="0" w:color="5951C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951C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2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1Horz">
      <w:tblPr/>
      <w:tcPr>
        <w:tcBorders>
          <w:top w:val="single" w:sz="4" w:space="0" w:color="5951C8" w:themeColor="text1" w:themeTint="80"/>
          <w:bottom w:val="single" w:sz="4" w:space="0" w:color="5951C8" w:themeColor="text1" w:themeTint="80"/>
        </w:tcBorders>
      </w:tcPr>
    </w:tblStylePr>
  </w:style>
  <w:style w:type="table" w:styleId="3a">
    <w:name w:val="Plain Table 3"/>
    <w:basedOn w:val="a4"/>
    <w:uiPriority w:val="43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951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1C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1C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1C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1C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No Spacing"/>
    <w:uiPriority w:val="99"/>
    <w:semiHidden/>
    <w:unhideWhenUsed/>
    <w:rsid w:val="006749B6"/>
    <w:pPr>
      <w:spacing w:after="0" w:line="240" w:lineRule="auto"/>
    </w:pPr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afffe">
    <w:name w:val="Date"/>
    <w:basedOn w:val="a2"/>
    <w:next w:val="a2"/>
    <w:link w:val="affff"/>
    <w:uiPriority w:val="99"/>
    <w:semiHidden/>
    <w:unhideWhenUsed/>
    <w:rsid w:val="006749B6"/>
  </w:style>
  <w:style w:type="character" w:customStyle="1" w:styleId="affff">
    <w:name w:val="日期 字元"/>
    <w:basedOn w:val="a3"/>
    <w:link w:val="afffe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character" w:styleId="affff0">
    <w:name w:val="Intense Reference"/>
    <w:basedOn w:val="a3"/>
    <w:uiPriority w:val="32"/>
    <w:semiHidden/>
    <w:unhideWhenUsed/>
    <w:qFormat/>
    <w:rsid w:val="006749B6"/>
    <w:rPr>
      <w:rFonts w:ascii="Microsoft JhengHei UI" w:eastAsia="Microsoft JhengHei UI" w:hAnsi="Microsoft JhengHei UI"/>
      <w:b/>
      <w:bCs/>
      <w:smallCaps/>
      <w:color w:val="024F75" w:themeColor="accent1"/>
      <w:spacing w:val="5"/>
    </w:rPr>
  </w:style>
  <w:style w:type="paragraph" w:styleId="affff1">
    <w:name w:val="Intense Quote"/>
    <w:basedOn w:val="a2"/>
    <w:next w:val="a2"/>
    <w:link w:val="affff2"/>
    <w:uiPriority w:val="30"/>
    <w:semiHidden/>
    <w:unhideWhenUsed/>
    <w:qFormat/>
    <w:rsid w:val="006749B6"/>
    <w:pPr>
      <w:pBdr>
        <w:top w:val="single" w:sz="4" w:space="10" w:color="024F75" w:themeColor="accent1"/>
        <w:bottom w:val="single" w:sz="4" w:space="10" w:color="024F75" w:themeColor="accent1"/>
      </w:pBd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affff2">
    <w:name w:val="鮮明引文 字元"/>
    <w:basedOn w:val="a3"/>
    <w:link w:val="affff1"/>
    <w:uiPriority w:val="30"/>
    <w:semiHidden/>
    <w:rsid w:val="006749B6"/>
    <w:rPr>
      <w:rFonts w:ascii="Microsoft JhengHei UI" w:eastAsia="Microsoft JhengHei UI" w:hAnsi="Microsoft JhengHei UI"/>
      <w:b/>
      <w:i/>
      <w:iCs/>
      <w:color w:val="024F75" w:themeColor="accent1"/>
      <w:sz w:val="28"/>
      <w:szCs w:val="22"/>
    </w:rPr>
  </w:style>
  <w:style w:type="character" w:styleId="affff3">
    <w:name w:val="Intense Emphasis"/>
    <w:basedOn w:val="a3"/>
    <w:uiPriority w:val="21"/>
    <w:semiHidden/>
    <w:unhideWhenUsed/>
    <w:qFormat/>
    <w:rsid w:val="006749B6"/>
    <w:rPr>
      <w:rFonts w:ascii="Microsoft JhengHei UI" w:eastAsia="Microsoft JhengHei UI" w:hAnsi="Microsoft JhengHei UI"/>
      <w:i/>
      <w:iCs/>
      <w:color w:val="024F75" w:themeColor="accent1"/>
    </w:rPr>
  </w:style>
  <w:style w:type="paragraph" w:styleId="Web">
    <w:name w:val="Normal (Web)"/>
    <w:basedOn w:val="a2"/>
    <w:uiPriority w:val="99"/>
    <w:semiHidden/>
    <w:unhideWhenUsed/>
    <w:rsid w:val="006749B6"/>
    <w:rPr>
      <w:rFonts w:cs="Times New Roman"/>
      <w:sz w:val="24"/>
      <w:szCs w:val="24"/>
    </w:rPr>
  </w:style>
  <w:style w:type="character" w:styleId="affff4">
    <w:name w:val="Smart Hyperlink"/>
    <w:basedOn w:val="a3"/>
    <w:uiPriority w:val="99"/>
    <w:semiHidden/>
    <w:unhideWhenUsed/>
    <w:rsid w:val="006749B6"/>
    <w:rPr>
      <w:rFonts w:ascii="Microsoft JhengHei UI" w:eastAsia="Microsoft JhengHei UI" w:hAnsi="Microsoft JhengHei UI"/>
      <w:u w:val="dotted"/>
    </w:rPr>
  </w:style>
  <w:style w:type="character" w:styleId="affff5">
    <w:name w:val="Unresolved Mention"/>
    <w:basedOn w:val="a3"/>
    <w:uiPriority w:val="99"/>
    <w:semiHidden/>
    <w:unhideWhenUsed/>
    <w:rsid w:val="006749B6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6">
    <w:name w:val="Body Text"/>
    <w:basedOn w:val="a2"/>
    <w:link w:val="affff7"/>
    <w:uiPriority w:val="99"/>
    <w:semiHidden/>
    <w:unhideWhenUsed/>
    <w:rsid w:val="006749B6"/>
    <w:pPr>
      <w:spacing w:after="120"/>
    </w:pPr>
  </w:style>
  <w:style w:type="character" w:customStyle="1" w:styleId="affff7">
    <w:name w:val="本文 字元"/>
    <w:basedOn w:val="a3"/>
    <w:link w:val="affff6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2d">
    <w:name w:val="Body Text 2"/>
    <w:basedOn w:val="a2"/>
    <w:link w:val="2e"/>
    <w:uiPriority w:val="99"/>
    <w:semiHidden/>
    <w:unhideWhenUsed/>
    <w:rsid w:val="006749B6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3b">
    <w:name w:val="Body Text 3"/>
    <w:basedOn w:val="a2"/>
    <w:link w:val="3c"/>
    <w:uiPriority w:val="99"/>
    <w:semiHidden/>
    <w:unhideWhenUsed/>
    <w:rsid w:val="006749B6"/>
    <w:pPr>
      <w:spacing w:after="120"/>
    </w:pPr>
    <w:rPr>
      <w:sz w:val="16"/>
      <w:szCs w:val="16"/>
    </w:rPr>
  </w:style>
  <w:style w:type="character" w:customStyle="1" w:styleId="3c">
    <w:name w:val="本文 3 字元"/>
    <w:basedOn w:val="a3"/>
    <w:link w:val="3b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16"/>
      <w:szCs w:val="16"/>
    </w:rPr>
  </w:style>
  <w:style w:type="paragraph" w:styleId="affff8">
    <w:name w:val="Body Text Indent"/>
    <w:basedOn w:val="a2"/>
    <w:link w:val="affff9"/>
    <w:uiPriority w:val="99"/>
    <w:semiHidden/>
    <w:unhideWhenUsed/>
    <w:rsid w:val="006749B6"/>
    <w:pPr>
      <w:spacing w:after="120"/>
      <w:ind w:left="360"/>
    </w:pPr>
  </w:style>
  <w:style w:type="character" w:customStyle="1" w:styleId="affff9">
    <w:name w:val="本文縮排 字元"/>
    <w:basedOn w:val="a3"/>
    <w:link w:val="affff8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2f">
    <w:name w:val="Body Text Indent 2"/>
    <w:basedOn w:val="a2"/>
    <w:link w:val="2f0"/>
    <w:uiPriority w:val="99"/>
    <w:semiHidden/>
    <w:unhideWhenUsed/>
    <w:rsid w:val="006749B6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3d">
    <w:name w:val="Body Text Indent 3"/>
    <w:basedOn w:val="a2"/>
    <w:link w:val="3e"/>
    <w:uiPriority w:val="99"/>
    <w:semiHidden/>
    <w:unhideWhenUsed/>
    <w:rsid w:val="006749B6"/>
    <w:pPr>
      <w:spacing w:after="120"/>
      <w:ind w:left="360"/>
    </w:pPr>
    <w:rPr>
      <w:sz w:val="16"/>
      <w:szCs w:val="16"/>
    </w:rPr>
  </w:style>
  <w:style w:type="character" w:customStyle="1" w:styleId="3e">
    <w:name w:val="本文縮排 3 字元"/>
    <w:basedOn w:val="a3"/>
    <w:link w:val="3d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16"/>
      <w:szCs w:val="16"/>
    </w:rPr>
  </w:style>
  <w:style w:type="paragraph" w:styleId="affffa">
    <w:name w:val="Body Text First Indent"/>
    <w:basedOn w:val="affff6"/>
    <w:link w:val="affffb"/>
    <w:uiPriority w:val="99"/>
    <w:semiHidden/>
    <w:unhideWhenUsed/>
    <w:rsid w:val="006749B6"/>
    <w:pPr>
      <w:spacing w:after="0"/>
      <w:ind w:firstLine="360"/>
    </w:pPr>
  </w:style>
  <w:style w:type="character" w:customStyle="1" w:styleId="affffb">
    <w:name w:val="本文第一層縮排 字元"/>
    <w:basedOn w:val="affff7"/>
    <w:link w:val="affffa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2f1">
    <w:name w:val="Body Text First Indent 2"/>
    <w:basedOn w:val="affff8"/>
    <w:link w:val="2f2"/>
    <w:uiPriority w:val="99"/>
    <w:semiHidden/>
    <w:unhideWhenUsed/>
    <w:rsid w:val="006749B6"/>
    <w:pPr>
      <w:spacing w:after="0"/>
      <w:ind w:firstLine="360"/>
    </w:pPr>
  </w:style>
  <w:style w:type="character" w:customStyle="1" w:styleId="2f2">
    <w:name w:val="本文第一層縮排 2 字元"/>
    <w:basedOn w:val="affff9"/>
    <w:link w:val="2f1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affffc">
    <w:name w:val="Normal Indent"/>
    <w:basedOn w:val="a2"/>
    <w:uiPriority w:val="99"/>
    <w:semiHidden/>
    <w:unhideWhenUsed/>
    <w:rsid w:val="006749B6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6749B6"/>
    <w:pPr>
      <w:spacing w:line="240" w:lineRule="auto"/>
    </w:pPr>
  </w:style>
  <w:style w:type="character" w:customStyle="1" w:styleId="affffe">
    <w:name w:val="註釋標題 字元"/>
    <w:basedOn w:val="a3"/>
    <w:link w:val="affffd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table" w:styleId="afffff">
    <w:name w:val="Table Contemporary"/>
    <w:basedOn w:val="a4"/>
    <w:uiPriority w:val="99"/>
    <w:semiHidden/>
    <w:unhideWhenUsed/>
    <w:rsid w:val="006749B6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Light List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0D2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band1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</w:style>
  <w:style w:type="table" w:styleId="-12">
    <w:name w:val="Light List Accent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band1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band1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band1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2C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band1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D9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band1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AB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band1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</w:style>
  <w:style w:type="table" w:styleId="afffff1">
    <w:name w:val="Light Shading"/>
    <w:basedOn w:val="a4"/>
    <w:uiPriority w:val="99"/>
    <w:semiHidden/>
    <w:unhideWhenUsed/>
    <w:rsid w:val="006749B6"/>
    <w:pPr>
      <w:spacing w:after="0" w:line="240" w:lineRule="auto"/>
    </w:pPr>
    <w:rPr>
      <w:color w:val="0B091E" w:themeColor="text1" w:themeShade="BF"/>
    </w:rPr>
    <w:tblPr>
      <w:tblStyleRowBandSize w:val="1"/>
      <w:tblStyleColBandSize w:val="1"/>
      <w:tblBorders>
        <w:top w:val="single" w:sz="8" w:space="0" w:color="0F0D29" w:themeColor="text1"/>
        <w:bottom w:val="single" w:sz="8" w:space="0" w:color="0F0D2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0D29" w:themeColor="text1"/>
          <w:left w:val="nil"/>
          <w:bottom w:val="single" w:sz="8" w:space="0" w:color="0F0D2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0D29" w:themeColor="text1"/>
          <w:left w:val="nil"/>
          <w:bottom w:val="single" w:sz="8" w:space="0" w:color="0F0D2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A9E4" w:themeFill="text1" w:themeFillTint="3F"/>
      </w:tcPr>
    </w:tblStylePr>
  </w:style>
  <w:style w:type="table" w:styleId="-13">
    <w:name w:val="Light Shading Accent 1"/>
    <w:basedOn w:val="a4"/>
    <w:uiPriority w:val="99"/>
    <w:semiHidden/>
    <w:unhideWhenUsed/>
    <w:rsid w:val="006749B6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Borders>
        <w:top w:val="single" w:sz="8" w:space="0" w:color="024F75" w:themeColor="accent1"/>
        <w:bottom w:val="single" w:sz="8" w:space="0" w:color="024F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75" w:themeColor="accent1"/>
          <w:left w:val="nil"/>
          <w:bottom w:val="single" w:sz="8" w:space="0" w:color="024F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75" w:themeColor="accent1"/>
          <w:left w:val="nil"/>
          <w:bottom w:val="single" w:sz="8" w:space="0" w:color="024F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EFD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6749B6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Borders>
        <w:top w:val="single" w:sz="8" w:space="0" w:color="3592CF" w:themeColor="accent2"/>
        <w:bottom w:val="single" w:sz="8" w:space="0" w:color="3592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92CF" w:themeColor="accent2"/>
          <w:left w:val="nil"/>
          <w:bottom w:val="single" w:sz="8" w:space="0" w:color="3592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92CF" w:themeColor="accent2"/>
          <w:left w:val="nil"/>
          <w:bottom w:val="single" w:sz="8" w:space="0" w:color="3592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3F3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6749B6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Borders>
        <w:top w:val="single" w:sz="8" w:space="0" w:color="34ABA2" w:themeColor="accent3"/>
        <w:bottom w:val="single" w:sz="8" w:space="0" w:color="34AB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3"/>
          <w:left w:val="nil"/>
          <w:bottom w:val="single" w:sz="8" w:space="0" w:color="34AB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3"/>
          <w:left w:val="nil"/>
          <w:bottom w:val="single" w:sz="8" w:space="0" w:color="34AB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6749B6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Borders>
        <w:top w:val="single" w:sz="8" w:space="0" w:color="66B2CA" w:themeColor="accent4"/>
        <w:bottom w:val="single" w:sz="8" w:space="0" w:color="66B2C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2CA" w:themeColor="accent4"/>
          <w:left w:val="nil"/>
          <w:bottom w:val="single" w:sz="8" w:space="0" w:color="66B2C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2CA" w:themeColor="accent4"/>
          <w:left w:val="nil"/>
          <w:bottom w:val="single" w:sz="8" w:space="0" w:color="66B2C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BF2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6749B6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Borders>
        <w:top w:val="single" w:sz="8" w:space="0" w:color="C1D9CB" w:themeColor="accent5"/>
        <w:bottom w:val="single" w:sz="8" w:space="0" w:color="C1D9C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D9CB" w:themeColor="accent5"/>
          <w:left w:val="nil"/>
          <w:bottom w:val="single" w:sz="8" w:space="0" w:color="C1D9C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D9CB" w:themeColor="accent5"/>
          <w:left w:val="nil"/>
          <w:bottom w:val="single" w:sz="8" w:space="0" w:color="C1D9C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F1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6749B6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Borders>
        <w:top w:val="single" w:sz="8" w:space="0" w:color="34ABA2" w:themeColor="accent6"/>
        <w:bottom w:val="single" w:sz="8" w:space="0" w:color="34ABA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6"/>
          <w:left w:val="nil"/>
          <w:bottom w:val="single" w:sz="8" w:space="0" w:color="34ABA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ABA2" w:themeColor="accent6"/>
          <w:left w:val="nil"/>
          <w:bottom w:val="single" w:sz="8" w:space="0" w:color="34ABA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EEB" w:themeFill="accent6" w:themeFillTint="3F"/>
      </w:tcPr>
    </w:tblStylePr>
  </w:style>
  <w:style w:type="table" w:styleId="afffff2">
    <w:name w:val="Light Grid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F0D29" w:themeColor="text1"/>
        <w:left w:val="single" w:sz="8" w:space="0" w:color="0F0D29" w:themeColor="text1"/>
        <w:bottom w:val="single" w:sz="8" w:space="0" w:color="0F0D29" w:themeColor="text1"/>
        <w:right w:val="single" w:sz="8" w:space="0" w:color="0F0D29" w:themeColor="text1"/>
        <w:insideH w:val="single" w:sz="8" w:space="0" w:color="0F0D29" w:themeColor="text1"/>
        <w:insideV w:val="single" w:sz="8" w:space="0" w:color="0F0D29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18" w:space="0" w:color="0F0D29" w:themeColor="text1"/>
          <w:right w:val="single" w:sz="8" w:space="0" w:color="0F0D29" w:themeColor="text1"/>
          <w:insideH w:val="nil"/>
          <w:insideV w:val="single" w:sz="8" w:space="0" w:color="0F0D29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H w:val="nil"/>
          <w:insideV w:val="single" w:sz="8" w:space="0" w:color="0F0D29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</w:tcPr>
    </w:tblStylePr>
    <w:tblStylePr w:type="band1Vert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</w:tcBorders>
        <w:shd w:val="clear" w:color="auto" w:fill="ADA9E4" w:themeFill="text1" w:themeFillTint="3F"/>
      </w:tcPr>
    </w:tblStylePr>
    <w:tblStylePr w:type="band1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V w:val="single" w:sz="8" w:space="0" w:color="0F0D29" w:themeColor="text1"/>
        </w:tcBorders>
        <w:shd w:val="clear" w:color="auto" w:fill="ADA9E4" w:themeFill="text1" w:themeFillTint="3F"/>
      </w:tcPr>
    </w:tblStylePr>
    <w:tblStylePr w:type="band2Horz">
      <w:tblPr/>
      <w:tcPr>
        <w:tcBorders>
          <w:top w:val="single" w:sz="8" w:space="0" w:color="0F0D29" w:themeColor="text1"/>
          <w:left w:val="single" w:sz="8" w:space="0" w:color="0F0D29" w:themeColor="text1"/>
          <w:bottom w:val="single" w:sz="8" w:space="0" w:color="0F0D29" w:themeColor="text1"/>
          <w:right w:val="single" w:sz="8" w:space="0" w:color="0F0D29" w:themeColor="text1"/>
          <w:insideV w:val="single" w:sz="8" w:space="0" w:color="0F0D29" w:themeColor="text1"/>
        </w:tcBorders>
      </w:tcPr>
    </w:tblStylePr>
  </w:style>
  <w:style w:type="table" w:styleId="-14">
    <w:name w:val="Light Grid Accent 1"/>
    <w:basedOn w:val="a4"/>
    <w:uiPriority w:val="99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024F75" w:themeColor="accent1"/>
        <w:left w:val="single" w:sz="8" w:space="0" w:color="024F75" w:themeColor="accent1"/>
        <w:bottom w:val="single" w:sz="8" w:space="0" w:color="024F75" w:themeColor="accent1"/>
        <w:right w:val="single" w:sz="8" w:space="0" w:color="024F75" w:themeColor="accent1"/>
        <w:insideH w:val="single" w:sz="8" w:space="0" w:color="024F75" w:themeColor="accent1"/>
        <w:insideV w:val="single" w:sz="8" w:space="0" w:color="024F7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18" w:space="0" w:color="024F75" w:themeColor="accent1"/>
          <w:right w:val="single" w:sz="8" w:space="0" w:color="024F75" w:themeColor="accent1"/>
          <w:insideH w:val="nil"/>
          <w:insideV w:val="single" w:sz="8" w:space="0" w:color="024F7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H w:val="nil"/>
          <w:insideV w:val="single" w:sz="8" w:space="0" w:color="024F7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</w:tcPr>
    </w:tblStylePr>
    <w:tblStylePr w:type="band1Vert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</w:tcBorders>
        <w:shd w:val="clear" w:color="auto" w:fill="9FDEFD" w:themeFill="accent1" w:themeFillTint="3F"/>
      </w:tcPr>
    </w:tblStylePr>
    <w:tblStylePr w:type="band1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V w:val="single" w:sz="8" w:space="0" w:color="024F75" w:themeColor="accent1"/>
        </w:tcBorders>
        <w:shd w:val="clear" w:color="auto" w:fill="9FDEFD" w:themeFill="accent1" w:themeFillTint="3F"/>
      </w:tcPr>
    </w:tblStylePr>
    <w:tblStylePr w:type="band2Horz">
      <w:tblPr/>
      <w:tcPr>
        <w:tcBorders>
          <w:top w:val="single" w:sz="8" w:space="0" w:color="024F75" w:themeColor="accent1"/>
          <w:left w:val="single" w:sz="8" w:space="0" w:color="024F75" w:themeColor="accent1"/>
          <w:bottom w:val="single" w:sz="8" w:space="0" w:color="024F75" w:themeColor="accent1"/>
          <w:right w:val="single" w:sz="8" w:space="0" w:color="024F75" w:themeColor="accent1"/>
          <w:insideV w:val="single" w:sz="8" w:space="0" w:color="024F7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592CF" w:themeColor="accent2"/>
        <w:left w:val="single" w:sz="8" w:space="0" w:color="3592CF" w:themeColor="accent2"/>
        <w:bottom w:val="single" w:sz="8" w:space="0" w:color="3592CF" w:themeColor="accent2"/>
        <w:right w:val="single" w:sz="8" w:space="0" w:color="3592CF" w:themeColor="accent2"/>
        <w:insideH w:val="single" w:sz="8" w:space="0" w:color="3592CF" w:themeColor="accent2"/>
        <w:insideV w:val="single" w:sz="8" w:space="0" w:color="3592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18" w:space="0" w:color="3592CF" w:themeColor="accent2"/>
          <w:right w:val="single" w:sz="8" w:space="0" w:color="3592CF" w:themeColor="accent2"/>
          <w:insideH w:val="nil"/>
          <w:insideV w:val="single" w:sz="8" w:space="0" w:color="3592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H w:val="nil"/>
          <w:insideV w:val="single" w:sz="8" w:space="0" w:color="3592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</w:tcPr>
    </w:tblStylePr>
    <w:tblStylePr w:type="band1Vert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</w:tcBorders>
        <w:shd w:val="clear" w:color="auto" w:fill="CCE3F3" w:themeFill="accent2" w:themeFillTint="3F"/>
      </w:tcPr>
    </w:tblStylePr>
    <w:tblStylePr w:type="band1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V w:val="single" w:sz="8" w:space="0" w:color="3592CF" w:themeColor="accent2"/>
        </w:tcBorders>
        <w:shd w:val="clear" w:color="auto" w:fill="CCE3F3" w:themeFill="accent2" w:themeFillTint="3F"/>
      </w:tcPr>
    </w:tblStylePr>
    <w:tblStylePr w:type="band2Horz">
      <w:tblPr/>
      <w:tcPr>
        <w:tcBorders>
          <w:top w:val="single" w:sz="8" w:space="0" w:color="3592CF" w:themeColor="accent2"/>
          <w:left w:val="single" w:sz="8" w:space="0" w:color="3592CF" w:themeColor="accent2"/>
          <w:bottom w:val="single" w:sz="8" w:space="0" w:color="3592CF" w:themeColor="accent2"/>
          <w:right w:val="single" w:sz="8" w:space="0" w:color="3592CF" w:themeColor="accent2"/>
          <w:insideV w:val="single" w:sz="8" w:space="0" w:color="3592CF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4ABA2" w:themeColor="accent3"/>
        <w:left w:val="single" w:sz="8" w:space="0" w:color="34ABA2" w:themeColor="accent3"/>
        <w:bottom w:val="single" w:sz="8" w:space="0" w:color="34ABA2" w:themeColor="accent3"/>
        <w:right w:val="single" w:sz="8" w:space="0" w:color="34ABA2" w:themeColor="accent3"/>
        <w:insideH w:val="single" w:sz="8" w:space="0" w:color="34ABA2" w:themeColor="accent3"/>
        <w:insideV w:val="single" w:sz="8" w:space="0" w:color="34AB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18" w:space="0" w:color="34ABA2" w:themeColor="accent3"/>
          <w:right w:val="single" w:sz="8" w:space="0" w:color="34ABA2" w:themeColor="accent3"/>
          <w:insideH w:val="nil"/>
          <w:insideV w:val="single" w:sz="8" w:space="0" w:color="34AB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H w:val="nil"/>
          <w:insideV w:val="single" w:sz="8" w:space="0" w:color="34AB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</w:tcPr>
    </w:tblStylePr>
    <w:tblStylePr w:type="band1Vert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</w:tcBorders>
        <w:shd w:val="clear" w:color="auto" w:fill="C8EEEB" w:themeFill="accent3" w:themeFillTint="3F"/>
      </w:tcPr>
    </w:tblStylePr>
    <w:tblStylePr w:type="band1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V w:val="single" w:sz="8" w:space="0" w:color="34ABA2" w:themeColor="accent3"/>
        </w:tcBorders>
        <w:shd w:val="clear" w:color="auto" w:fill="C8EEEB" w:themeFill="accent3" w:themeFillTint="3F"/>
      </w:tcPr>
    </w:tblStylePr>
    <w:tblStylePr w:type="band2Horz">
      <w:tblPr/>
      <w:tcPr>
        <w:tcBorders>
          <w:top w:val="single" w:sz="8" w:space="0" w:color="34ABA2" w:themeColor="accent3"/>
          <w:left w:val="single" w:sz="8" w:space="0" w:color="34ABA2" w:themeColor="accent3"/>
          <w:bottom w:val="single" w:sz="8" w:space="0" w:color="34ABA2" w:themeColor="accent3"/>
          <w:right w:val="single" w:sz="8" w:space="0" w:color="34ABA2" w:themeColor="accent3"/>
          <w:insideV w:val="single" w:sz="8" w:space="0" w:color="34ABA2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66B2CA" w:themeColor="accent4"/>
        <w:left w:val="single" w:sz="8" w:space="0" w:color="66B2CA" w:themeColor="accent4"/>
        <w:bottom w:val="single" w:sz="8" w:space="0" w:color="66B2CA" w:themeColor="accent4"/>
        <w:right w:val="single" w:sz="8" w:space="0" w:color="66B2CA" w:themeColor="accent4"/>
        <w:insideH w:val="single" w:sz="8" w:space="0" w:color="66B2CA" w:themeColor="accent4"/>
        <w:insideV w:val="single" w:sz="8" w:space="0" w:color="66B2C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18" w:space="0" w:color="66B2CA" w:themeColor="accent4"/>
          <w:right w:val="single" w:sz="8" w:space="0" w:color="66B2CA" w:themeColor="accent4"/>
          <w:insideH w:val="nil"/>
          <w:insideV w:val="single" w:sz="8" w:space="0" w:color="66B2C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H w:val="nil"/>
          <w:insideV w:val="single" w:sz="8" w:space="0" w:color="66B2C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</w:tcPr>
    </w:tblStylePr>
    <w:tblStylePr w:type="band1Vert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</w:tcBorders>
        <w:shd w:val="clear" w:color="auto" w:fill="D9EBF2" w:themeFill="accent4" w:themeFillTint="3F"/>
      </w:tcPr>
    </w:tblStylePr>
    <w:tblStylePr w:type="band1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V w:val="single" w:sz="8" w:space="0" w:color="66B2CA" w:themeColor="accent4"/>
        </w:tcBorders>
        <w:shd w:val="clear" w:color="auto" w:fill="D9EBF2" w:themeFill="accent4" w:themeFillTint="3F"/>
      </w:tcPr>
    </w:tblStylePr>
    <w:tblStylePr w:type="band2Horz">
      <w:tblPr/>
      <w:tcPr>
        <w:tcBorders>
          <w:top w:val="single" w:sz="8" w:space="0" w:color="66B2CA" w:themeColor="accent4"/>
          <w:left w:val="single" w:sz="8" w:space="0" w:color="66B2CA" w:themeColor="accent4"/>
          <w:bottom w:val="single" w:sz="8" w:space="0" w:color="66B2CA" w:themeColor="accent4"/>
          <w:right w:val="single" w:sz="8" w:space="0" w:color="66B2CA" w:themeColor="accent4"/>
          <w:insideV w:val="single" w:sz="8" w:space="0" w:color="66B2CA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C1D9CB" w:themeColor="accent5"/>
        <w:left w:val="single" w:sz="8" w:space="0" w:color="C1D9CB" w:themeColor="accent5"/>
        <w:bottom w:val="single" w:sz="8" w:space="0" w:color="C1D9CB" w:themeColor="accent5"/>
        <w:right w:val="single" w:sz="8" w:space="0" w:color="C1D9CB" w:themeColor="accent5"/>
        <w:insideH w:val="single" w:sz="8" w:space="0" w:color="C1D9CB" w:themeColor="accent5"/>
        <w:insideV w:val="single" w:sz="8" w:space="0" w:color="C1D9C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18" w:space="0" w:color="C1D9CB" w:themeColor="accent5"/>
          <w:right w:val="single" w:sz="8" w:space="0" w:color="C1D9CB" w:themeColor="accent5"/>
          <w:insideH w:val="nil"/>
          <w:insideV w:val="single" w:sz="8" w:space="0" w:color="C1D9C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H w:val="nil"/>
          <w:insideV w:val="single" w:sz="8" w:space="0" w:color="C1D9C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</w:tcPr>
    </w:tblStylePr>
    <w:tblStylePr w:type="band1Vert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</w:tcBorders>
        <w:shd w:val="clear" w:color="auto" w:fill="EFF5F1" w:themeFill="accent5" w:themeFillTint="3F"/>
      </w:tcPr>
    </w:tblStylePr>
    <w:tblStylePr w:type="band1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V w:val="single" w:sz="8" w:space="0" w:color="C1D9CB" w:themeColor="accent5"/>
        </w:tcBorders>
        <w:shd w:val="clear" w:color="auto" w:fill="EFF5F1" w:themeFill="accent5" w:themeFillTint="3F"/>
      </w:tcPr>
    </w:tblStylePr>
    <w:tblStylePr w:type="band2Horz">
      <w:tblPr/>
      <w:tcPr>
        <w:tcBorders>
          <w:top w:val="single" w:sz="8" w:space="0" w:color="C1D9CB" w:themeColor="accent5"/>
          <w:left w:val="single" w:sz="8" w:space="0" w:color="C1D9CB" w:themeColor="accent5"/>
          <w:bottom w:val="single" w:sz="8" w:space="0" w:color="C1D9CB" w:themeColor="accent5"/>
          <w:right w:val="single" w:sz="8" w:space="0" w:color="C1D9CB" w:themeColor="accent5"/>
          <w:insideV w:val="single" w:sz="8" w:space="0" w:color="C1D9CB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6749B6"/>
    <w:pPr>
      <w:spacing w:after="0" w:line="240" w:lineRule="auto"/>
    </w:pPr>
    <w:tblPr>
      <w:tblStyleRowBandSize w:val="1"/>
      <w:tblStyleColBandSize w:val="1"/>
      <w:tblBorders>
        <w:top w:val="single" w:sz="8" w:space="0" w:color="34ABA2" w:themeColor="accent6"/>
        <w:left w:val="single" w:sz="8" w:space="0" w:color="34ABA2" w:themeColor="accent6"/>
        <w:bottom w:val="single" w:sz="8" w:space="0" w:color="34ABA2" w:themeColor="accent6"/>
        <w:right w:val="single" w:sz="8" w:space="0" w:color="34ABA2" w:themeColor="accent6"/>
        <w:insideH w:val="single" w:sz="8" w:space="0" w:color="34ABA2" w:themeColor="accent6"/>
        <w:insideV w:val="single" w:sz="8" w:space="0" w:color="34ABA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18" w:space="0" w:color="34ABA2" w:themeColor="accent6"/>
          <w:right w:val="single" w:sz="8" w:space="0" w:color="34ABA2" w:themeColor="accent6"/>
          <w:insideH w:val="nil"/>
          <w:insideV w:val="single" w:sz="8" w:space="0" w:color="34ABA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H w:val="nil"/>
          <w:insideV w:val="single" w:sz="8" w:space="0" w:color="34ABA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</w:tcPr>
    </w:tblStylePr>
    <w:tblStylePr w:type="band1Vert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</w:tcBorders>
        <w:shd w:val="clear" w:color="auto" w:fill="C8EEEB" w:themeFill="accent6" w:themeFillTint="3F"/>
      </w:tcPr>
    </w:tblStylePr>
    <w:tblStylePr w:type="band1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V w:val="single" w:sz="8" w:space="0" w:color="34ABA2" w:themeColor="accent6"/>
        </w:tcBorders>
        <w:shd w:val="clear" w:color="auto" w:fill="C8EEEB" w:themeFill="accent6" w:themeFillTint="3F"/>
      </w:tcPr>
    </w:tblStylePr>
    <w:tblStylePr w:type="band2Horz">
      <w:tblPr/>
      <w:tcPr>
        <w:tcBorders>
          <w:top w:val="single" w:sz="8" w:space="0" w:color="34ABA2" w:themeColor="accent6"/>
          <w:left w:val="single" w:sz="8" w:space="0" w:color="34ABA2" w:themeColor="accent6"/>
          <w:bottom w:val="single" w:sz="8" w:space="0" w:color="34ABA2" w:themeColor="accent6"/>
          <w:right w:val="single" w:sz="8" w:space="0" w:color="34ABA2" w:themeColor="accent6"/>
          <w:insideV w:val="single" w:sz="8" w:space="0" w:color="34ABA2" w:themeColor="accent6"/>
        </w:tcBorders>
      </w:tcPr>
    </w:tblStylePr>
  </w:style>
  <w:style w:type="table" w:styleId="afffff3">
    <w:name w:val="Dark List"/>
    <w:basedOn w:val="a4"/>
    <w:uiPriority w:val="99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0D29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61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91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91E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4F7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26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3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A57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592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6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9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9D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AB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5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0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2C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E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8E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EA9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D9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7E6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B29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B295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ABA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0D2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5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07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079" w:themeFill="accent6" w:themeFillShade="BF"/>
      </w:tcPr>
    </w:tblStylePr>
  </w:style>
  <w:style w:type="table" w:styleId="19">
    <w:name w:val="List Table 1 Light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1-12">
    <w:name w:val="List Table 1 Light Accent 1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1-22">
    <w:name w:val="List Table 1 Light Accent 2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1-32">
    <w:name w:val="List Table 1 Light Accent 3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1-42">
    <w:name w:val="List Table 1 Light Accent 4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1-52">
    <w:name w:val="List Table 1 Light Accent 5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1-62">
    <w:name w:val="List Table 1 Light Accent 6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2f3">
    <w:name w:val="List Table 2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4139B3" w:themeColor="text1" w:themeTint="99"/>
        <w:bottom w:val="single" w:sz="4" w:space="0" w:color="4139B3" w:themeColor="text1" w:themeTint="99"/>
        <w:insideH w:val="single" w:sz="4" w:space="0" w:color="4139B3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2-12">
    <w:name w:val="List Table 2 Accent 1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18AFFB" w:themeColor="accent1" w:themeTint="99"/>
        <w:bottom w:val="single" w:sz="4" w:space="0" w:color="18AFFB" w:themeColor="accent1" w:themeTint="99"/>
        <w:insideH w:val="single" w:sz="4" w:space="0" w:color="18AFF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2-22">
    <w:name w:val="List Table 2 Accent 2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85BDE2" w:themeColor="accent2" w:themeTint="99"/>
        <w:bottom w:val="single" w:sz="4" w:space="0" w:color="85BDE2" w:themeColor="accent2" w:themeTint="99"/>
        <w:insideH w:val="single" w:sz="4" w:space="0" w:color="85BD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2-32">
    <w:name w:val="List Table 2 Accent 3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3" w:themeTint="99"/>
        <w:bottom w:val="single" w:sz="4" w:space="0" w:color="7AD6CF" w:themeColor="accent3" w:themeTint="99"/>
        <w:insideH w:val="single" w:sz="4" w:space="0" w:color="7AD6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2-42">
    <w:name w:val="List Table 2 Accent 4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bottom w:val="single" w:sz="4" w:space="0" w:color="A3D0DF" w:themeColor="accent4" w:themeTint="99"/>
        <w:insideH w:val="single" w:sz="4" w:space="0" w:color="A3D0D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2-52">
    <w:name w:val="List Table 2 Accent 5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D9E8DF" w:themeColor="accent5" w:themeTint="99"/>
        <w:bottom w:val="single" w:sz="4" w:space="0" w:color="D9E8DF" w:themeColor="accent5" w:themeTint="99"/>
        <w:insideH w:val="single" w:sz="4" w:space="0" w:color="D9E8D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2-62">
    <w:name w:val="List Table 2 Accent 6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6" w:themeTint="99"/>
        <w:bottom w:val="single" w:sz="4" w:space="0" w:color="7AD6CF" w:themeColor="accent6" w:themeTint="99"/>
        <w:insideH w:val="single" w:sz="4" w:space="0" w:color="7AD6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3f">
    <w:name w:val="List Table 3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0F0D29" w:themeColor="text1"/>
        <w:left w:val="single" w:sz="4" w:space="0" w:color="0F0D29" w:themeColor="text1"/>
        <w:bottom w:val="single" w:sz="4" w:space="0" w:color="0F0D29" w:themeColor="text1"/>
        <w:right w:val="single" w:sz="4" w:space="0" w:color="0F0D29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0D29" w:themeColor="text1"/>
          <w:right w:val="single" w:sz="4" w:space="0" w:color="0F0D29" w:themeColor="text1"/>
        </w:tcBorders>
      </w:tcPr>
    </w:tblStylePr>
    <w:tblStylePr w:type="band1Horz">
      <w:tblPr/>
      <w:tcPr>
        <w:tcBorders>
          <w:top w:val="single" w:sz="4" w:space="0" w:color="0F0D29" w:themeColor="text1"/>
          <w:bottom w:val="single" w:sz="4" w:space="0" w:color="0F0D29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0D29" w:themeColor="text1"/>
          <w:left w:val="nil"/>
        </w:tcBorders>
      </w:tcPr>
    </w:tblStylePr>
    <w:tblStylePr w:type="swCell">
      <w:tblPr/>
      <w:tcPr>
        <w:tcBorders>
          <w:top w:val="double" w:sz="4" w:space="0" w:color="0F0D29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024F75" w:themeColor="accent1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4F75" w:themeColor="accent1"/>
          <w:right w:val="single" w:sz="4" w:space="0" w:color="024F75" w:themeColor="accent1"/>
        </w:tcBorders>
      </w:tcPr>
    </w:tblStylePr>
    <w:tblStylePr w:type="band1Horz">
      <w:tblPr/>
      <w:tcPr>
        <w:tcBorders>
          <w:top w:val="single" w:sz="4" w:space="0" w:color="024F75" w:themeColor="accent1"/>
          <w:bottom w:val="single" w:sz="4" w:space="0" w:color="024F7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F75" w:themeColor="accent1"/>
          <w:left w:val="nil"/>
        </w:tcBorders>
      </w:tcPr>
    </w:tblStylePr>
    <w:tblStylePr w:type="swCell">
      <w:tblPr/>
      <w:tcPr>
        <w:tcBorders>
          <w:top w:val="double" w:sz="4" w:space="0" w:color="024F7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2CF" w:themeColor="accent2"/>
          <w:right w:val="single" w:sz="4" w:space="0" w:color="3592CF" w:themeColor="accent2"/>
        </w:tcBorders>
      </w:tcPr>
    </w:tblStylePr>
    <w:tblStylePr w:type="band1Horz">
      <w:tblPr/>
      <w:tcPr>
        <w:tcBorders>
          <w:top w:val="single" w:sz="4" w:space="0" w:color="3592CF" w:themeColor="accent2"/>
          <w:bottom w:val="single" w:sz="4" w:space="0" w:color="3592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2CF" w:themeColor="accent2"/>
          <w:left w:val="nil"/>
        </w:tcBorders>
      </w:tcPr>
    </w:tblStylePr>
    <w:tblStylePr w:type="swCell">
      <w:tblPr/>
      <w:tcPr>
        <w:tcBorders>
          <w:top w:val="double" w:sz="4" w:space="0" w:color="3592CF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34ABA2" w:themeColor="accent3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3"/>
          <w:right w:val="single" w:sz="4" w:space="0" w:color="34ABA2" w:themeColor="accent3"/>
        </w:tcBorders>
      </w:tcPr>
    </w:tblStylePr>
    <w:tblStylePr w:type="band1Horz">
      <w:tblPr/>
      <w:tcPr>
        <w:tcBorders>
          <w:top w:val="single" w:sz="4" w:space="0" w:color="34ABA2" w:themeColor="accent3"/>
          <w:bottom w:val="single" w:sz="4" w:space="0" w:color="34AB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3"/>
          <w:left w:val="nil"/>
        </w:tcBorders>
      </w:tcPr>
    </w:tblStylePr>
    <w:tblStylePr w:type="swCell">
      <w:tblPr/>
      <w:tcPr>
        <w:tcBorders>
          <w:top w:val="double" w:sz="4" w:space="0" w:color="34ABA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66B2CA" w:themeColor="accent4"/>
        <w:left w:val="single" w:sz="4" w:space="0" w:color="66B2CA" w:themeColor="accent4"/>
        <w:bottom w:val="single" w:sz="4" w:space="0" w:color="66B2CA" w:themeColor="accent4"/>
        <w:right w:val="single" w:sz="4" w:space="0" w:color="66B2C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2CA" w:themeColor="accent4"/>
          <w:right w:val="single" w:sz="4" w:space="0" w:color="66B2CA" w:themeColor="accent4"/>
        </w:tcBorders>
      </w:tcPr>
    </w:tblStylePr>
    <w:tblStylePr w:type="band1Horz">
      <w:tblPr/>
      <w:tcPr>
        <w:tcBorders>
          <w:top w:val="single" w:sz="4" w:space="0" w:color="66B2CA" w:themeColor="accent4"/>
          <w:bottom w:val="single" w:sz="4" w:space="0" w:color="66B2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2CA" w:themeColor="accent4"/>
          <w:left w:val="nil"/>
        </w:tcBorders>
      </w:tcPr>
    </w:tblStylePr>
    <w:tblStylePr w:type="swCell">
      <w:tblPr/>
      <w:tcPr>
        <w:tcBorders>
          <w:top w:val="double" w:sz="4" w:space="0" w:color="66B2CA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C1D9CB" w:themeColor="accent5"/>
        <w:left w:val="single" w:sz="4" w:space="0" w:color="C1D9CB" w:themeColor="accent5"/>
        <w:bottom w:val="single" w:sz="4" w:space="0" w:color="C1D9CB" w:themeColor="accent5"/>
        <w:right w:val="single" w:sz="4" w:space="0" w:color="C1D9C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D9CB" w:themeColor="accent5"/>
          <w:right w:val="single" w:sz="4" w:space="0" w:color="C1D9CB" w:themeColor="accent5"/>
        </w:tcBorders>
      </w:tcPr>
    </w:tblStylePr>
    <w:tblStylePr w:type="band1Horz">
      <w:tblPr/>
      <w:tcPr>
        <w:tcBorders>
          <w:top w:val="single" w:sz="4" w:space="0" w:color="C1D9CB" w:themeColor="accent5"/>
          <w:bottom w:val="single" w:sz="4" w:space="0" w:color="C1D9C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D9CB" w:themeColor="accent5"/>
          <w:left w:val="nil"/>
        </w:tcBorders>
      </w:tcPr>
    </w:tblStylePr>
    <w:tblStylePr w:type="swCell">
      <w:tblPr/>
      <w:tcPr>
        <w:tcBorders>
          <w:top w:val="double" w:sz="4" w:space="0" w:color="C1D9CB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34ABA2" w:themeColor="accent6"/>
        <w:left w:val="single" w:sz="4" w:space="0" w:color="34ABA2" w:themeColor="accent6"/>
        <w:bottom w:val="single" w:sz="4" w:space="0" w:color="34ABA2" w:themeColor="accent6"/>
        <w:right w:val="single" w:sz="4" w:space="0" w:color="34ABA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6"/>
          <w:right w:val="single" w:sz="4" w:space="0" w:color="34ABA2" w:themeColor="accent6"/>
        </w:tcBorders>
      </w:tcPr>
    </w:tblStylePr>
    <w:tblStylePr w:type="band1Horz">
      <w:tblPr/>
      <w:tcPr>
        <w:tcBorders>
          <w:top w:val="single" w:sz="4" w:space="0" w:color="34ABA2" w:themeColor="accent6"/>
          <w:bottom w:val="single" w:sz="4" w:space="0" w:color="34ABA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6"/>
          <w:left w:val="nil"/>
        </w:tcBorders>
      </w:tcPr>
    </w:tblStylePr>
    <w:tblStylePr w:type="swCell">
      <w:tblPr/>
      <w:tcPr>
        <w:tcBorders>
          <w:top w:val="double" w:sz="4" w:space="0" w:color="34ABA2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0D29" w:themeColor="text1"/>
          <w:left w:val="single" w:sz="4" w:space="0" w:color="0F0D29" w:themeColor="text1"/>
          <w:bottom w:val="single" w:sz="4" w:space="0" w:color="0F0D29" w:themeColor="text1"/>
          <w:right w:val="single" w:sz="4" w:space="0" w:color="0F0D29" w:themeColor="text1"/>
          <w:insideH w:val="nil"/>
        </w:tcBorders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4-1">
    <w:name w:val="List Table 4 Accent 1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4F75" w:themeColor="accent1"/>
          <w:left w:val="single" w:sz="4" w:space="0" w:color="024F75" w:themeColor="accent1"/>
          <w:bottom w:val="single" w:sz="4" w:space="0" w:color="024F75" w:themeColor="accent1"/>
          <w:right w:val="single" w:sz="4" w:space="0" w:color="024F75" w:themeColor="accent1"/>
          <w:insideH w:val="nil"/>
        </w:tcBorders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4-2">
    <w:name w:val="List Table 4 Accent 2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92CF" w:themeColor="accent2"/>
          <w:left w:val="single" w:sz="4" w:space="0" w:color="3592CF" w:themeColor="accent2"/>
          <w:bottom w:val="single" w:sz="4" w:space="0" w:color="3592CF" w:themeColor="accent2"/>
          <w:right w:val="single" w:sz="4" w:space="0" w:color="3592CF" w:themeColor="accent2"/>
          <w:insideH w:val="nil"/>
        </w:tcBorders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4-3">
    <w:name w:val="List Table 4 Accent 3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nil"/>
        </w:tcBorders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4-4">
    <w:name w:val="List Table 4 Accent 4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4-5">
    <w:name w:val="List Table 4 Accent 5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D9CB" w:themeColor="accent5"/>
          <w:left w:val="single" w:sz="4" w:space="0" w:color="C1D9CB" w:themeColor="accent5"/>
          <w:bottom w:val="single" w:sz="4" w:space="0" w:color="C1D9CB" w:themeColor="accent5"/>
          <w:right w:val="single" w:sz="4" w:space="0" w:color="C1D9CB" w:themeColor="accent5"/>
          <w:insideH w:val="nil"/>
        </w:tcBorders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4-6">
    <w:name w:val="List Table 4 Accent 6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6"/>
          <w:left w:val="single" w:sz="4" w:space="0" w:color="34ABA2" w:themeColor="accent6"/>
          <w:bottom w:val="single" w:sz="4" w:space="0" w:color="34ABA2" w:themeColor="accent6"/>
          <w:right w:val="single" w:sz="4" w:space="0" w:color="34ABA2" w:themeColor="accent6"/>
          <w:insideH w:val="nil"/>
        </w:tcBorders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58">
    <w:name w:val="List Table 5 Dark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0D29" w:themeColor="text1"/>
        <w:left w:val="single" w:sz="24" w:space="0" w:color="0F0D29" w:themeColor="text1"/>
        <w:bottom w:val="single" w:sz="24" w:space="0" w:color="0F0D29" w:themeColor="text1"/>
        <w:right w:val="single" w:sz="24" w:space="0" w:color="0F0D29" w:themeColor="text1"/>
      </w:tblBorders>
    </w:tblPr>
    <w:tcPr>
      <w:shd w:val="clear" w:color="auto" w:fill="0F0D29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4F75" w:themeColor="accent1"/>
        <w:left w:val="single" w:sz="24" w:space="0" w:color="024F75" w:themeColor="accent1"/>
        <w:bottom w:val="single" w:sz="24" w:space="0" w:color="024F75" w:themeColor="accent1"/>
        <w:right w:val="single" w:sz="24" w:space="0" w:color="024F75" w:themeColor="accent1"/>
      </w:tblBorders>
    </w:tblPr>
    <w:tcPr>
      <w:shd w:val="clear" w:color="auto" w:fill="024F7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92CF" w:themeColor="accent2"/>
        <w:left w:val="single" w:sz="24" w:space="0" w:color="3592CF" w:themeColor="accent2"/>
        <w:bottom w:val="single" w:sz="24" w:space="0" w:color="3592CF" w:themeColor="accent2"/>
        <w:right w:val="single" w:sz="24" w:space="0" w:color="3592CF" w:themeColor="accent2"/>
      </w:tblBorders>
    </w:tblPr>
    <w:tcPr>
      <w:shd w:val="clear" w:color="auto" w:fill="3592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ABA2" w:themeColor="accent3"/>
        <w:left w:val="single" w:sz="24" w:space="0" w:color="34ABA2" w:themeColor="accent3"/>
        <w:bottom w:val="single" w:sz="24" w:space="0" w:color="34ABA2" w:themeColor="accent3"/>
        <w:right w:val="single" w:sz="24" w:space="0" w:color="34ABA2" w:themeColor="accent3"/>
      </w:tblBorders>
    </w:tblPr>
    <w:tcPr>
      <w:shd w:val="clear" w:color="auto" w:fill="34AB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2CA" w:themeColor="accent4"/>
        <w:left w:val="single" w:sz="24" w:space="0" w:color="66B2CA" w:themeColor="accent4"/>
        <w:bottom w:val="single" w:sz="24" w:space="0" w:color="66B2CA" w:themeColor="accent4"/>
        <w:right w:val="single" w:sz="24" w:space="0" w:color="66B2CA" w:themeColor="accent4"/>
      </w:tblBorders>
    </w:tblPr>
    <w:tcPr>
      <w:shd w:val="clear" w:color="auto" w:fill="66B2C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D9CB" w:themeColor="accent5"/>
        <w:left w:val="single" w:sz="24" w:space="0" w:color="C1D9CB" w:themeColor="accent5"/>
        <w:bottom w:val="single" w:sz="24" w:space="0" w:color="C1D9CB" w:themeColor="accent5"/>
        <w:right w:val="single" w:sz="24" w:space="0" w:color="C1D9CB" w:themeColor="accent5"/>
      </w:tblBorders>
    </w:tblPr>
    <w:tcPr>
      <w:shd w:val="clear" w:color="auto" w:fill="C1D9C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6749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ABA2" w:themeColor="accent6"/>
        <w:left w:val="single" w:sz="24" w:space="0" w:color="34ABA2" w:themeColor="accent6"/>
        <w:bottom w:val="single" w:sz="24" w:space="0" w:color="34ABA2" w:themeColor="accent6"/>
        <w:right w:val="single" w:sz="24" w:space="0" w:color="34ABA2" w:themeColor="accent6"/>
      </w:tblBorders>
    </w:tblPr>
    <w:tcPr>
      <w:shd w:val="clear" w:color="auto" w:fill="34ABA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4" w:space="0" w:color="0F0D29" w:themeColor="text1"/>
        <w:bottom w:val="single" w:sz="4" w:space="0" w:color="0F0D29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F0D29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6-1">
    <w:name w:val="List Table 6 Colorful Accent 1"/>
    <w:basedOn w:val="a4"/>
    <w:uiPriority w:val="51"/>
    <w:rsid w:val="006749B6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Borders>
        <w:top w:val="single" w:sz="4" w:space="0" w:color="024F75" w:themeColor="accent1"/>
        <w:bottom w:val="single" w:sz="4" w:space="0" w:color="024F7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24F7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6-2">
    <w:name w:val="List Table 6 Colorful Accent 2"/>
    <w:basedOn w:val="a4"/>
    <w:uiPriority w:val="51"/>
    <w:rsid w:val="006749B6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Borders>
        <w:top w:val="single" w:sz="4" w:space="0" w:color="3592CF" w:themeColor="accent2"/>
        <w:bottom w:val="single" w:sz="4" w:space="0" w:color="3592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592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6-3">
    <w:name w:val="List Table 6 Colorful Accent 3"/>
    <w:basedOn w:val="a4"/>
    <w:uiPriority w:val="51"/>
    <w:rsid w:val="006749B6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Borders>
        <w:top w:val="single" w:sz="4" w:space="0" w:color="34ABA2" w:themeColor="accent3"/>
        <w:bottom w:val="single" w:sz="4" w:space="0" w:color="34AB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4AB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6-4">
    <w:name w:val="List Table 6 Colorful Accent 4"/>
    <w:basedOn w:val="a4"/>
    <w:uiPriority w:val="51"/>
    <w:rsid w:val="006749B6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Borders>
        <w:top w:val="single" w:sz="4" w:space="0" w:color="66B2CA" w:themeColor="accent4"/>
        <w:bottom w:val="single" w:sz="4" w:space="0" w:color="66B2C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B2C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6-5">
    <w:name w:val="List Table 6 Colorful Accent 5"/>
    <w:basedOn w:val="a4"/>
    <w:uiPriority w:val="51"/>
    <w:rsid w:val="006749B6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Borders>
        <w:top w:val="single" w:sz="4" w:space="0" w:color="C1D9CB" w:themeColor="accent5"/>
        <w:bottom w:val="single" w:sz="4" w:space="0" w:color="C1D9C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D9C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6-6">
    <w:name w:val="List Table 6 Colorful Accent 6"/>
    <w:basedOn w:val="a4"/>
    <w:uiPriority w:val="51"/>
    <w:rsid w:val="006749B6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Borders>
        <w:top w:val="single" w:sz="4" w:space="0" w:color="34ABA2" w:themeColor="accent6"/>
        <w:bottom w:val="single" w:sz="4" w:space="0" w:color="34ABA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ABA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73">
    <w:name w:val="List Table 7 Colorful"/>
    <w:basedOn w:val="a4"/>
    <w:uiPriority w:val="52"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0D2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0D2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0D2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0D2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6749B6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4F7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4F7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4F7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4F7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6749B6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92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92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92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92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6749B6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AB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AB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AB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AB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6749B6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2C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2C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2C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2C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6749B6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D9C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D9C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D9C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D9C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6749B6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ABA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ABA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ABA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ABA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4">
    <w:name w:val="E-mail Signature"/>
    <w:basedOn w:val="a2"/>
    <w:link w:val="afffff5"/>
    <w:uiPriority w:val="99"/>
    <w:semiHidden/>
    <w:unhideWhenUsed/>
    <w:rsid w:val="006749B6"/>
    <w:pPr>
      <w:spacing w:line="240" w:lineRule="auto"/>
    </w:pPr>
  </w:style>
  <w:style w:type="character" w:customStyle="1" w:styleId="afffff5">
    <w:name w:val="電子郵件簽名 字元"/>
    <w:basedOn w:val="a3"/>
    <w:link w:val="afffff4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paragraph" w:styleId="afffff6">
    <w:name w:val="Salutation"/>
    <w:basedOn w:val="a2"/>
    <w:next w:val="a2"/>
    <w:link w:val="afffff7"/>
    <w:uiPriority w:val="99"/>
    <w:semiHidden/>
    <w:unhideWhenUsed/>
    <w:rsid w:val="006749B6"/>
  </w:style>
  <w:style w:type="character" w:customStyle="1" w:styleId="afffff7">
    <w:name w:val="問候 字元"/>
    <w:basedOn w:val="a3"/>
    <w:link w:val="afffff6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table" w:styleId="1a">
    <w:name w:val="Table Columns 1"/>
    <w:basedOn w:val="a4"/>
    <w:uiPriority w:val="99"/>
    <w:semiHidden/>
    <w:unhideWhenUsed/>
    <w:rsid w:val="006749B6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6749B6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6749B6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6749B6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6749B6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8">
    <w:name w:val="Signature"/>
    <w:basedOn w:val="a2"/>
    <w:link w:val="afffff9"/>
    <w:uiPriority w:val="99"/>
    <w:semiHidden/>
    <w:unhideWhenUsed/>
    <w:rsid w:val="006749B6"/>
    <w:pPr>
      <w:spacing w:line="240" w:lineRule="auto"/>
      <w:ind w:left="4320"/>
    </w:pPr>
  </w:style>
  <w:style w:type="character" w:customStyle="1" w:styleId="afffff9">
    <w:name w:val="簽名 字元"/>
    <w:basedOn w:val="a3"/>
    <w:link w:val="afffff8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table" w:styleId="1b">
    <w:name w:val="Table Simple 1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6749B6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6749B6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6749B6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6749B6"/>
    <w:pPr>
      <w:spacing w:line="240" w:lineRule="auto"/>
      <w:ind w:left="280" w:hanging="280"/>
    </w:pPr>
  </w:style>
  <w:style w:type="paragraph" w:styleId="2f7">
    <w:name w:val="index 2"/>
    <w:basedOn w:val="a2"/>
    <w:next w:val="a2"/>
    <w:autoRedefine/>
    <w:uiPriority w:val="99"/>
    <w:semiHidden/>
    <w:unhideWhenUsed/>
    <w:rsid w:val="006749B6"/>
    <w:pPr>
      <w:spacing w:line="240" w:lineRule="auto"/>
      <w:ind w:left="560" w:hanging="280"/>
    </w:pPr>
  </w:style>
  <w:style w:type="paragraph" w:styleId="3f2">
    <w:name w:val="index 3"/>
    <w:basedOn w:val="a2"/>
    <w:next w:val="a2"/>
    <w:autoRedefine/>
    <w:uiPriority w:val="99"/>
    <w:semiHidden/>
    <w:unhideWhenUsed/>
    <w:rsid w:val="006749B6"/>
    <w:pPr>
      <w:spacing w:line="240" w:lineRule="auto"/>
      <w:ind w:left="840" w:hanging="280"/>
    </w:pPr>
  </w:style>
  <w:style w:type="paragraph" w:styleId="4b">
    <w:name w:val="index 4"/>
    <w:basedOn w:val="a2"/>
    <w:next w:val="a2"/>
    <w:autoRedefine/>
    <w:uiPriority w:val="99"/>
    <w:semiHidden/>
    <w:unhideWhenUsed/>
    <w:rsid w:val="006749B6"/>
    <w:pPr>
      <w:spacing w:line="240" w:lineRule="auto"/>
      <w:ind w:left="1120" w:hanging="280"/>
    </w:pPr>
  </w:style>
  <w:style w:type="paragraph" w:styleId="5a">
    <w:name w:val="index 5"/>
    <w:basedOn w:val="a2"/>
    <w:next w:val="a2"/>
    <w:autoRedefine/>
    <w:uiPriority w:val="99"/>
    <w:semiHidden/>
    <w:unhideWhenUsed/>
    <w:rsid w:val="006749B6"/>
    <w:pPr>
      <w:spacing w:line="240" w:lineRule="auto"/>
      <w:ind w:left="1400" w:hanging="280"/>
    </w:pPr>
  </w:style>
  <w:style w:type="paragraph" w:styleId="64">
    <w:name w:val="index 6"/>
    <w:basedOn w:val="a2"/>
    <w:next w:val="a2"/>
    <w:autoRedefine/>
    <w:uiPriority w:val="99"/>
    <w:semiHidden/>
    <w:unhideWhenUsed/>
    <w:rsid w:val="006749B6"/>
    <w:pPr>
      <w:spacing w:line="240" w:lineRule="auto"/>
      <w:ind w:left="1680" w:hanging="280"/>
    </w:pPr>
  </w:style>
  <w:style w:type="paragraph" w:styleId="74">
    <w:name w:val="index 7"/>
    <w:basedOn w:val="a2"/>
    <w:next w:val="a2"/>
    <w:autoRedefine/>
    <w:uiPriority w:val="99"/>
    <w:semiHidden/>
    <w:unhideWhenUsed/>
    <w:rsid w:val="006749B6"/>
    <w:pPr>
      <w:spacing w:line="240" w:lineRule="auto"/>
      <w:ind w:left="1960" w:hanging="280"/>
    </w:pPr>
  </w:style>
  <w:style w:type="paragraph" w:styleId="83">
    <w:name w:val="index 8"/>
    <w:basedOn w:val="a2"/>
    <w:next w:val="a2"/>
    <w:autoRedefine/>
    <w:uiPriority w:val="99"/>
    <w:semiHidden/>
    <w:unhideWhenUsed/>
    <w:rsid w:val="006749B6"/>
    <w:pPr>
      <w:spacing w:line="240" w:lineRule="auto"/>
      <w:ind w:left="2240" w:hanging="280"/>
    </w:pPr>
  </w:style>
  <w:style w:type="paragraph" w:styleId="92">
    <w:name w:val="index 9"/>
    <w:basedOn w:val="a2"/>
    <w:next w:val="a2"/>
    <w:autoRedefine/>
    <w:uiPriority w:val="99"/>
    <w:semiHidden/>
    <w:unhideWhenUsed/>
    <w:rsid w:val="006749B6"/>
    <w:pPr>
      <w:spacing w:line="240" w:lineRule="auto"/>
      <w:ind w:left="2520" w:hanging="280"/>
    </w:pPr>
  </w:style>
  <w:style w:type="paragraph" w:styleId="afffffa">
    <w:name w:val="index heading"/>
    <w:basedOn w:val="a2"/>
    <w:next w:val="1d"/>
    <w:uiPriority w:val="99"/>
    <w:semiHidden/>
    <w:unhideWhenUsed/>
    <w:rsid w:val="006749B6"/>
    <w:rPr>
      <w:rFonts w:cstheme="majorBidi"/>
      <w:bCs/>
    </w:rPr>
  </w:style>
  <w:style w:type="paragraph" w:styleId="afffffb">
    <w:name w:val="Plain Text"/>
    <w:basedOn w:val="a2"/>
    <w:link w:val="afffffc"/>
    <w:uiPriority w:val="99"/>
    <w:semiHidden/>
    <w:unhideWhenUsed/>
    <w:rsid w:val="006749B6"/>
    <w:pPr>
      <w:spacing w:line="240" w:lineRule="auto"/>
    </w:pPr>
    <w:rPr>
      <w:sz w:val="21"/>
      <w:szCs w:val="21"/>
    </w:rPr>
  </w:style>
  <w:style w:type="character" w:customStyle="1" w:styleId="afffffc">
    <w:name w:val="純文字 字元"/>
    <w:basedOn w:val="a3"/>
    <w:link w:val="afffffb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1"/>
      <w:szCs w:val="21"/>
    </w:rPr>
  </w:style>
  <w:style w:type="paragraph" w:styleId="afffffd">
    <w:name w:val="Closing"/>
    <w:basedOn w:val="a2"/>
    <w:link w:val="afffffe"/>
    <w:uiPriority w:val="99"/>
    <w:semiHidden/>
    <w:unhideWhenUsed/>
    <w:rsid w:val="006749B6"/>
    <w:pPr>
      <w:spacing w:line="240" w:lineRule="auto"/>
      <w:ind w:left="4320"/>
    </w:pPr>
  </w:style>
  <w:style w:type="character" w:customStyle="1" w:styleId="afffffe">
    <w:name w:val="結語 字元"/>
    <w:basedOn w:val="a3"/>
    <w:link w:val="afffffd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8"/>
      <w:szCs w:val="22"/>
    </w:rPr>
  </w:style>
  <w:style w:type="table" w:styleId="1e">
    <w:name w:val="Table Grid 1"/>
    <w:basedOn w:val="a4"/>
    <w:uiPriority w:val="99"/>
    <w:semiHidden/>
    <w:unhideWhenUsed/>
    <w:rsid w:val="006749B6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6749B6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6749B6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6749B6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6749B6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6749B6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6749B6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Grid Table Light"/>
    <w:basedOn w:val="a4"/>
    <w:uiPriority w:val="40"/>
    <w:rsid w:val="006749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74D3" w:themeColor="text1" w:themeTint="66"/>
        <w:left w:val="single" w:sz="4" w:space="0" w:color="7A74D3" w:themeColor="text1" w:themeTint="66"/>
        <w:bottom w:val="single" w:sz="4" w:space="0" w:color="7A74D3" w:themeColor="text1" w:themeTint="66"/>
        <w:right w:val="single" w:sz="4" w:space="0" w:color="7A74D3" w:themeColor="text1" w:themeTint="66"/>
        <w:insideH w:val="single" w:sz="4" w:space="0" w:color="7A74D3" w:themeColor="text1" w:themeTint="66"/>
        <w:insideV w:val="single" w:sz="4" w:space="0" w:color="7A74D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64C9FC" w:themeColor="accent1" w:themeTint="66"/>
        <w:left w:val="single" w:sz="4" w:space="0" w:color="64C9FC" w:themeColor="accent1" w:themeTint="66"/>
        <w:bottom w:val="single" w:sz="4" w:space="0" w:color="64C9FC" w:themeColor="accent1" w:themeTint="66"/>
        <w:right w:val="single" w:sz="4" w:space="0" w:color="64C9FC" w:themeColor="accent1" w:themeTint="66"/>
        <w:insideH w:val="single" w:sz="4" w:space="0" w:color="64C9FC" w:themeColor="accent1" w:themeTint="66"/>
        <w:insideV w:val="single" w:sz="4" w:space="0" w:color="64C9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ED3EB" w:themeColor="accent2" w:themeTint="66"/>
        <w:left w:val="single" w:sz="4" w:space="0" w:color="AED3EB" w:themeColor="accent2" w:themeTint="66"/>
        <w:bottom w:val="single" w:sz="4" w:space="0" w:color="AED3EB" w:themeColor="accent2" w:themeTint="66"/>
        <w:right w:val="single" w:sz="4" w:space="0" w:color="AED3EB" w:themeColor="accent2" w:themeTint="66"/>
        <w:insideH w:val="single" w:sz="4" w:space="0" w:color="AED3EB" w:themeColor="accent2" w:themeTint="66"/>
        <w:insideV w:val="single" w:sz="4" w:space="0" w:color="AED3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6E4DF" w:themeColor="accent3" w:themeTint="66"/>
        <w:left w:val="single" w:sz="4" w:space="0" w:color="A6E4DF" w:themeColor="accent3" w:themeTint="66"/>
        <w:bottom w:val="single" w:sz="4" w:space="0" w:color="A6E4DF" w:themeColor="accent3" w:themeTint="66"/>
        <w:right w:val="single" w:sz="4" w:space="0" w:color="A6E4DF" w:themeColor="accent3" w:themeTint="66"/>
        <w:insideH w:val="single" w:sz="4" w:space="0" w:color="A6E4DF" w:themeColor="accent3" w:themeTint="66"/>
        <w:insideV w:val="single" w:sz="4" w:space="0" w:color="A6E4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C1E0E9" w:themeColor="accent4" w:themeTint="66"/>
        <w:left w:val="single" w:sz="4" w:space="0" w:color="C1E0E9" w:themeColor="accent4" w:themeTint="66"/>
        <w:bottom w:val="single" w:sz="4" w:space="0" w:color="C1E0E9" w:themeColor="accent4" w:themeTint="66"/>
        <w:right w:val="single" w:sz="4" w:space="0" w:color="C1E0E9" w:themeColor="accent4" w:themeTint="66"/>
        <w:insideH w:val="single" w:sz="4" w:space="0" w:color="C1E0E9" w:themeColor="accent4" w:themeTint="66"/>
        <w:insideV w:val="single" w:sz="4" w:space="0" w:color="C1E0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E6EFEA" w:themeColor="accent5" w:themeTint="66"/>
        <w:left w:val="single" w:sz="4" w:space="0" w:color="E6EFEA" w:themeColor="accent5" w:themeTint="66"/>
        <w:bottom w:val="single" w:sz="4" w:space="0" w:color="E6EFEA" w:themeColor="accent5" w:themeTint="66"/>
        <w:right w:val="single" w:sz="4" w:space="0" w:color="E6EFEA" w:themeColor="accent5" w:themeTint="66"/>
        <w:insideH w:val="single" w:sz="4" w:space="0" w:color="E6EFEA" w:themeColor="accent5" w:themeTint="66"/>
        <w:insideV w:val="single" w:sz="4" w:space="0" w:color="E6EF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6E4DF" w:themeColor="accent6" w:themeTint="66"/>
        <w:left w:val="single" w:sz="4" w:space="0" w:color="A6E4DF" w:themeColor="accent6" w:themeTint="66"/>
        <w:bottom w:val="single" w:sz="4" w:space="0" w:color="A6E4DF" w:themeColor="accent6" w:themeTint="66"/>
        <w:right w:val="single" w:sz="4" w:space="0" w:color="A6E4DF" w:themeColor="accent6" w:themeTint="66"/>
        <w:insideH w:val="single" w:sz="4" w:space="0" w:color="A6E4DF" w:themeColor="accent6" w:themeTint="66"/>
        <w:insideV w:val="single" w:sz="4" w:space="0" w:color="A6E4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4139B3" w:themeColor="text1" w:themeTint="99"/>
        <w:bottom w:val="single" w:sz="2" w:space="0" w:color="4139B3" w:themeColor="text1" w:themeTint="99"/>
        <w:insideH w:val="single" w:sz="2" w:space="0" w:color="4139B3" w:themeColor="text1" w:themeTint="99"/>
        <w:insideV w:val="single" w:sz="2" w:space="0" w:color="4139B3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139B3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2-13">
    <w:name w:val="Grid Table 2 Accent 1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18AFFB" w:themeColor="accent1" w:themeTint="99"/>
        <w:bottom w:val="single" w:sz="2" w:space="0" w:color="18AFFB" w:themeColor="accent1" w:themeTint="99"/>
        <w:insideH w:val="single" w:sz="2" w:space="0" w:color="18AFFB" w:themeColor="accent1" w:themeTint="99"/>
        <w:insideV w:val="single" w:sz="2" w:space="0" w:color="18AFF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8AFF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8AFF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2-23">
    <w:name w:val="Grid Table 2 Accent 2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2-33">
    <w:name w:val="Grid Table 2 Accent 3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7AD6CF" w:themeColor="accent3" w:themeTint="99"/>
        <w:bottom w:val="single" w:sz="2" w:space="0" w:color="7AD6CF" w:themeColor="accent3" w:themeTint="99"/>
        <w:insideH w:val="single" w:sz="2" w:space="0" w:color="7AD6CF" w:themeColor="accent3" w:themeTint="99"/>
        <w:insideV w:val="single" w:sz="2" w:space="0" w:color="7AD6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6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6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2-43">
    <w:name w:val="Grid Table 2 Accent 4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A3D0DF" w:themeColor="accent4" w:themeTint="99"/>
        <w:bottom w:val="single" w:sz="2" w:space="0" w:color="A3D0DF" w:themeColor="accent4" w:themeTint="99"/>
        <w:insideH w:val="single" w:sz="2" w:space="0" w:color="A3D0DF" w:themeColor="accent4" w:themeTint="99"/>
        <w:insideV w:val="single" w:sz="2" w:space="0" w:color="A3D0D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0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0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2-53">
    <w:name w:val="Grid Table 2 Accent 5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D9E8DF" w:themeColor="accent5" w:themeTint="99"/>
        <w:bottom w:val="single" w:sz="2" w:space="0" w:color="D9E8DF" w:themeColor="accent5" w:themeTint="99"/>
        <w:insideH w:val="single" w:sz="2" w:space="0" w:color="D9E8DF" w:themeColor="accent5" w:themeTint="99"/>
        <w:insideV w:val="single" w:sz="2" w:space="0" w:color="D9E8D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8D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8D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2-63">
    <w:name w:val="Grid Table 2 Accent 6"/>
    <w:basedOn w:val="a4"/>
    <w:uiPriority w:val="47"/>
    <w:rsid w:val="006749B6"/>
    <w:pPr>
      <w:spacing w:after="0" w:line="240" w:lineRule="auto"/>
    </w:pPr>
    <w:tblPr>
      <w:tblStyleRowBandSize w:val="1"/>
      <w:tblStyleColBandSize w:val="1"/>
      <w:tblBorders>
        <w:top w:val="single" w:sz="2" w:space="0" w:color="7AD6CF" w:themeColor="accent6" w:themeTint="99"/>
        <w:bottom w:val="single" w:sz="2" w:space="0" w:color="7AD6CF" w:themeColor="accent6" w:themeTint="99"/>
        <w:insideH w:val="single" w:sz="2" w:space="0" w:color="7AD6CF" w:themeColor="accent6" w:themeTint="99"/>
        <w:insideV w:val="single" w:sz="2" w:space="0" w:color="7AD6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6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6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3f4">
    <w:name w:val="Grid Table 3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bottom w:val="single" w:sz="4" w:space="0" w:color="4139B3" w:themeColor="text1" w:themeTint="99"/>
        </w:tcBorders>
      </w:tcPr>
    </w:tblStylePr>
    <w:tblStylePr w:type="nwCell">
      <w:tblPr/>
      <w:tcPr>
        <w:tcBorders>
          <w:bottom w:val="single" w:sz="4" w:space="0" w:color="4139B3" w:themeColor="text1" w:themeTint="99"/>
        </w:tcBorders>
      </w:tcPr>
    </w:tblStylePr>
    <w:tblStylePr w:type="seCell">
      <w:tblPr/>
      <w:tcPr>
        <w:tcBorders>
          <w:top w:val="single" w:sz="4" w:space="0" w:color="4139B3" w:themeColor="text1" w:themeTint="99"/>
        </w:tcBorders>
      </w:tcPr>
    </w:tblStylePr>
    <w:tblStylePr w:type="swCell">
      <w:tblPr/>
      <w:tcPr>
        <w:tcBorders>
          <w:top w:val="single" w:sz="4" w:space="0" w:color="4139B3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bottom w:val="single" w:sz="4" w:space="0" w:color="18AFFB" w:themeColor="accent1" w:themeTint="99"/>
        </w:tcBorders>
      </w:tcPr>
    </w:tblStylePr>
    <w:tblStylePr w:type="nwCell">
      <w:tblPr/>
      <w:tcPr>
        <w:tcBorders>
          <w:bottom w:val="single" w:sz="4" w:space="0" w:color="18AFFB" w:themeColor="accent1" w:themeTint="99"/>
        </w:tcBorders>
      </w:tcPr>
    </w:tblStylePr>
    <w:tblStylePr w:type="seCell">
      <w:tblPr/>
      <w:tcPr>
        <w:tcBorders>
          <w:top w:val="single" w:sz="4" w:space="0" w:color="18AFFB" w:themeColor="accent1" w:themeTint="99"/>
        </w:tcBorders>
      </w:tcPr>
    </w:tblStylePr>
    <w:tblStylePr w:type="swCell">
      <w:tblPr/>
      <w:tcPr>
        <w:tcBorders>
          <w:top w:val="single" w:sz="4" w:space="0" w:color="18AFFB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bottom w:val="single" w:sz="4" w:space="0" w:color="85BDE2" w:themeColor="accent2" w:themeTint="99"/>
        </w:tcBorders>
      </w:tcPr>
    </w:tblStylePr>
    <w:tblStylePr w:type="nwCell">
      <w:tblPr/>
      <w:tcPr>
        <w:tcBorders>
          <w:bottom w:val="single" w:sz="4" w:space="0" w:color="85BDE2" w:themeColor="accent2" w:themeTint="99"/>
        </w:tcBorders>
      </w:tcPr>
    </w:tblStylePr>
    <w:tblStylePr w:type="seCell">
      <w:tblPr/>
      <w:tcPr>
        <w:tcBorders>
          <w:top w:val="single" w:sz="4" w:space="0" w:color="85BDE2" w:themeColor="accent2" w:themeTint="99"/>
        </w:tcBorders>
      </w:tcPr>
    </w:tblStylePr>
    <w:tblStylePr w:type="swCell">
      <w:tblPr/>
      <w:tcPr>
        <w:tcBorders>
          <w:top w:val="single" w:sz="4" w:space="0" w:color="85BDE2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bottom w:val="single" w:sz="4" w:space="0" w:color="7AD6CF" w:themeColor="accent3" w:themeTint="99"/>
        </w:tcBorders>
      </w:tcPr>
    </w:tblStylePr>
    <w:tblStylePr w:type="nwCell">
      <w:tblPr/>
      <w:tcPr>
        <w:tcBorders>
          <w:bottom w:val="single" w:sz="4" w:space="0" w:color="7AD6CF" w:themeColor="accent3" w:themeTint="99"/>
        </w:tcBorders>
      </w:tcPr>
    </w:tblStylePr>
    <w:tblStylePr w:type="seCell">
      <w:tblPr/>
      <w:tcPr>
        <w:tcBorders>
          <w:top w:val="single" w:sz="4" w:space="0" w:color="7AD6CF" w:themeColor="accent3" w:themeTint="99"/>
        </w:tcBorders>
      </w:tcPr>
    </w:tblStylePr>
    <w:tblStylePr w:type="swCell">
      <w:tblPr/>
      <w:tcPr>
        <w:tcBorders>
          <w:top w:val="single" w:sz="4" w:space="0" w:color="7AD6CF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bottom w:val="single" w:sz="4" w:space="0" w:color="A3D0DF" w:themeColor="accent4" w:themeTint="99"/>
        </w:tcBorders>
      </w:tcPr>
    </w:tblStylePr>
    <w:tblStylePr w:type="nwCell">
      <w:tblPr/>
      <w:tcPr>
        <w:tcBorders>
          <w:bottom w:val="single" w:sz="4" w:space="0" w:color="A3D0DF" w:themeColor="accent4" w:themeTint="99"/>
        </w:tcBorders>
      </w:tcPr>
    </w:tblStylePr>
    <w:tblStylePr w:type="seCell">
      <w:tblPr/>
      <w:tcPr>
        <w:tcBorders>
          <w:top w:val="single" w:sz="4" w:space="0" w:color="A3D0DF" w:themeColor="accent4" w:themeTint="99"/>
        </w:tcBorders>
      </w:tcPr>
    </w:tblStylePr>
    <w:tblStylePr w:type="swCell">
      <w:tblPr/>
      <w:tcPr>
        <w:tcBorders>
          <w:top w:val="single" w:sz="4" w:space="0" w:color="A3D0DF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bottom w:val="single" w:sz="4" w:space="0" w:color="D9E8DF" w:themeColor="accent5" w:themeTint="99"/>
        </w:tcBorders>
      </w:tcPr>
    </w:tblStylePr>
    <w:tblStylePr w:type="nwCell">
      <w:tblPr/>
      <w:tcPr>
        <w:tcBorders>
          <w:bottom w:val="single" w:sz="4" w:space="0" w:color="D9E8DF" w:themeColor="accent5" w:themeTint="99"/>
        </w:tcBorders>
      </w:tcPr>
    </w:tblStylePr>
    <w:tblStylePr w:type="seCell">
      <w:tblPr/>
      <w:tcPr>
        <w:tcBorders>
          <w:top w:val="single" w:sz="4" w:space="0" w:color="D9E8DF" w:themeColor="accent5" w:themeTint="99"/>
        </w:tcBorders>
      </w:tcPr>
    </w:tblStylePr>
    <w:tblStylePr w:type="swCell">
      <w:tblPr/>
      <w:tcPr>
        <w:tcBorders>
          <w:top w:val="single" w:sz="4" w:space="0" w:color="D9E8DF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bottom w:val="single" w:sz="4" w:space="0" w:color="7AD6CF" w:themeColor="accent6" w:themeTint="99"/>
        </w:tcBorders>
      </w:tcPr>
    </w:tblStylePr>
    <w:tblStylePr w:type="nwCell">
      <w:tblPr/>
      <w:tcPr>
        <w:tcBorders>
          <w:bottom w:val="single" w:sz="4" w:space="0" w:color="7AD6CF" w:themeColor="accent6" w:themeTint="99"/>
        </w:tcBorders>
      </w:tcPr>
    </w:tblStylePr>
    <w:tblStylePr w:type="seCell">
      <w:tblPr/>
      <w:tcPr>
        <w:tcBorders>
          <w:top w:val="single" w:sz="4" w:space="0" w:color="7AD6CF" w:themeColor="accent6" w:themeTint="99"/>
        </w:tcBorders>
      </w:tcPr>
    </w:tblStylePr>
    <w:tblStylePr w:type="swCell">
      <w:tblPr/>
      <w:tcPr>
        <w:tcBorders>
          <w:top w:val="single" w:sz="4" w:space="0" w:color="7AD6CF" w:themeColor="accent6" w:themeTint="99"/>
        </w:tcBorders>
      </w:tcPr>
    </w:tblStylePr>
  </w:style>
  <w:style w:type="table" w:styleId="4d">
    <w:name w:val="Grid Table 4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0D29" w:themeColor="text1"/>
          <w:left w:val="single" w:sz="4" w:space="0" w:color="0F0D29" w:themeColor="text1"/>
          <w:bottom w:val="single" w:sz="4" w:space="0" w:color="0F0D29" w:themeColor="text1"/>
          <w:right w:val="single" w:sz="4" w:space="0" w:color="0F0D29" w:themeColor="text1"/>
          <w:insideH w:val="nil"/>
          <w:insideV w:val="nil"/>
        </w:tcBorders>
        <w:shd w:val="clear" w:color="auto" w:fill="0F0D29" w:themeFill="text1"/>
      </w:tcPr>
    </w:tblStylePr>
    <w:tblStylePr w:type="lastRow">
      <w:rPr>
        <w:b/>
        <w:bCs/>
      </w:rPr>
      <w:tblPr/>
      <w:tcPr>
        <w:tcBorders>
          <w:top w:val="double" w:sz="4" w:space="0" w:color="0F0D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4-10">
    <w:name w:val="Grid Table 4 Accent 1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4F75" w:themeColor="accent1"/>
          <w:left w:val="single" w:sz="4" w:space="0" w:color="024F75" w:themeColor="accent1"/>
          <w:bottom w:val="single" w:sz="4" w:space="0" w:color="024F75" w:themeColor="accent1"/>
          <w:right w:val="single" w:sz="4" w:space="0" w:color="024F75" w:themeColor="accent1"/>
          <w:insideH w:val="nil"/>
          <w:insideV w:val="nil"/>
        </w:tcBorders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4-20">
    <w:name w:val="Grid Table 4 Accent 2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92CF" w:themeColor="accent2"/>
          <w:left w:val="single" w:sz="4" w:space="0" w:color="3592CF" w:themeColor="accent2"/>
          <w:bottom w:val="single" w:sz="4" w:space="0" w:color="3592CF" w:themeColor="accent2"/>
          <w:right w:val="single" w:sz="4" w:space="0" w:color="3592CF" w:themeColor="accent2"/>
          <w:insideH w:val="nil"/>
          <w:insideV w:val="nil"/>
        </w:tcBorders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4-30">
    <w:name w:val="Grid Table 4 Accent 3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nil"/>
          <w:insideV w:val="nil"/>
        </w:tcBorders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4-40">
    <w:name w:val="Grid Table 4 Accent 4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4-50">
    <w:name w:val="Grid Table 4 Accent 5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D9CB" w:themeColor="accent5"/>
          <w:left w:val="single" w:sz="4" w:space="0" w:color="C1D9CB" w:themeColor="accent5"/>
          <w:bottom w:val="single" w:sz="4" w:space="0" w:color="C1D9CB" w:themeColor="accent5"/>
          <w:right w:val="single" w:sz="4" w:space="0" w:color="C1D9CB" w:themeColor="accent5"/>
          <w:insideH w:val="nil"/>
          <w:insideV w:val="nil"/>
        </w:tcBorders>
        <w:shd w:val="clear" w:color="auto" w:fill="C1D9CB" w:themeFill="accent5"/>
      </w:tcPr>
    </w:tblStylePr>
    <w:tblStylePr w:type="lastRow">
      <w:rPr>
        <w:b/>
        <w:bCs/>
      </w:rPr>
      <w:tblPr/>
      <w:tcPr>
        <w:tcBorders>
          <w:top w:val="double" w:sz="4" w:space="0" w:color="C1D9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4-60">
    <w:name w:val="Grid Table 4 Accent 6"/>
    <w:basedOn w:val="a4"/>
    <w:uiPriority w:val="49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ABA2" w:themeColor="accent6"/>
          <w:left w:val="single" w:sz="4" w:space="0" w:color="34ABA2" w:themeColor="accent6"/>
          <w:bottom w:val="single" w:sz="4" w:space="0" w:color="34ABA2" w:themeColor="accent6"/>
          <w:right w:val="single" w:sz="4" w:space="0" w:color="34ABA2" w:themeColor="accent6"/>
          <w:insideH w:val="nil"/>
          <w:insideV w:val="nil"/>
        </w:tcBorders>
        <w:shd w:val="clear" w:color="auto" w:fill="34ABA2" w:themeFill="accent6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5c">
    <w:name w:val="Grid Table 5 Dark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B9E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0D2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0D2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0D29" w:themeFill="text1"/>
      </w:tcPr>
    </w:tblStylePr>
    <w:tblStylePr w:type="band1Vert">
      <w:tblPr/>
      <w:tcPr>
        <w:shd w:val="clear" w:color="auto" w:fill="7A74D3" w:themeFill="text1" w:themeFillTint="66"/>
      </w:tcPr>
    </w:tblStylePr>
    <w:tblStylePr w:type="band1Horz">
      <w:tblPr/>
      <w:tcPr>
        <w:shd w:val="clear" w:color="auto" w:fill="7A74D3" w:themeFill="text1" w:themeFillTint="66"/>
      </w:tcPr>
    </w:tblStylePr>
  </w:style>
  <w:style w:type="table" w:styleId="5-10">
    <w:name w:val="Grid Table 5 Dark Accent 1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4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4F7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4F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4F75" w:themeFill="accent1"/>
      </w:tcPr>
    </w:tblStylePr>
    <w:tblStylePr w:type="band1Vert">
      <w:tblPr/>
      <w:tcPr>
        <w:shd w:val="clear" w:color="auto" w:fill="64C9FC" w:themeFill="accent1" w:themeFillTint="66"/>
      </w:tcPr>
    </w:tblStylePr>
    <w:tblStylePr w:type="band1Horz">
      <w:tblPr/>
      <w:tcPr>
        <w:shd w:val="clear" w:color="auto" w:fill="64C9FC" w:themeFill="accent1" w:themeFillTint="66"/>
      </w:tcPr>
    </w:tblStylePr>
  </w:style>
  <w:style w:type="table" w:styleId="5-20">
    <w:name w:val="Grid Table 5 Dark Accent 2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9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92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92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92CF" w:themeFill="accent2"/>
      </w:tcPr>
    </w:tblStylePr>
    <w:tblStylePr w:type="band1Vert">
      <w:tblPr/>
      <w:tcPr>
        <w:shd w:val="clear" w:color="auto" w:fill="AED3EB" w:themeFill="accent2" w:themeFillTint="66"/>
      </w:tcPr>
    </w:tblStylePr>
    <w:tblStylePr w:type="band1Horz">
      <w:tblPr/>
      <w:tcPr>
        <w:shd w:val="clear" w:color="auto" w:fill="AED3EB" w:themeFill="accent2" w:themeFillTint="66"/>
      </w:tcPr>
    </w:tblStylePr>
  </w:style>
  <w:style w:type="table" w:styleId="5-30">
    <w:name w:val="Grid Table 5 Dark Accent 3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1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AB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ABA2" w:themeFill="accent3"/>
      </w:tcPr>
    </w:tblStylePr>
    <w:tblStylePr w:type="band1Vert">
      <w:tblPr/>
      <w:tcPr>
        <w:shd w:val="clear" w:color="auto" w:fill="A6E4DF" w:themeFill="accent3" w:themeFillTint="66"/>
      </w:tcPr>
    </w:tblStylePr>
    <w:tblStylePr w:type="band1Horz">
      <w:tblPr/>
      <w:tcPr>
        <w:shd w:val="clear" w:color="auto" w:fill="A6E4DF" w:themeFill="accent3" w:themeFillTint="66"/>
      </w:tcPr>
    </w:tblStylePr>
  </w:style>
  <w:style w:type="table" w:styleId="5-40">
    <w:name w:val="Grid Table 5 Dark Accent 4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F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2C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2C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2CA" w:themeFill="accent4"/>
      </w:tcPr>
    </w:tblStylePr>
    <w:tblStylePr w:type="band1Vert">
      <w:tblPr/>
      <w:tcPr>
        <w:shd w:val="clear" w:color="auto" w:fill="C1E0E9" w:themeFill="accent4" w:themeFillTint="66"/>
      </w:tcPr>
    </w:tblStylePr>
    <w:tblStylePr w:type="band1Horz">
      <w:tblPr/>
      <w:tcPr>
        <w:shd w:val="clear" w:color="auto" w:fill="C1E0E9" w:themeFill="accent4" w:themeFillTint="66"/>
      </w:tcPr>
    </w:tblStylePr>
  </w:style>
  <w:style w:type="table" w:styleId="5-50">
    <w:name w:val="Grid Table 5 Dark Accent 5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D9C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D9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D9CB" w:themeFill="accent5"/>
      </w:tcPr>
    </w:tblStylePr>
    <w:tblStylePr w:type="band1Vert">
      <w:tblPr/>
      <w:tcPr>
        <w:shd w:val="clear" w:color="auto" w:fill="E6EFEA" w:themeFill="accent5" w:themeFillTint="66"/>
      </w:tcPr>
    </w:tblStylePr>
    <w:tblStylePr w:type="band1Horz">
      <w:tblPr/>
      <w:tcPr>
        <w:shd w:val="clear" w:color="auto" w:fill="E6EFEA" w:themeFill="accent5" w:themeFillTint="66"/>
      </w:tcPr>
    </w:tblStylePr>
  </w:style>
  <w:style w:type="table" w:styleId="5-60">
    <w:name w:val="Grid Table 5 Dark Accent 6"/>
    <w:basedOn w:val="a4"/>
    <w:uiPriority w:val="50"/>
    <w:rsid w:val="006749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ABA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AB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ABA2" w:themeFill="accent6"/>
      </w:tcPr>
    </w:tblStylePr>
    <w:tblStylePr w:type="band1Vert">
      <w:tblPr/>
      <w:tcPr>
        <w:shd w:val="clear" w:color="auto" w:fill="A6E4DF" w:themeFill="accent6" w:themeFillTint="66"/>
      </w:tcPr>
    </w:tblStylePr>
    <w:tblStylePr w:type="band1Horz">
      <w:tblPr/>
      <w:tcPr>
        <w:shd w:val="clear" w:color="auto" w:fill="A6E4DF" w:themeFill="accent6" w:themeFillTint="66"/>
      </w:tcPr>
    </w:tblStylePr>
  </w:style>
  <w:style w:type="table" w:styleId="66">
    <w:name w:val="Grid Table 6 Colorful"/>
    <w:basedOn w:val="a4"/>
    <w:uiPriority w:val="51"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</w:style>
  <w:style w:type="table" w:styleId="6-10">
    <w:name w:val="Grid Table 6 Colorful Accent 1"/>
    <w:basedOn w:val="a4"/>
    <w:uiPriority w:val="51"/>
    <w:rsid w:val="006749B6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8AF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8AF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</w:style>
  <w:style w:type="table" w:styleId="6-20">
    <w:name w:val="Grid Table 6 Colorful Accent 2"/>
    <w:basedOn w:val="a4"/>
    <w:uiPriority w:val="51"/>
    <w:rsid w:val="006749B6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5BD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D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  <w:style w:type="table" w:styleId="6-30">
    <w:name w:val="Grid Table 6 Colorful Accent 3"/>
    <w:basedOn w:val="a4"/>
    <w:uiPriority w:val="51"/>
    <w:rsid w:val="006749B6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D6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6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</w:style>
  <w:style w:type="table" w:styleId="6-40">
    <w:name w:val="Grid Table 6 Colorful Accent 4"/>
    <w:basedOn w:val="a4"/>
    <w:uiPriority w:val="51"/>
    <w:rsid w:val="006749B6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D0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0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6-50">
    <w:name w:val="Grid Table 6 Colorful Accent 5"/>
    <w:basedOn w:val="a4"/>
    <w:uiPriority w:val="51"/>
    <w:rsid w:val="006749B6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E8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8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</w:style>
  <w:style w:type="table" w:styleId="6-60">
    <w:name w:val="Grid Table 6 Colorful Accent 6"/>
    <w:basedOn w:val="a4"/>
    <w:uiPriority w:val="51"/>
    <w:rsid w:val="006749B6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AD6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6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</w:style>
  <w:style w:type="table" w:styleId="76">
    <w:name w:val="Grid Table 7 Colorful"/>
    <w:basedOn w:val="a4"/>
    <w:uiPriority w:val="52"/>
    <w:rsid w:val="006749B6"/>
    <w:pPr>
      <w:spacing w:after="0" w:line="240" w:lineRule="auto"/>
    </w:pPr>
    <w:rPr>
      <w:color w:val="0F0D29" w:themeColor="text1"/>
    </w:rPr>
    <w:tblPr>
      <w:tblStyleRowBandSize w:val="1"/>
      <w:tblStyleColBandSize w:val="1"/>
      <w:tblBorders>
        <w:top w:val="single" w:sz="4" w:space="0" w:color="4139B3" w:themeColor="text1" w:themeTint="99"/>
        <w:left w:val="single" w:sz="4" w:space="0" w:color="4139B3" w:themeColor="text1" w:themeTint="99"/>
        <w:bottom w:val="single" w:sz="4" w:space="0" w:color="4139B3" w:themeColor="text1" w:themeTint="99"/>
        <w:right w:val="single" w:sz="4" w:space="0" w:color="4139B3" w:themeColor="text1" w:themeTint="99"/>
        <w:insideH w:val="single" w:sz="4" w:space="0" w:color="4139B3" w:themeColor="text1" w:themeTint="99"/>
        <w:insideV w:val="single" w:sz="4" w:space="0" w:color="4139B3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B9E9" w:themeFill="text1" w:themeFillTint="33"/>
      </w:tcPr>
    </w:tblStylePr>
    <w:tblStylePr w:type="band1Horz">
      <w:tblPr/>
      <w:tcPr>
        <w:shd w:val="clear" w:color="auto" w:fill="BCB9E9" w:themeFill="text1" w:themeFillTint="33"/>
      </w:tcPr>
    </w:tblStylePr>
    <w:tblStylePr w:type="neCell">
      <w:tblPr/>
      <w:tcPr>
        <w:tcBorders>
          <w:bottom w:val="single" w:sz="4" w:space="0" w:color="4139B3" w:themeColor="text1" w:themeTint="99"/>
        </w:tcBorders>
      </w:tcPr>
    </w:tblStylePr>
    <w:tblStylePr w:type="nwCell">
      <w:tblPr/>
      <w:tcPr>
        <w:tcBorders>
          <w:bottom w:val="single" w:sz="4" w:space="0" w:color="4139B3" w:themeColor="text1" w:themeTint="99"/>
        </w:tcBorders>
      </w:tcPr>
    </w:tblStylePr>
    <w:tblStylePr w:type="seCell">
      <w:tblPr/>
      <w:tcPr>
        <w:tcBorders>
          <w:top w:val="single" w:sz="4" w:space="0" w:color="4139B3" w:themeColor="text1" w:themeTint="99"/>
        </w:tcBorders>
      </w:tcPr>
    </w:tblStylePr>
    <w:tblStylePr w:type="swCell">
      <w:tblPr/>
      <w:tcPr>
        <w:tcBorders>
          <w:top w:val="single" w:sz="4" w:space="0" w:color="4139B3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6749B6"/>
    <w:pPr>
      <w:spacing w:after="0" w:line="240" w:lineRule="auto"/>
    </w:pPr>
    <w:rPr>
      <w:color w:val="013A57" w:themeColor="accent1" w:themeShade="BF"/>
    </w:rPr>
    <w:tblPr>
      <w:tblStyleRowBandSize w:val="1"/>
      <w:tblStyleColBandSize w:val="1"/>
      <w:tblBorders>
        <w:top w:val="single" w:sz="4" w:space="0" w:color="18AFFB" w:themeColor="accent1" w:themeTint="99"/>
        <w:left w:val="single" w:sz="4" w:space="0" w:color="18AFFB" w:themeColor="accent1" w:themeTint="99"/>
        <w:bottom w:val="single" w:sz="4" w:space="0" w:color="18AFFB" w:themeColor="accent1" w:themeTint="99"/>
        <w:right w:val="single" w:sz="4" w:space="0" w:color="18AFFB" w:themeColor="accent1" w:themeTint="99"/>
        <w:insideH w:val="single" w:sz="4" w:space="0" w:color="18AFFB" w:themeColor="accent1" w:themeTint="99"/>
        <w:insideV w:val="single" w:sz="4" w:space="0" w:color="18AFF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4FD" w:themeFill="accent1" w:themeFillTint="33"/>
      </w:tcPr>
    </w:tblStylePr>
    <w:tblStylePr w:type="band1Horz">
      <w:tblPr/>
      <w:tcPr>
        <w:shd w:val="clear" w:color="auto" w:fill="B1E4FD" w:themeFill="accent1" w:themeFillTint="33"/>
      </w:tcPr>
    </w:tblStylePr>
    <w:tblStylePr w:type="neCell">
      <w:tblPr/>
      <w:tcPr>
        <w:tcBorders>
          <w:bottom w:val="single" w:sz="4" w:space="0" w:color="18AFFB" w:themeColor="accent1" w:themeTint="99"/>
        </w:tcBorders>
      </w:tcPr>
    </w:tblStylePr>
    <w:tblStylePr w:type="nwCell">
      <w:tblPr/>
      <w:tcPr>
        <w:tcBorders>
          <w:bottom w:val="single" w:sz="4" w:space="0" w:color="18AFFB" w:themeColor="accent1" w:themeTint="99"/>
        </w:tcBorders>
      </w:tcPr>
    </w:tblStylePr>
    <w:tblStylePr w:type="seCell">
      <w:tblPr/>
      <w:tcPr>
        <w:tcBorders>
          <w:top w:val="single" w:sz="4" w:space="0" w:color="18AFFB" w:themeColor="accent1" w:themeTint="99"/>
        </w:tcBorders>
      </w:tcPr>
    </w:tblStylePr>
    <w:tblStylePr w:type="swCell">
      <w:tblPr/>
      <w:tcPr>
        <w:tcBorders>
          <w:top w:val="single" w:sz="4" w:space="0" w:color="18AFFB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6749B6"/>
    <w:pPr>
      <w:spacing w:after="0" w:line="240" w:lineRule="auto"/>
    </w:pPr>
    <w:rPr>
      <w:color w:val="256D9D" w:themeColor="accent2" w:themeShade="BF"/>
    </w:rPr>
    <w:tblPr>
      <w:tblStyleRowBandSize w:val="1"/>
      <w:tblStyleColBandSize w:val="1"/>
      <w:tblBorders>
        <w:top w:val="single" w:sz="4" w:space="0" w:color="85BDE2" w:themeColor="accent2" w:themeTint="99"/>
        <w:left w:val="single" w:sz="4" w:space="0" w:color="85BDE2" w:themeColor="accent2" w:themeTint="99"/>
        <w:bottom w:val="single" w:sz="4" w:space="0" w:color="85BDE2" w:themeColor="accent2" w:themeTint="99"/>
        <w:right w:val="single" w:sz="4" w:space="0" w:color="85BDE2" w:themeColor="accent2" w:themeTint="99"/>
        <w:insideH w:val="single" w:sz="4" w:space="0" w:color="85BDE2" w:themeColor="accent2" w:themeTint="99"/>
        <w:insideV w:val="single" w:sz="4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  <w:tblStylePr w:type="neCell">
      <w:tblPr/>
      <w:tcPr>
        <w:tcBorders>
          <w:bottom w:val="single" w:sz="4" w:space="0" w:color="85BDE2" w:themeColor="accent2" w:themeTint="99"/>
        </w:tcBorders>
      </w:tcPr>
    </w:tblStylePr>
    <w:tblStylePr w:type="nwCell">
      <w:tblPr/>
      <w:tcPr>
        <w:tcBorders>
          <w:bottom w:val="single" w:sz="4" w:space="0" w:color="85BDE2" w:themeColor="accent2" w:themeTint="99"/>
        </w:tcBorders>
      </w:tcPr>
    </w:tblStylePr>
    <w:tblStylePr w:type="seCell">
      <w:tblPr/>
      <w:tcPr>
        <w:tcBorders>
          <w:top w:val="single" w:sz="4" w:space="0" w:color="85BDE2" w:themeColor="accent2" w:themeTint="99"/>
        </w:tcBorders>
      </w:tcPr>
    </w:tblStylePr>
    <w:tblStylePr w:type="swCell">
      <w:tblPr/>
      <w:tcPr>
        <w:tcBorders>
          <w:top w:val="single" w:sz="4" w:space="0" w:color="85BDE2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6749B6"/>
    <w:pPr>
      <w:spacing w:after="0" w:line="240" w:lineRule="auto"/>
    </w:pPr>
    <w:rPr>
      <w:color w:val="278079" w:themeColor="accent3" w:themeShade="BF"/>
    </w:rPr>
    <w:tblPr>
      <w:tblStyleRowBandSize w:val="1"/>
      <w:tblStyleColBandSize w:val="1"/>
      <w:tblBorders>
        <w:top w:val="single" w:sz="4" w:space="0" w:color="7AD6CF" w:themeColor="accent3" w:themeTint="99"/>
        <w:left w:val="single" w:sz="4" w:space="0" w:color="7AD6CF" w:themeColor="accent3" w:themeTint="99"/>
        <w:bottom w:val="single" w:sz="4" w:space="0" w:color="7AD6CF" w:themeColor="accent3" w:themeTint="99"/>
        <w:right w:val="single" w:sz="4" w:space="0" w:color="7AD6CF" w:themeColor="accent3" w:themeTint="99"/>
        <w:insideH w:val="single" w:sz="4" w:space="0" w:color="7AD6CF" w:themeColor="accent3" w:themeTint="99"/>
        <w:insideV w:val="single" w:sz="4" w:space="0" w:color="7AD6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3" w:themeFillTint="33"/>
      </w:tcPr>
    </w:tblStylePr>
    <w:tblStylePr w:type="band1Horz">
      <w:tblPr/>
      <w:tcPr>
        <w:shd w:val="clear" w:color="auto" w:fill="D2F1EF" w:themeFill="accent3" w:themeFillTint="33"/>
      </w:tcPr>
    </w:tblStylePr>
    <w:tblStylePr w:type="neCell">
      <w:tblPr/>
      <w:tcPr>
        <w:tcBorders>
          <w:bottom w:val="single" w:sz="4" w:space="0" w:color="7AD6CF" w:themeColor="accent3" w:themeTint="99"/>
        </w:tcBorders>
      </w:tcPr>
    </w:tblStylePr>
    <w:tblStylePr w:type="nwCell">
      <w:tblPr/>
      <w:tcPr>
        <w:tcBorders>
          <w:bottom w:val="single" w:sz="4" w:space="0" w:color="7AD6CF" w:themeColor="accent3" w:themeTint="99"/>
        </w:tcBorders>
      </w:tcPr>
    </w:tblStylePr>
    <w:tblStylePr w:type="seCell">
      <w:tblPr/>
      <w:tcPr>
        <w:tcBorders>
          <w:top w:val="single" w:sz="4" w:space="0" w:color="7AD6CF" w:themeColor="accent3" w:themeTint="99"/>
        </w:tcBorders>
      </w:tcPr>
    </w:tblStylePr>
    <w:tblStylePr w:type="swCell">
      <w:tblPr/>
      <w:tcPr>
        <w:tcBorders>
          <w:top w:val="single" w:sz="4" w:space="0" w:color="7AD6CF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6749B6"/>
    <w:pPr>
      <w:spacing w:after="0" w:line="240" w:lineRule="auto"/>
    </w:pPr>
    <w:rPr>
      <w:color w:val="3A8EA9" w:themeColor="accent4" w:themeShade="BF"/>
    </w:r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  <w:tblStylePr w:type="neCell">
      <w:tblPr/>
      <w:tcPr>
        <w:tcBorders>
          <w:bottom w:val="single" w:sz="4" w:space="0" w:color="A3D0DF" w:themeColor="accent4" w:themeTint="99"/>
        </w:tcBorders>
      </w:tcPr>
    </w:tblStylePr>
    <w:tblStylePr w:type="nwCell">
      <w:tblPr/>
      <w:tcPr>
        <w:tcBorders>
          <w:bottom w:val="single" w:sz="4" w:space="0" w:color="A3D0DF" w:themeColor="accent4" w:themeTint="99"/>
        </w:tcBorders>
      </w:tcPr>
    </w:tblStylePr>
    <w:tblStylePr w:type="seCell">
      <w:tblPr/>
      <w:tcPr>
        <w:tcBorders>
          <w:top w:val="single" w:sz="4" w:space="0" w:color="A3D0DF" w:themeColor="accent4" w:themeTint="99"/>
        </w:tcBorders>
      </w:tcPr>
    </w:tblStylePr>
    <w:tblStylePr w:type="swCell">
      <w:tblPr/>
      <w:tcPr>
        <w:tcBorders>
          <w:top w:val="single" w:sz="4" w:space="0" w:color="A3D0DF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6749B6"/>
    <w:pPr>
      <w:spacing w:after="0" w:line="240" w:lineRule="auto"/>
    </w:pPr>
    <w:rPr>
      <w:color w:val="81B295" w:themeColor="accent5" w:themeShade="BF"/>
    </w:rPr>
    <w:tblPr>
      <w:tblStyleRowBandSize w:val="1"/>
      <w:tblStyleColBandSize w:val="1"/>
      <w:tblBorders>
        <w:top w:val="single" w:sz="4" w:space="0" w:color="D9E8DF" w:themeColor="accent5" w:themeTint="99"/>
        <w:left w:val="single" w:sz="4" w:space="0" w:color="D9E8DF" w:themeColor="accent5" w:themeTint="99"/>
        <w:bottom w:val="single" w:sz="4" w:space="0" w:color="D9E8DF" w:themeColor="accent5" w:themeTint="99"/>
        <w:right w:val="single" w:sz="4" w:space="0" w:color="D9E8DF" w:themeColor="accent5" w:themeTint="99"/>
        <w:insideH w:val="single" w:sz="4" w:space="0" w:color="D9E8DF" w:themeColor="accent5" w:themeTint="99"/>
        <w:insideV w:val="single" w:sz="4" w:space="0" w:color="D9E8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7F4" w:themeFill="accent5" w:themeFillTint="33"/>
      </w:tcPr>
    </w:tblStylePr>
    <w:tblStylePr w:type="band1Horz">
      <w:tblPr/>
      <w:tcPr>
        <w:shd w:val="clear" w:color="auto" w:fill="F2F7F4" w:themeFill="accent5" w:themeFillTint="33"/>
      </w:tcPr>
    </w:tblStylePr>
    <w:tblStylePr w:type="neCell">
      <w:tblPr/>
      <w:tcPr>
        <w:tcBorders>
          <w:bottom w:val="single" w:sz="4" w:space="0" w:color="D9E8DF" w:themeColor="accent5" w:themeTint="99"/>
        </w:tcBorders>
      </w:tcPr>
    </w:tblStylePr>
    <w:tblStylePr w:type="nwCell">
      <w:tblPr/>
      <w:tcPr>
        <w:tcBorders>
          <w:bottom w:val="single" w:sz="4" w:space="0" w:color="D9E8DF" w:themeColor="accent5" w:themeTint="99"/>
        </w:tcBorders>
      </w:tcPr>
    </w:tblStylePr>
    <w:tblStylePr w:type="seCell">
      <w:tblPr/>
      <w:tcPr>
        <w:tcBorders>
          <w:top w:val="single" w:sz="4" w:space="0" w:color="D9E8DF" w:themeColor="accent5" w:themeTint="99"/>
        </w:tcBorders>
      </w:tcPr>
    </w:tblStylePr>
    <w:tblStylePr w:type="swCell">
      <w:tblPr/>
      <w:tcPr>
        <w:tcBorders>
          <w:top w:val="single" w:sz="4" w:space="0" w:color="D9E8DF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6749B6"/>
    <w:pPr>
      <w:spacing w:after="0" w:line="240" w:lineRule="auto"/>
    </w:pPr>
    <w:rPr>
      <w:color w:val="278079" w:themeColor="accent6" w:themeShade="BF"/>
    </w:rPr>
    <w:tblPr>
      <w:tblStyleRowBandSize w:val="1"/>
      <w:tblStyleColBandSize w:val="1"/>
      <w:tblBorders>
        <w:top w:val="single" w:sz="4" w:space="0" w:color="7AD6CF" w:themeColor="accent6" w:themeTint="99"/>
        <w:left w:val="single" w:sz="4" w:space="0" w:color="7AD6CF" w:themeColor="accent6" w:themeTint="99"/>
        <w:bottom w:val="single" w:sz="4" w:space="0" w:color="7AD6CF" w:themeColor="accent6" w:themeTint="99"/>
        <w:right w:val="single" w:sz="4" w:space="0" w:color="7AD6CF" w:themeColor="accent6" w:themeTint="99"/>
        <w:insideH w:val="single" w:sz="4" w:space="0" w:color="7AD6CF" w:themeColor="accent6" w:themeTint="99"/>
        <w:insideV w:val="single" w:sz="4" w:space="0" w:color="7AD6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1EF" w:themeFill="accent6" w:themeFillTint="33"/>
      </w:tcPr>
    </w:tblStylePr>
    <w:tblStylePr w:type="band1Horz">
      <w:tblPr/>
      <w:tcPr>
        <w:shd w:val="clear" w:color="auto" w:fill="D2F1EF" w:themeFill="accent6" w:themeFillTint="33"/>
      </w:tcPr>
    </w:tblStylePr>
    <w:tblStylePr w:type="neCell">
      <w:tblPr/>
      <w:tcPr>
        <w:tcBorders>
          <w:bottom w:val="single" w:sz="4" w:space="0" w:color="7AD6CF" w:themeColor="accent6" w:themeTint="99"/>
        </w:tcBorders>
      </w:tcPr>
    </w:tblStylePr>
    <w:tblStylePr w:type="nwCell">
      <w:tblPr/>
      <w:tcPr>
        <w:tcBorders>
          <w:bottom w:val="single" w:sz="4" w:space="0" w:color="7AD6CF" w:themeColor="accent6" w:themeTint="99"/>
        </w:tcBorders>
      </w:tcPr>
    </w:tblStylePr>
    <w:tblStylePr w:type="seCell">
      <w:tblPr/>
      <w:tcPr>
        <w:tcBorders>
          <w:top w:val="single" w:sz="4" w:space="0" w:color="7AD6CF" w:themeColor="accent6" w:themeTint="99"/>
        </w:tcBorders>
      </w:tcPr>
    </w:tblStylePr>
    <w:tblStylePr w:type="swCell">
      <w:tblPr/>
      <w:tcPr>
        <w:tcBorders>
          <w:top w:val="single" w:sz="4" w:space="0" w:color="7AD6CF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6749B6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6749B6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6749B6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0">
    <w:name w:val="footnote reference"/>
    <w:basedOn w:val="a3"/>
    <w:uiPriority w:val="99"/>
    <w:semiHidden/>
    <w:unhideWhenUsed/>
    <w:rsid w:val="006749B6"/>
    <w:rPr>
      <w:rFonts w:ascii="Microsoft JhengHei UI" w:eastAsia="Microsoft JhengHei UI" w:hAnsi="Microsoft JhengHei UI"/>
      <w:vertAlign w:val="superscript"/>
    </w:rPr>
  </w:style>
  <w:style w:type="paragraph" w:styleId="affffff1">
    <w:name w:val="footnote text"/>
    <w:basedOn w:val="a2"/>
    <w:link w:val="affffff2"/>
    <w:uiPriority w:val="99"/>
    <w:semiHidden/>
    <w:unhideWhenUsed/>
    <w:rsid w:val="006749B6"/>
    <w:pPr>
      <w:spacing w:line="240" w:lineRule="auto"/>
    </w:pPr>
    <w:rPr>
      <w:sz w:val="20"/>
      <w:szCs w:val="20"/>
    </w:rPr>
  </w:style>
  <w:style w:type="character" w:customStyle="1" w:styleId="affffff2">
    <w:name w:val="註腳文字 字元"/>
    <w:basedOn w:val="a3"/>
    <w:link w:val="affffff1"/>
    <w:uiPriority w:val="99"/>
    <w:semiHidden/>
    <w:rsid w:val="006749B6"/>
    <w:rPr>
      <w:rFonts w:ascii="Microsoft JhengHei UI" w:eastAsia="Microsoft JhengHei UI" w:hAnsi="Microsoft JhengHei UI"/>
      <w:b/>
      <w:color w:val="082A75" w:themeColor="text2"/>
      <w:sz w:val="20"/>
      <w:szCs w:val="20"/>
    </w:rPr>
  </w:style>
  <w:style w:type="character" w:styleId="affffff3">
    <w:name w:val="line number"/>
    <w:basedOn w:val="a3"/>
    <w:uiPriority w:val="99"/>
    <w:semiHidden/>
    <w:unhideWhenUsed/>
    <w:rsid w:val="006749B6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6749B6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6749B6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6749B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Theme"/>
    <w:basedOn w:val="a4"/>
    <w:uiPriority w:val="99"/>
    <w:semiHidden/>
    <w:unhideWhenUsed/>
    <w:rsid w:val="006749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5">
    <w:name w:val="Strong"/>
    <w:basedOn w:val="a3"/>
    <w:uiPriority w:val="2"/>
    <w:semiHidden/>
    <w:unhideWhenUsed/>
    <w:qFormat/>
    <w:rsid w:val="006749B6"/>
    <w:rPr>
      <w:rFonts w:ascii="Microsoft JhengHei UI" w:eastAsia="Microsoft JhengHei UI" w:hAnsi="Microsoft JhengHei UI"/>
      <w:b/>
      <w:bCs/>
    </w:rPr>
  </w:style>
  <w:style w:type="character" w:styleId="affffff6">
    <w:name w:val="FollowedHyperlink"/>
    <w:basedOn w:val="a3"/>
    <w:uiPriority w:val="99"/>
    <w:semiHidden/>
    <w:unhideWhenUsed/>
    <w:rsid w:val="006749B6"/>
    <w:rPr>
      <w:rFonts w:ascii="Microsoft JhengHei UI" w:eastAsia="Microsoft JhengHei UI" w:hAnsi="Microsoft JhengHei UI"/>
      <w:color w:val="3592CF" w:themeColor="followedHyperlink"/>
      <w:u w:val="single"/>
    </w:rPr>
  </w:style>
  <w:style w:type="character" w:styleId="affffff7">
    <w:name w:val="Hyperlink"/>
    <w:basedOn w:val="a3"/>
    <w:uiPriority w:val="99"/>
    <w:unhideWhenUsed/>
    <w:rsid w:val="006749B6"/>
    <w:rPr>
      <w:rFonts w:ascii="Microsoft JhengHei UI" w:eastAsia="Microsoft JhengHei UI" w:hAnsi="Microsoft JhengHei UI"/>
      <w:color w:val="3592CF" w:themeColor="hyperlink"/>
      <w:u w:val="single"/>
    </w:rPr>
  </w:style>
  <w:style w:type="character" w:styleId="affffff8">
    <w:name w:val="page number"/>
    <w:basedOn w:val="a3"/>
    <w:uiPriority w:val="99"/>
    <w:semiHidden/>
    <w:unhideWhenUsed/>
    <w:rsid w:val="006749B6"/>
    <w:rPr>
      <w:rFonts w:ascii="Microsoft JhengHei UI" w:eastAsia="Microsoft JhengHei UI" w:hAnsi="Microsoft JhengHei UI"/>
    </w:rPr>
  </w:style>
  <w:style w:type="paragraph" w:styleId="affffff9">
    <w:name w:val="caption"/>
    <w:basedOn w:val="a2"/>
    <w:next w:val="a2"/>
    <w:uiPriority w:val="99"/>
    <w:semiHidden/>
    <w:unhideWhenUsed/>
    <w:rsid w:val="006749B6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qr.ioi.tw/zh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sv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dof\AppData\Local\Microsoft\Office\16.0\DTS\zh-TW%7bE5331833-DE42-4777-9054-E274E226151A%7d\%7b22B58772-750C-4DCF-87A9-B90D63CAB5F3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B71B02477A4095B53211ABF74C36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DC9076-B8ED-4696-BF01-A699289B335A}"/>
      </w:docPartPr>
      <w:docPartBody>
        <w:p w:rsidR="00E140C0" w:rsidRDefault="006D26E6">
          <w:pPr>
            <w:pStyle w:val="D5B71B02477A4095B53211ABF74C36E0"/>
          </w:pPr>
          <w:r w:rsidRPr="00D86945">
            <w:rPr>
              <w:rStyle w:val="a4"/>
              <w:b/>
              <w:lang w:val="zh-TW" w:eastAsia="zh-TW" w:bidi="zh-TW"/>
            </w:rPr>
            <w:fldChar w:fldCharType="begin"/>
          </w:r>
          <w:r w:rsidRPr="00D86945">
            <w:rPr>
              <w:rStyle w:val="a4"/>
              <w:lang w:val="zh-TW" w:eastAsia="zh-TW" w:bidi="zh-TW"/>
            </w:rPr>
            <w:instrText xml:space="preserve"> DATE  \@ "MMMM d"  \* MERGEFORMAT </w:instrText>
          </w:r>
          <w:r w:rsidRPr="00D86945">
            <w:rPr>
              <w:rStyle w:val="a4"/>
              <w:b/>
              <w:lang w:val="zh-TW" w:eastAsia="zh-TW" w:bidi="zh-TW"/>
            </w:rPr>
            <w:fldChar w:fldCharType="separate"/>
          </w:r>
          <w:r>
            <w:rPr>
              <w:rStyle w:val="a4"/>
              <w:rFonts w:hint="eastAsia"/>
              <w:lang w:val="zh-TW" w:eastAsia="zh-TW" w:bidi="zh-TW"/>
            </w:rPr>
            <w:t>十二月</w:t>
          </w:r>
          <w:r>
            <w:rPr>
              <w:rStyle w:val="a4"/>
              <w:rFonts w:hint="eastAsia"/>
              <w:lang w:val="zh-TW" w:eastAsia="zh-TW" w:bidi="zh-TW"/>
            </w:rPr>
            <w:t xml:space="preserve"> 3</w:t>
          </w:r>
          <w:r w:rsidRPr="00D86945">
            <w:rPr>
              <w:rStyle w:val="a4"/>
              <w:b/>
              <w:lang w:val="zh-TW" w:eastAsia="zh-TW" w:bidi="zh-TW"/>
            </w:rPr>
            <w:fldChar w:fldCharType="end"/>
          </w:r>
        </w:p>
      </w:docPartBody>
    </w:docPart>
    <w:docPart>
      <w:docPartPr>
        <w:name w:val="9D75743B47C7420D8D6297429C1015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23DB41-BE13-4794-B736-27316A29F169}"/>
      </w:docPartPr>
      <w:docPartBody>
        <w:p w:rsidR="00E140C0" w:rsidRDefault="006D26E6">
          <w:pPr>
            <w:pStyle w:val="9D75743B47C7420D8D6297429C101530"/>
          </w:pPr>
          <w:r w:rsidRPr="006749B6">
            <w:rPr>
              <w:lang w:val="zh-TW" w:bidi="zh-TW"/>
            </w:rPr>
            <w:t>公司名稱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3F"/>
    <w:rsid w:val="006D26E6"/>
    <w:rsid w:val="009C123F"/>
    <w:rsid w:val="00B63758"/>
    <w:rsid w:val="00E1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2"/>
    <w:qFormat/>
    <w:pPr>
      <w:framePr w:hSpace="180" w:wrap="around" w:vAnchor="text" w:hAnchor="margin" w:y="1167"/>
      <w:widowControl/>
      <w:spacing w:line="276" w:lineRule="auto"/>
    </w:pPr>
    <w:rPr>
      <w:caps/>
      <w:color w:val="44546A" w:themeColor="text2"/>
      <w:spacing w:val="20"/>
      <w:kern w:val="0"/>
      <w:sz w:val="32"/>
      <w:lang w:eastAsia="zh-CN"/>
    </w:rPr>
  </w:style>
  <w:style w:type="character" w:customStyle="1" w:styleId="a4">
    <w:name w:val="副標題 字元"/>
    <w:basedOn w:val="a0"/>
    <w:link w:val="a3"/>
    <w:uiPriority w:val="2"/>
    <w:rPr>
      <w:caps/>
      <w:color w:val="44546A" w:themeColor="text2"/>
      <w:spacing w:val="20"/>
      <w:kern w:val="0"/>
      <w:sz w:val="32"/>
      <w:lang w:eastAsia="zh-CN"/>
    </w:rPr>
  </w:style>
  <w:style w:type="paragraph" w:customStyle="1" w:styleId="D5B71B02477A4095B53211ABF74C36E0">
    <w:name w:val="D5B71B02477A4095B53211ABF74C36E0"/>
    <w:pPr>
      <w:widowControl w:val="0"/>
    </w:pPr>
  </w:style>
  <w:style w:type="paragraph" w:customStyle="1" w:styleId="9D75743B47C7420D8D6297429C101530">
    <w:name w:val="9D75743B47C7420D8D6297429C10153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{22B58772-750C-4DCF-87A9-B90D63CAB5F3}tf16392850_win32</Template>
  <TotalTime>0</TotalTime>
  <Pages>6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賴士鈞</dc:creator>
  <cp:keywords/>
  <cp:lastModifiedBy>士鈞 賴</cp:lastModifiedBy>
  <cp:revision>2</cp:revision>
  <cp:lastPrinted>2006-08-01T17:47:00Z</cp:lastPrinted>
  <dcterms:created xsi:type="dcterms:W3CDTF">2021-12-04T01:25:00Z</dcterms:created>
  <dcterms:modified xsi:type="dcterms:W3CDTF">2021-12-04T01:25:00Z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